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ADEBA" w14:textId="4B271613" w:rsidR="00342499" w:rsidRDefault="007879CA" w:rsidP="00E7759B">
      <w:pPr>
        <w:ind w:left="2342"/>
        <w:rPr>
          <w:rFonts w:ascii="Arial" w:hAnsi="Arial" w:cs="Arial"/>
          <w:b/>
          <w:i/>
          <w:color w:val="808080"/>
        </w:rPr>
      </w:pPr>
      <w:bookmarkStart w:id="0" w:name="_Hlk120890495"/>
      <w:bookmarkEnd w:id="0"/>
      <w:r>
        <w:rPr>
          <w:noProof/>
        </w:rPr>
        <w:drawing>
          <wp:anchor distT="0" distB="0" distL="114300" distR="114300" simplePos="0" relativeHeight="251662336" behindDoc="0" locked="0" layoutInCell="1" allowOverlap="1" wp14:anchorId="66D1CAD8" wp14:editId="1BF97323">
            <wp:simplePos x="0" y="0"/>
            <wp:positionH relativeFrom="column">
              <wp:posOffset>-3810</wp:posOffset>
            </wp:positionH>
            <wp:positionV relativeFrom="page">
              <wp:posOffset>716280</wp:posOffset>
            </wp:positionV>
            <wp:extent cx="1223645" cy="251460"/>
            <wp:effectExtent l="0" t="0" r="0" b="0"/>
            <wp:wrapSquare wrapText="bothSides"/>
            <wp:docPr id="396" name="Grafický objekt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23645" cy="251460"/>
                    </a:xfrm>
                    <a:prstGeom prst="rect">
                      <a:avLst/>
                    </a:prstGeom>
                  </pic:spPr>
                </pic:pic>
              </a:graphicData>
            </a:graphic>
            <wp14:sizeRelH relativeFrom="margin">
              <wp14:pctWidth>0</wp14:pctWidth>
            </wp14:sizeRelH>
            <wp14:sizeRelV relativeFrom="margin">
              <wp14:pctHeight>0</wp14:pctHeight>
            </wp14:sizeRelV>
          </wp:anchor>
        </w:drawing>
      </w:r>
    </w:p>
    <w:p w14:paraId="5FC6D028" w14:textId="77777777" w:rsidR="00343EF9" w:rsidRDefault="00343EF9" w:rsidP="009D29AF"/>
    <w:p w14:paraId="692C8464" w14:textId="76342CAF" w:rsidR="008B29D5" w:rsidRPr="00376457" w:rsidRDefault="00ED6B3D" w:rsidP="00913E14">
      <w:pPr>
        <w:pStyle w:val="Nzev"/>
        <w:spacing w:before="240"/>
        <w:rPr>
          <w:color w:val="C00000"/>
        </w:rPr>
      </w:pPr>
      <w:r w:rsidRPr="00376457">
        <w:rPr>
          <w:color w:val="C00000"/>
        </w:rPr>
        <w:t>Tisková zpráva</w:t>
      </w:r>
      <w:r w:rsidR="00913E14" w:rsidRPr="00376457">
        <w:rPr>
          <w:color w:val="C00000"/>
        </w:rPr>
        <w:t xml:space="preserve"> </w:t>
      </w:r>
      <w:r w:rsidR="00B65511" w:rsidRPr="00376457">
        <w:rPr>
          <w:color w:val="C00000"/>
        </w:rPr>
        <w:t>–</w:t>
      </w:r>
      <w:r w:rsidR="00913E14" w:rsidRPr="00376457">
        <w:rPr>
          <w:color w:val="C00000"/>
        </w:rPr>
        <w:t xml:space="preserve"> příloha</w:t>
      </w:r>
    </w:p>
    <w:p w14:paraId="6BDFE5D0" w14:textId="77777777" w:rsidR="003E4AC0" w:rsidRDefault="00035A2D" w:rsidP="00035A2D">
      <w:pPr>
        <w:tabs>
          <w:tab w:val="left" w:pos="8415"/>
        </w:tabs>
      </w:pPr>
      <w:r>
        <w:tab/>
      </w:r>
    </w:p>
    <w:p w14:paraId="07805593" w14:textId="1903BC5C" w:rsidR="003E4AC0" w:rsidRPr="00057559" w:rsidRDefault="00B978CA" w:rsidP="003E4AC0">
      <w:pPr>
        <w:rPr>
          <w:b/>
        </w:rPr>
      </w:pPr>
      <w:r w:rsidRPr="00057559">
        <w:rPr>
          <w:b/>
        </w:rPr>
        <w:t xml:space="preserve">V Liberci dne </w:t>
      </w:r>
      <w:r w:rsidR="005732E5">
        <w:rPr>
          <w:b/>
        </w:rPr>
        <w:t>28</w:t>
      </w:r>
      <w:r w:rsidR="000B1B23" w:rsidRPr="00057559">
        <w:rPr>
          <w:b/>
        </w:rPr>
        <w:t>.</w:t>
      </w:r>
      <w:r w:rsidR="00266F87" w:rsidRPr="00057559">
        <w:rPr>
          <w:b/>
        </w:rPr>
        <w:t> </w:t>
      </w:r>
      <w:r w:rsidR="000B1B23" w:rsidRPr="00057559">
        <w:rPr>
          <w:b/>
        </w:rPr>
        <w:t>1</w:t>
      </w:r>
      <w:r w:rsidR="005732E5">
        <w:rPr>
          <w:b/>
        </w:rPr>
        <w:t>1</w:t>
      </w:r>
      <w:r w:rsidR="000B1B23" w:rsidRPr="00057559">
        <w:rPr>
          <w:b/>
        </w:rPr>
        <w:t>.</w:t>
      </w:r>
      <w:r w:rsidR="00266F87" w:rsidRPr="00057559">
        <w:rPr>
          <w:b/>
        </w:rPr>
        <w:t> </w:t>
      </w:r>
      <w:r w:rsidRPr="00057559">
        <w:rPr>
          <w:b/>
        </w:rPr>
        <w:t>20</w:t>
      </w:r>
      <w:r w:rsidR="00BD2BA7" w:rsidRPr="00057559">
        <w:rPr>
          <w:b/>
        </w:rPr>
        <w:t>2</w:t>
      </w:r>
      <w:r w:rsidR="005732E5">
        <w:rPr>
          <w:b/>
        </w:rPr>
        <w:t>4</w:t>
      </w:r>
    </w:p>
    <w:p w14:paraId="615FA95D" w14:textId="26C6B436" w:rsidR="003E4AC0" w:rsidRPr="003E4AC0" w:rsidRDefault="003E4AC0" w:rsidP="003E4AC0"/>
    <w:p w14:paraId="2DF14122" w14:textId="0137D419" w:rsidR="00E7759B" w:rsidRPr="0029521D" w:rsidRDefault="00C066F1" w:rsidP="0029521D">
      <w:pPr>
        <w:pStyle w:val="Nadpis1"/>
      </w:pPr>
      <w:r w:rsidRPr="0029521D">
        <w:t>N</w:t>
      </w:r>
      <w:r w:rsidR="00ED6B3D" w:rsidRPr="0029521D">
        <w:t>ov</w:t>
      </w:r>
      <w:r w:rsidRPr="0029521D">
        <w:t>é</w:t>
      </w:r>
      <w:r w:rsidR="00ED6B3D" w:rsidRPr="0029521D">
        <w:t xml:space="preserve"> jízdní řád</w:t>
      </w:r>
      <w:r w:rsidRPr="0029521D">
        <w:t>y</w:t>
      </w:r>
      <w:r w:rsidR="00ED6B3D" w:rsidRPr="0029521D">
        <w:t xml:space="preserve"> pro období </w:t>
      </w:r>
      <w:r w:rsidR="00B65511">
        <w:t>20</w:t>
      </w:r>
      <w:r w:rsidR="00BD2BA7">
        <w:t>2</w:t>
      </w:r>
      <w:r w:rsidR="005732E5">
        <w:t>4</w:t>
      </w:r>
      <w:r w:rsidR="00ED6B3D" w:rsidRPr="0029521D">
        <w:t>/</w:t>
      </w:r>
      <w:r w:rsidR="00DB643A">
        <w:t>2</w:t>
      </w:r>
      <w:r w:rsidR="005732E5">
        <w:t>5</w:t>
      </w:r>
    </w:p>
    <w:p w14:paraId="1B5C81DB" w14:textId="5C27AEF3" w:rsidR="005930C6" w:rsidRPr="003237EB" w:rsidRDefault="003C6C36" w:rsidP="000B1B23">
      <w:pPr>
        <w:rPr>
          <w:b/>
          <w:bCs/>
        </w:rPr>
      </w:pPr>
      <w:r w:rsidRPr="003237EB">
        <w:rPr>
          <w:b/>
          <w:bCs/>
        </w:rPr>
        <w:t xml:space="preserve">Od neděle </w:t>
      </w:r>
      <w:r w:rsidR="003237EB" w:rsidRPr="003237EB">
        <w:rPr>
          <w:b/>
          <w:bCs/>
        </w:rPr>
        <w:t>15</w:t>
      </w:r>
      <w:r w:rsidRPr="003237EB">
        <w:rPr>
          <w:b/>
          <w:bCs/>
        </w:rPr>
        <w:t>. prosince vejdou v platnost nové jízdní řády v rámci celostátní změny</w:t>
      </w:r>
      <w:r w:rsidR="00B4045B" w:rsidRPr="003237EB">
        <w:rPr>
          <w:b/>
          <w:bCs/>
        </w:rPr>
        <w:t>.</w:t>
      </w:r>
      <w:r w:rsidR="003237EB">
        <w:rPr>
          <w:b/>
          <w:bCs/>
        </w:rPr>
        <w:t xml:space="preserve"> V letošním roce je však specifické, že část změn proběhne již od 1. prosince. Je to v důsledku spolupráce se Středočeským krajem, kde právě od tohoto data vstupují v platnost nové smlouvy s autobusovými dopravci.</w:t>
      </w:r>
      <w:r w:rsidR="00B4045B" w:rsidRPr="003237EB">
        <w:rPr>
          <w:b/>
          <w:bCs/>
        </w:rPr>
        <w:t xml:space="preserve"> </w:t>
      </w:r>
      <w:r w:rsidR="00170E1C" w:rsidRPr="003237EB">
        <w:rPr>
          <w:b/>
          <w:bCs/>
        </w:rPr>
        <w:t xml:space="preserve">Kompletní souhrn změn je uveden na webu </w:t>
      </w:r>
      <w:hyperlink r:id="rId10" w:history="1">
        <w:r w:rsidR="00170E1C" w:rsidRPr="003237EB">
          <w:rPr>
            <w:rStyle w:val="Hypertextovodkaz"/>
            <w:b/>
            <w:bCs/>
          </w:rPr>
          <w:t>www.iidol.cz</w:t>
        </w:r>
      </w:hyperlink>
      <w:r w:rsidR="008F3388" w:rsidRPr="003237EB">
        <w:rPr>
          <w:b/>
          <w:bCs/>
        </w:rPr>
        <w:t>.</w:t>
      </w:r>
    </w:p>
    <w:p w14:paraId="74F795D9" w14:textId="544F3665" w:rsidR="007879CA" w:rsidRPr="003237EB" w:rsidRDefault="00C73037" w:rsidP="000B1B23">
      <w:r w:rsidRPr="003237EB">
        <w:t>V kapitolách uvedených níže je přiblíženo, s jakými novinkami se cestující mohou setkat, ale také jsou v tomto dokumentu uvedeny užitečné informace o IDS IDOL, Centrálním dispečinku a ohlédnutí za rokem 202</w:t>
      </w:r>
      <w:r w:rsidR="007A6986">
        <w:t>4</w:t>
      </w:r>
      <w:r w:rsidRPr="003237EB">
        <w:t>.</w:t>
      </w:r>
    </w:p>
    <w:p w14:paraId="0180B026" w14:textId="77777777" w:rsidR="00C73037" w:rsidRPr="005732E5" w:rsidRDefault="00C73037" w:rsidP="000B1B23">
      <w:pPr>
        <w:rPr>
          <w:highlight w:val="yellow"/>
        </w:rPr>
      </w:pPr>
    </w:p>
    <w:p w14:paraId="2F4C2D06" w14:textId="704B8875" w:rsidR="00796DEB" w:rsidRPr="00667098" w:rsidRDefault="005B5EE6" w:rsidP="00796DEB">
      <w:pPr>
        <w:pStyle w:val="Nadpis1"/>
      </w:pPr>
      <w:r w:rsidRPr="005B5EE6">
        <w:t>Poděkování zaměstnancům dopravců za věrnost ve službách pro cestující</w:t>
      </w:r>
    </w:p>
    <w:p w14:paraId="7D14A3CF" w14:textId="680438A3" w:rsidR="000E758D" w:rsidRPr="00BF1B4B" w:rsidRDefault="000E758D" w:rsidP="000E758D">
      <w:r w:rsidRPr="00BF1B4B">
        <w:t>V letošní anketě o nejlepšího řidiče, řidičku, průvodčí nebo pracovníky dopravců, kteří se aktivně podílejí na zajištění provozu a mají nezanedbatelný vliv na kvalitu služeb veřejné dopravy, která se vyhlašuje od roku 2007 byli vybráni tito zaměstnanci:</w:t>
      </w:r>
    </w:p>
    <w:p w14:paraId="12A891D7" w14:textId="77777777" w:rsidR="00C63097" w:rsidRPr="005E1242" w:rsidRDefault="00C63097" w:rsidP="00D824F0">
      <w:pPr>
        <w:rPr>
          <w:bCs/>
          <w:color w:val="212121"/>
        </w:rPr>
      </w:pPr>
    </w:p>
    <w:p w14:paraId="162D146A" w14:textId="0ABE68C3" w:rsidR="00D824F0" w:rsidRPr="005E1242" w:rsidRDefault="00815E9A" w:rsidP="0003422E">
      <w:pPr>
        <w:pStyle w:val="Odstavecseseznamem"/>
        <w:numPr>
          <w:ilvl w:val="0"/>
          <w:numId w:val="42"/>
        </w:numPr>
        <w:rPr>
          <w:bCs/>
          <w:color w:val="212121"/>
        </w:rPr>
      </w:pPr>
      <w:r w:rsidRPr="005E1242">
        <w:rPr>
          <w:bCs/>
        </w:rPr>
        <w:t xml:space="preserve">ARRIVA </w:t>
      </w:r>
      <w:r w:rsidR="005E1242" w:rsidRPr="005E1242">
        <w:rPr>
          <w:bCs/>
        </w:rPr>
        <w:t>vlaky:</w:t>
      </w:r>
      <w:r w:rsidRPr="005E1242">
        <w:rPr>
          <w:bCs/>
        </w:rPr>
        <w:t xml:space="preserve"> pan</w:t>
      </w:r>
      <w:r w:rsidR="00D824F0" w:rsidRPr="005E1242">
        <w:rPr>
          <w:bCs/>
        </w:rPr>
        <w:t>í</w:t>
      </w:r>
      <w:r w:rsidRPr="005E1242">
        <w:rPr>
          <w:bCs/>
        </w:rPr>
        <w:t xml:space="preserve"> </w:t>
      </w:r>
      <w:r w:rsidR="005E1242" w:rsidRPr="005E1242">
        <w:rPr>
          <w:b/>
        </w:rPr>
        <w:t>Kateřina Dvořáková</w:t>
      </w:r>
      <w:r w:rsidRPr="005E1242">
        <w:rPr>
          <w:bCs/>
        </w:rPr>
        <w:t xml:space="preserve">, </w:t>
      </w:r>
      <w:r w:rsidR="005E1242" w:rsidRPr="005E1242">
        <w:t>operátorka zákaznické linky</w:t>
      </w:r>
      <w:r w:rsidR="007E6E27">
        <w:t>;</w:t>
      </w:r>
    </w:p>
    <w:p w14:paraId="2E91B0CC" w14:textId="4BFF8078" w:rsidR="003237EB" w:rsidRPr="005E1242" w:rsidRDefault="003237EB" w:rsidP="003237EB">
      <w:pPr>
        <w:pStyle w:val="Odstavecseseznamem"/>
        <w:numPr>
          <w:ilvl w:val="0"/>
          <w:numId w:val="42"/>
        </w:numPr>
        <w:rPr>
          <w:bCs/>
          <w:color w:val="212121"/>
        </w:rPr>
      </w:pPr>
      <w:r w:rsidRPr="005E1242">
        <w:rPr>
          <w:bCs/>
        </w:rPr>
        <w:t xml:space="preserve">České dráhy: paní </w:t>
      </w:r>
      <w:r w:rsidRPr="005E1242">
        <w:rPr>
          <w:b/>
        </w:rPr>
        <w:t>Hana Štylerová</w:t>
      </w:r>
      <w:r w:rsidRPr="005E1242">
        <w:rPr>
          <w:bCs/>
        </w:rPr>
        <w:t>, vlakvedoucí</w:t>
      </w:r>
      <w:r w:rsidR="007E6E27">
        <w:rPr>
          <w:bCs/>
        </w:rPr>
        <w:t>;</w:t>
      </w:r>
    </w:p>
    <w:p w14:paraId="40C98BB4" w14:textId="56AE2DA0" w:rsidR="00815E9A" w:rsidRPr="005E1242" w:rsidRDefault="00815E9A" w:rsidP="0003422E">
      <w:pPr>
        <w:pStyle w:val="Odstavecseseznamem"/>
        <w:numPr>
          <w:ilvl w:val="0"/>
          <w:numId w:val="42"/>
        </w:numPr>
        <w:rPr>
          <w:bCs/>
          <w:color w:val="212121"/>
        </w:rPr>
      </w:pPr>
      <w:r w:rsidRPr="005E1242">
        <w:rPr>
          <w:bCs/>
        </w:rPr>
        <w:t>Die Länderbahn</w:t>
      </w:r>
      <w:r w:rsidR="005E1242" w:rsidRPr="005E1242">
        <w:rPr>
          <w:bCs/>
        </w:rPr>
        <w:t xml:space="preserve"> CZ</w:t>
      </w:r>
      <w:r w:rsidRPr="005E1242">
        <w:rPr>
          <w:bCs/>
        </w:rPr>
        <w:t xml:space="preserve">: </w:t>
      </w:r>
      <w:r w:rsidR="005E1242" w:rsidRPr="005E1242">
        <w:rPr>
          <w:bCs/>
        </w:rPr>
        <w:t xml:space="preserve">paní </w:t>
      </w:r>
      <w:r w:rsidR="005E1242" w:rsidRPr="005E1242">
        <w:rPr>
          <w:b/>
        </w:rPr>
        <w:t>Radka Šulcová</w:t>
      </w:r>
      <w:r w:rsidRPr="005E1242">
        <w:rPr>
          <w:bCs/>
        </w:rPr>
        <w:t>, průvodčí</w:t>
      </w:r>
      <w:r w:rsidR="007E6E27">
        <w:rPr>
          <w:bCs/>
        </w:rPr>
        <w:t>;</w:t>
      </w:r>
    </w:p>
    <w:p w14:paraId="6EE76D97" w14:textId="27187A54" w:rsidR="00815E9A" w:rsidRPr="005E1242" w:rsidRDefault="00815E9A" w:rsidP="00815E9A">
      <w:pPr>
        <w:pStyle w:val="Odstavecseseznamem"/>
        <w:numPr>
          <w:ilvl w:val="0"/>
          <w:numId w:val="42"/>
        </w:numPr>
        <w:rPr>
          <w:bCs/>
          <w:color w:val="212121"/>
        </w:rPr>
      </w:pPr>
      <w:r w:rsidRPr="005E1242">
        <w:rPr>
          <w:bCs/>
        </w:rPr>
        <w:t xml:space="preserve">BusLine: </w:t>
      </w:r>
      <w:r w:rsidR="00D824F0" w:rsidRPr="005E1242">
        <w:rPr>
          <w:bCs/>
        </w:rPr>
        <w:t xml:space="preserve">pan </w:t>
      </w:r>
      <w:r w:rsidR="005E1242" w:rsidRPr="005E1242">
        <w:rPr>
          <w:b/>
        </w:rPr>
        <w:t>Aleš Novotný</w:t>
      </w:r>
      <w:r w:rsidRPr="005E1242">
        <w:rPr>
          <w:bCs/>
        </w:rPr>
        <w:t>, řidič</w:t>
      </w:r>
      <w:r w:rsidR="007E6E27">
        <w:rPr>
          <w:bCs/>
        </w:rPr>
        <w:t>;</w:t>
      </w:r>
    </w:p>
    <w:p w14:paraId="158CBEE2" w14:textId="00D2564F" w:rsidR="00815E9A" w:rsidRPr="005E1242" w:rsidRDefault="00815E9A" w:rsidP="00815E9A">
      <w:pPr>
        <w:pStyle w:val="Odstavecseseznamem"/>
        <w:numPr>
          <w:ilvl w:val="0"/>
          <w:numId w:val="42"/>
        </w:numPr>
        <w:rPr>
          <w:bCs/>
          <w:color w:val="212121"/>
        </w:rPr>
      </w:pPr>
      <w:r w:rsidRPr="005E1242">
        <w:rPr>
          <w:bCs/>
        </w:rPr>
        <w:t xml:space="preserve">ČSAD Liberec: </w:t>
      </w:r>
      <w:r w:rsidR="00D824F0" w:rsidRPr="005E1242">
        <w:rPr>
          <w:bCs/>
        </w:rPr>
        <w:t xml:space="preserve">pan </w:t>
      </w:r>
      <w:r w:rsidR="005E1242" w:rsidRPr="005E1242">
        <w:rPr>
          <w:b/>
        </w:rPr>
        <w:t>Martin Pilný</w:t>
      </w:r>
      <w:r w:rsidR="00D824F0" w:rsidRPr="005E1242">
        <w:rPr>
          <w:bCs/>
        </w:rPr>
        <w:t>,</w:t>
      </w:r>
      <w:r w:rsidRPr="005E1242">
        <w:rPr>
          <w:bCs/>
        </w:rPr>
        <w:t xml:space="preserve"> řidič</w:t>
      </w:r>
      <w:r w:rsidR="007E6E27">
        <w:rPr>
          <w:bCs/>
        </w:rPr>
        <w:t>;</w:t>
      </w:r>
    </w:p>
    <w:p w14:paraId="09E39465" w14:textId="2F4E4155" w:rsidR="00815E9A" w:rsidRPr="005E1242" w:rsidRDefault="00815E9A" w:rsidP="00815E9A">
      <w:pPr>
        <w:pStyle w:val="Odstavecseseznamem"/>
        <w:numPr>
          <w:ilvl w:val="0"/>
          <w:numId w:val="42"/>
        </w:numPr>
        <w:rPr>
          <w:bCs/>
          <w:color w:val="212121"/>
        </w:rPr>
      </w:pPr>
      <w:r w:rsidRPr="005E1242">
        <w:rPr>
          <w:bCs/>
        </w:rPr>
        <w:t>Dopravní podnik města Liberce a Jablonce nad Nisou:</w:t>
      </w:r>
      <w:r w:rsidR="005E1242">
        <w:rPr>
          <w:bCs/>
        </w:rPr>
        <w:t xml:space="preserve"> </w:t>
      </w:r>
      <w:r w:rsidR="005E1242" w:rsidRPr="005E1242">
        <w:rPr>
          <w:bCs/>
        </w:rPr>
        <w:t xml:space="preserve">paní </w:t>
      </w:r>
      <w:r w:rsidR="005E1242" w:rsidRPr="005E1242">
        <w:rPr>
          <w:b/>
        </w:rPr>
        <w:t xml:space="preserve">Renata Fulínová </w:t>
      </w:r>
      <w:r w:rsidR="005E1242" w:rsidRPr="005E1242">
        <w:rPr>
          <w:bCs/>
        </w:rPr>
        <w:t>dispečerka</w:t>
      </w:r>
      <w:r w:rsidR="007E6E27">
        <w:rPr>
          <w:bCs/>
        </w:rPr>
        <w:t>;</w:t>
      </w:r>
    </w:p>
    <w:p w14:paraId="768AD0FD" w14:textId="47E4E30B" w:rsidR="00D824F0" w:rsidRPr="005E1242" w:rsidRDefault="00D824F0" w:rsidP="00815E9A">
      <w:pPr>
        <w:pStyle w:val="Odstavecseseznamem"/>
        <w:numPr>
          <w:ilvl w:val="0"/>
          <w:numId w:val="42"/>
        </w:numPr>
        <w:rPr>
          <w:bCs/>
          <w:color w:val="212121"/>
        </w:rPr>
      </w:pPr>
      <w:r w:rsidRPr="005E1242">
        <w:rPr>
          <w:bCs/>
        </w:rPr>
        <w:t xml:space="preserve">ČSAD </w:t>
      </w:r>
      <w:r w:rsidR="005E1242" w:rsidRPr="005E1242">
        <w:rPr>
          <w:bCs/>
        </w:rPr>
        <w:t xml:space="preserve">Slaný: pan </w:t>
      </w:r>
      <w:r w:rsidR="005E1242" w:rsidRPr="005E1242">
        <w:rPr>
          <w:b/>
          <w:bCs/>
        </w:rPr>
        <w:t>Jiří Oberd</w:t>
      </w:r>
      <w:r w:rsidR="003237EB">
        <w:rPr>
          <w:b/>
          <w:bCs/>
        </w:rPr>
        <w:t>ö</w:t>
      </w:r>
      <w:r w:rsidR="005E1242" w:rsidRPr="005E1242">
        <w:rPr>
          <w:b/>
          <w:bCs/>
        </w:rPr>
        <w:t>rfer</w:t>
      </w:r>
      <w:r w:rsidRPr="005E1242">
        <w:rPr>
          <w:bCs/>
        </w:rPr>
        <w:t xml:space="preserve">, </w:t>
      </w:r>
      <w:r w:rsidR="005E1242" w:rsidRPr="005E1242">
        <w:rPr>
          <w:bCs/>
        </w:rPr>
        <w:t>vedoucí autobusové dopravy, střediska Jablonec nad Nisou</w:t>
      </w:r>
      <w:r w:rsidRPr="005E1242">
        <w:rPr>
          <w:bCs/>
        </w:rPr>
        <w:t>.</w:t>
      </w:r>
    </w:p>
    <w:p w14:paraId="31C753DB" w14:textId="77777777" w:rsidR="003E538F" w:rsidRPr="003E538F" w:rsidRDefault="003E538F" w:rsidP="003E538F">
      <w:pPr>
        <w:pStyle w:val="Odstavecseseznamem"/>
        <w:rPr>
          <w:bCs/>
          <w:color w:val="212121"/>
        </w:rPr>
      </w:pPr>
    </w:p>
    <w:p w14:paraId="6A905E6A" w14:textId="0C6A4629" w:rsidR="00ED6B3D" w:rsidRDefault="00ED6B3D" w:rsidP="00670CB2">
      <w:pPr>
        <w:pStyle w:val="Nadpis1"/>
        <w:pageBreakBefore/>
      </w:pPr>
      <w:r w:rsidRPr="005F012A">
        <w:lastRenderedPageBreak/>
        <w:t xml:space="preserve">Ohlédnutí za rokem </w:t>
      </w:r>
      <w:r w:rsidR="00B65511">
        <w:t>20</w:t>
      </w:r>
      <w:r w:rsidR="00BD2BA7">
        <w:t>2</w:t>
      </w:r>
      <w:r w:rsidR="005732E5">
        <w:t>4</w:t>
      </w:r>
    </w:p>
    <w:p w14:paraId="3F82F96D" w14:textId="77777777" w:rsidR="00AB15B6" w:rsidRDefault="00AB15B6" w:rsidP="00AB15B6">
      <w:pPr>
        <w:pStyle w:val="Nadpis2"/>
      </w:pPr>
      <w:r>
        <w:t>Dopravní obslužnost</w:t>
      </w:r>
    </w:p>
    <w:p w14:paraId="1BE9DA76" w14:textId="77777777" w:rsidR="00924F44" w:rsidRPr="008F68FC" w:rsidRDefault="00924F44" w:rsidP="00924F44">
      <w:pPr>
        <w:pStyle w:val="Odstavecseseznamem"/>
        <w:ind w:left="0"/>
        <w:rPr>
          <w:rFonts w:eastAsia="Times New Roman"/>
        </w:rPr>
      </w:pPr>
      <w:r w:rsidRPr="008F68FC">
        <w:rPr>
          <w:rFonts w:eastAsia="Times New Roman"/>
        </w:rPr>
        <w:t>Tradičně na tiskových konferencích v závěru roku prezentujeme 3 základní parametry – počet cestujících, tržby z jízdného a způsob, jak se cestující odbavují. Údaje o tržbách vychází z vyúčtování s autobusovými dopravci v závazku.</w:t>
      </w:r>
    </w:p>
    <w:p w14:paraId="756E95D7" w14:textId="77777777" w:rsidR="00924F44" w:rsidRPr="005732E5" w:rsidRDefault="00924F44" w:rsidP="00924F44">
      <w:pPr>
        <w:pStyle w:val="Odstavecseseznamem"/>
        <w:ind w:left="0"/>
        <w:rPr>
          <w:rFonts w:eastAsia="Times New Roman"/>
          <w:highlight w:val="yellow"/>
        </w:rPr>
      </w:pPr>
    </w:p>
    <w:p w14:paraId="2E77430E" w14:textId="77777777" w:rsidR="00924F44" w:rsidRDefault="00924F44" w:rsidP="00924F44">
      <w:pPr>
        <w:pStyle w:val="Odstavecseseznamem"/>
        <w:spacing w:before="0" w:after="160" w:line="259" w:lineRule="auto"/>
        <w:ind w:left="0"/>
        <w:jc w:val="left"/>
        <w:rPr>
          <w:b/>
          <w:bCs/>
        </w:rPr>
      </w:pPr>
      <w:r w:rsidRPr="008F68FC">
        <w:rPr>
          <w:b/>
          <w:bCs/>
        </w:rPr>
        <w:t xml:space="preserve">Počty cestujících – linková doprava: </w:t>
      </w:r>
    </w:p>
    <w:p w14:paraId="305443EF" w14:textId="77777777" w:rsidR="00924F44" w:rsidRPr="00601E94" w:rsidRDefault="00924F44" w:rsidP="00924F44">
      <w:r>
        <w:t>Za prvních 8 měsíců roku 2024 sledujeme nárůst cestujících ve veřejné dopravě oproti stejnému období roku 2023. Nárůst nesledujeme jen u dětí, studentů a seniorů, ale i u lidí v produktivním věku. Vliv na toto může mít tíživá ekonomická situace některých rodin a stále velké množství ukrajinských uprchlíků na území ČR.</w:t>
      </w:r>
    </w:p>
    <w:p w14:paraId="2BBEE51E" w14:textId="77777777" w:rsidR="00924F44" w:rsidRPr="005732E5" w:rsidRDefault="00924F44" w:rsidP="00924F44">
      <w:pPr>
        <w:spacing w:before="0" w:after="160" w:line="259" w:lineRule="auto"/>
        <w:jc w:val="left"/>
        <w:rPr>
          <w:highlight w:val="yellow"/>
        </w:rPr>
      </w:pPr>
      <w:r w:rsidRPr="00551D60">
        <w:t xml:space="preserve">Procentuální nárůst oproti stejnému období roku 2023 za měsíce leden až srpen činí </w:t>
      </w:r>
      <w:r w:rsidRPr="00C52723">
        <w:t>necelých 12%.</w:t>
      </w:r>
    </w:p>
    <w:p w14:paraId="556879B4" w14:textId="77777777" w:rsidR="00924F44" w:rsidRDefault="00924F44" w:rsidP="00924F44">
      <w:r w:rsidRPr="00551D60">
        <w:t xml:space="preserve">V meziročním srovnání let 2024 a 2023 odhaduje resort dopravy nárůst </w:t>
      </w:r>
      <w:r w:rsidRPr="00C52723">
        <w:t xml:space="preserve">10 % </w:t>
      </w:r>
      <w:r w:rsidRPr="00551D60">
        <w:t>cestujících.</w:t>
      </w:r>
    </w:p>
    <w:p w14:paraId="58BFB6AA" w14:textId="77777777" w:rsidR="00924F44" w:rsidRPr="00057A1F" w:rsidRDefault="00924F44" w:rsidP="00924F44">
      <w:pPr>
        <w:pStyle w:val="Odstavecseseznamem"/>
        <w:spacing w:before="0" w:after="160" w:line="259" w:lineRule="auto"/>
        <w:ind w:left="0"/>
        <w:jc w:val="left"/>
        <w:rPr>
          <w:b/>
          <w:bCs/>
          <w:highlight w:val="yellow"/>
        </w:rPr>
      </w:pPr>
      <w:r>
        <w:rPr>
          <w:noProof/>
        </w:rPr>
        <w:drawing>
          <wp:inline distT="0" distB="0" distL="0" distR="0" wp14:anchorId="41EF33AA" wp14:editId="109DE11E">
            <wp:extent cx="6120130" cy="2359025"/>
            <wp:effectExtent l="0" t="0" r="13970" b="3175"/>
            <wp:docPr id="922882900" name="Graf 1">
              <a:extLst xmlns:a="http://schemas.openxmlformats.org/drawingml/2006/main">
                <a:ext uri="{FF2B5EF4-FFF2-40B4-BE49-F238E27FC236}">
                  <a16:creationId xmlns:a16="http://schemas.microsoft.com/office/drawing/2014/main" id="{52EC3FD3-1315-4EF0-A563-4171950C31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CF88E6" w14:textId="77777777" w:rsidR="00924F44" w:rsidRPr="00057A1F" w:rsidRDefault="00924F44" w:rsidP="00924F44">
      <w:pPr>
        <w:pStyle w:val="Odstavecseseznamem"/>
        <w:spacing w:before="0" w:after="160" w:line="259" w:lineRule="auto"/>
        <w:ind w:left="0"/>
        <w:jc w:val="left"/>
        <w:rPr>
          <w:b/>
          <w:bCs/>
          <w:highlight w:val="yellow"/>
        </w:rPr>
      </w:pPr>
    </w:p>
    <w:p w14:paraId="2DC3C409" w14:textId="77777777" w:rsidR="00924F44" w:rsidRDefault="00924F44" w:rsidP="00924F44">
      <w:pPr>
        <w:pStyle w:val="Odstavecseseznamem"/>
        <w:spacing w:before="0" w:after="160" w:line="256" w:lineRule="auto"/>
        <w:ind w:left="0"/>
        <w:jc w:val="left"/>
        <w:rPr>
          <w:b/>
          <w:bCs/>
        </w:rPr>
      </w:pPr>
      <w:r>
        <w:rPr>
          <w:b/>
          <w:bCs/>
        </w:rPr>
        <w:t>Tržby z veřejné dopravy – linková doprava:</w:t>
      </w:r>
    </w:p>
    <w:p w14:paraId="4A445700" w14:textId="77777777" w:rsidR="00924F44" w:rsidRPr="005732E5" w:rsidRDefault="00924F44" w:rsidP="00924F44">
      <w:pPr>
        <w:rPr>
          <w:highlight w:val="yellow"/>
        </w:rPr>
      </w:pPr>
      <w:r w:rsidRPr="00D76F5E">
        <w:t xml:space="preserve">Lidé se do veřejné dopravy s počátkem roku 2022 začali pozvolna vracet, tento trend postupného navyšování počtu cestujících evidujeme i v letech 2023 a 2024. </w:t>
      </w:r>
      <w:r w:rsidRPr="007A3D85">
        <w:t>S návratem cestujících došlo rovněž k nárůstu tržeb, kdy v podstatě došlo k návratu k hodnotám na úroveň roku 2019</w:t>
      </w:r>
      <w:r>
        <w:t>, tedy</w:t>
      </w:r>
      <w:r w:rsidRPr="007A3D85">
        <w:t xml:space="preserve"> před pandemií Covid – 19. </w:t>
      </w:r>
      <w:r w:rsidRPr="00D0489C">
        <w:t>Pozitivní vývoj však byl do jisté míry ovlivněn zdražení</w:t>
      </w:r>
      <w:r>
        <w:t>m</w:t>
      </w:r>
      <w:r w:rsidRPr="00D0489C">
        <w:t xml:space="preserve"> pohonných hmot, ale i dalších vstupů majících vliv na náklady veřejné dopravy</w:t>
      </w:r>
      <w:r>
        <w:t xml:space="preserve">, na jejímž základě </w:t>
      </w:r>
      <w:r w:rsidRPr="007A3D85">
        <w:t>Liberecký kraj musel sáhnout k nepopulárnímu, ale nezbytnému opatření v podobě mírného zdražení jízdného IDOL jak od začátku roku 2023, tak začátku roku 2024.</w:t>
      </w:r>
    </w:p>
    <w:p w14:paraId="03B71207" w14:textId="77777777" w:rsidR="00924F44" w:rsidRDefault="00924F44" w:rsidP="00924F44"/>
    <w:p w14:paraId="026A3F5F" w14:textId="159156AE" w:rsidR="00924F44" w:rsidRPr="001F77DD" w:rsidRDefault="00924F44" w:rsidP="00924F44">
      <w:r w:rsidRPr="001F77DD">
        <w:t>V regionální autobusové dopravě byla použita data od září 2023 do srpna 2024.</w:t>
      </w:r>
    </w:p>
    <w:p w14:paraId="410DC38D" w14:textId="77777777" w:rsidR="00924F44" w:rsidRPr="001F77DD" w:rsidRDefault="00924F44" w:rsidP="00924F44">
      <w:pPr>
        <w:pStyle w:val="Odstavecseseznamem"/>
        <w:numPr>
          <w:ilvl w:val="0"/>
          <w:numId w:val="38"/>
        </w:numPr>
        <w:spacing w:before="0" w:after="160" w:line="259" w:lineRule="auto"/>
      </w:pPr>
      <w:r w:rsidRPr="001F77DD">
        <w:t>Ve sledovaném období došlo k nárůstu cestujících mezi obdobími září 2023 a srpen 2024 na 12,9 mil. Ve srovnání s obdobím předchozím (září 2022 až srpen 2023 kdy jejich počet byl 12,1 mil.) je to 6,5% nárůst. V souvislosti s nárůstem cestujících došlo také k nárůstu tržeb a to na 360 mil. Kč za období září 2023 až srpen 2024. Ve srovnání s obdobím předchozím (září 2022 až srpen 2023 kdy byla výše tržeb 286 mil. Kč) je to 26% nárůst.</w:t>
      </w:r>
    </w:p>
    <w:p w14:paraId="4813E03A" w14:textId="77777777" w:rsidR="00924F44" w:rsidRPr="001F77DD" w:rsidRDefault="00924F44" w:rsidP="00924F44">
      <w:pPr>
        <w:pStyle w:val="Odstavecseseznamem"/>
        <w:numPr>
          <w:ilvl w:val="0"/>
          <w:numId w:val="38"/>
        </w:numPr>
        <w:spacing w:before="0" w:after="160" w:line="259" w:lineRule="auto"/>
      </w:pPr>
      <w:r w:rsidRPr="001F77DD">
        <w:t>Ztráta na km i přes zvýšené náklady zůstala na stejné úrovní jako v předešlém období 25,4 Kč/km.</w:t>
      </w:r>
    </w:p>
    <w:p w14:paraId="3D8DE00C" w14:textId="77777777" w:rsidR="00924F44" w:rsidRPr="001F77DD" w:rsidRDefault="00924F44" w:rsidP="00924F44">
      <w:pPr>
        <w:pStyle w:val="Odstavecseseznamem"/>
        <w:numPr>
          <w:ilvl w:val="0"/>
          <w:numId w:val="38"/>
        </w:numPr>
        <w:spacing w:before="0" w:after="160" w:line="259" w:lineRule="auto"/>
      </w:pPr>
      <w:r w:rsidRPr="001F77DD">
        <w:t>Průměrné výnosy na kilometr vzrostly v průměru za období 2023/9-2024/8 na 21 Kč/km.</w:t>
      </w:r>
    </w:p>
    <w:p w14:paraId="06D8F113" w14:textId="77777777" w:rsidR="00924F44" w:rsidRPr="004D4269" w:rsidRDefault="00924F44" w:rsidP="00924F44">
      <w:pPr>
        <w:pStyle w:val="Odstavecseseznamem"/>
        <w:numPr>
          <w:ilvl w:val="0"/>
          <w:numId w:val="38"/>
        </w:numPr>
        <w:spacing w:before="0" w:after="160" w:line="259" w:lineRule="auto"/>
        <w:rPr>
          <w:rFonts w:eastAsia="Times New Roman"/>
        </w:rPr>
      </w:pPr>
      <w:r w:rsidRPr="00881EA5">
        <w:t>Objem km, které u dopravců objednává LK vzrostl ve sledovaném období (září 2023 až srpen 2024) na 17,1 mil. km ze 15,2 mil. Km za srovnatelné období na přelomu 2022 a 2023. Liberecký kraj posiloval některé vytížené linky např. na relacích Liberec – Jablonec a vytížené linky do Prahy (např. Jablonec – Praha, Varnsdorf – Česká Lípa – Praha).</w:t>
      </w:r>
      <w:r>
        <w:t xml:space="preserve"> Byla zavedena nová linka na Ještěd.</w:t>
      </w:r>
    </w:p>
    <w:p w14:paraId="4BA508AB" w14:textId="77777777" w:rsidR="00924F44" w:rsidRDefault="00924F44" w:rsidP="00924F44">
      <w:pPr>
        <w:rPr>
          <w:b/>
          <w:bCs/>
        </w:rPr>
      </w:pPr>
      <w:r>
        <w:rPr>
          <w:b/>
          <w:bCs/>
        </w:rPr>
        <w:lastRenderedPageBreak/>
        <w:t>Počet jízd za sledované období a tržby za sledované období:</w:t>
      </w:r>
    </w:p>
    <w:p w14:paraId="154A6CC1" w14:textId="3BA812E3" w:rsidR="00924F44" w:rsidRPr="005732E5" w:rsidRDefault="00924F44" w:rsidP="003237EB">
      <w:pPr>
        <w:spacing w:before="0" w:after="0" w:line="264" w:lineRule="auto"/>
        <w:rPr>
          <w:highlight w:val="yellow"/>
        </w:rPr>
      </w:pPr>
      <w:r w:rsidRPr="00575DA6">
        <w:t xml:space="preserve">Základní obchodní kritéria úspěšnosti – počet jízd (cestujících) a tržby z jízdného. Za objektivnější kritérium lze považovat počet jízd, které není ovlivněno kompenzacemi státu a pohybem v ceníku tarifu. </w:t>
      </w:r>
      <w:r w:rsidRPr="001F77DD">
        <w:t xml:space="preserve">Ze sledování je </w:t>
      </w:r>
      <w:r w:rsidRPr="008D2DF7">
        <w:t xml:space="preserve">zřejmé, že hodnoty v jednotlivých letech mají vzrůstající tendenci, která byla v letech 2020 a 2021 přerušena pandemií. Od roku 2022 lze vidět návrat k veřejné dopravě a opětovný vzrůstající trend. Do výše tržeb promítly již výše uvedené státem nařízené slevy, které v roce 2018 byly ve výši 75 % a během roku 2022 došlo k úpravě na 50 %. </w:t>
      </w:r>
    </w:p>
    <w:p w14:paraId="633AD96A" w14:textId="77777777" w:rsidR="00924F44" w:rsidRDefault="00924F44" w:rsidP="003237EB">
      <w:pPr>
        <w:spacing w:before="0" w:after="0" w:line="264" w:lineRule="auto"/>
      </w:pPr>
      <w:r w:rsidRPr="001F77DD">
        <w:t>Je vidět, že v roce 2023 dochází k nárůstu křivky tržeb IDOL a rovněž i počtu jízd za IDOL, tento pozitivní trend pokračuje i v roce 2024, kde jsou uvedeny údaje pouze za období leden až září včetně.</w:t>
      </w:r>
      <w:r w:rsidRPr="008D4A8A">
        <w:t xml:space="preserve"> </w:t>
      </w:r>
    </w:p>
    <w:p w14:paraId="63B3A547" w14:textId="77777777" w:rsidR="00924F44" w:rsidRPr="00057A1F" w:rsidRDefault="00924F44" w:rsidP="00924F44">
      <w:pPr>
        <w:rPr>
          <w:b/>
          <w:bCs/>
          <w:highlight w:val="yellow"/>
        </w:rPr>
      </w:pPr>
      <w:r>
        <w:rPr>
          <w:noProof/>
        </w:rPr>
        <w:drawing>
          <wp:anchor distT="0" distB="0" distL="114300" distR="114300" simplePos="0" relativeHeight="251677696" behindDoc="0" locked="0" layoutInCell="1" allowOverlap="1" wp14:anchorId="13D20601" wp14:editId="7B3D207D">
            <wp:simplePos x="0" y="0"/>
            <wp:positionH relativeFrom="margin">
              <wp:align>right</wp:align>
            </wp:positionH>
            <wp:positionV relativeFrom="paragraph">
              <wp:posOffset>215900</wp:posOffset>
            </wp:positionV>
            <wp:extent cx="3604260" cy="1920240"/>
            <wp:effectExtent l="0" t="0" r="15240" b="3810"/>
            <wp:wrapThrough wrapText="bothSides">
              <wp:wrapPolygon edited="0">
                <wp:start x="0" y="0"/>
                <wp:lineTo x="0" y="21429"/>
                <wp:lineTo x="21577" y="21429"/>
                <wp:lineTo x="21577" y="0"/>
                <wp:lineTo x="0" y="0"/>
              </wp:wrapPolygon>
            </wp:wrapThrough>
            <wp:docPr id="1742656202" name="Graf 1">
              <a:extLst xmlns:a="http://schemas.openxmlformats.org/drawingml/2006/main">
                <a:ext uri="{FF2B5EF4-FFF2-40B4-BE49-F238E27FC236}">
                  <a16:creationId xmlns:a16="http://schemas.microsoft.com/office/drawing/2014/main" id="{67877095-90E8-6F64-A64E-A215F736B0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tbl>
      <w:tblPr>
        <w:tblW w:w="3240" w:type="dxa"/>
        <w:tblCellMar>
          <w:left w:w="70" w:type="dxa"/>
          <w:right w:w="70" w:type="dxa"/>
        </w:tblCellMar>
        <w:tblLook w:val="04A0" w:firstRow="1" w:lastRow="0" w:firstColumn="1" w:lastColumn="0" w:noHBand="0" w:noVBand="1"/>
      </w:tblPr>
      <w:tblGrid>
        <w:gridCol w:w="1260"/>
        <w:gridCol w:w="1980"/>
      </w:tblGrid>
      <w:tr w:rsidR="00924F44" w:rsidRPr="008D4A8A" w14:paraId="77E2F059" w14:textId="77777777" w:rsidTr="00790D46">
        <w:trPr>
          <w:trHeight w:val="640"/>
        </w:trPr>
        <w:tc>
          <w:tcPr>
            <w:tcW w:w="1260" w:type="dxa"/>
            <w:tcBorders>
              <w:top w:val="single" w:sz="8" w:space="0" w:color="auto"/>
              <w:left w:val="single" w:sz="8" w:space="0" w:color="auto"/>
              <w:bottom w:val="single" w:sz="8" w:space="0" w:color="auto"/>
              <w:right w:val="nil"/>
            </w:tcBorders>
            <w:shd w:val="clear" w:color="000000" w:fill="00B0F0"/>
            <w:noWrap/>
            <w:vAlign w:val="center"/>
            <w:hideMark/>
          </w:tcPr>
          <w:p w14:paraId="7DD8729A" w14:textId="77777777" w:rsidR="00924F44" w:rsidRPr="008D4A8A" w:rsidRDefault="00924F44" w:rsidP="00790D46">
            <w:pPr>
              <w:spacing w:before="0" w:after="0" w:line="240" w:lineRule="auto"/>
              <w:jc w:val="right"/>
              <w:rPr>
                <w:rFonts w:ascii="Calibri" w:eastAsia="Times New Roman" w:hAnsi="Calibri" w:cs="Calibri"/>
                <w:b/>
                <w:bCs/>
                <w:color w:val="000000"/>
                <w:sz w:val="22"/>
                <w:szCs w:val="22"/>
              </w:rPr>
            </w:pPr>
            <w:r w:rsidRPr="008D4A8A">
              <w:rPr>
                <w:rFonts w:ascii="Calibri" w:eastAsia="Times New Roman" w:hAnsi="Calibri" w:cs="Calibri"/>
                <w:b/>
                <w:bCs/>
                <w:color w:val="000000"/>
                <w:sz w:val="22"/>
                <w:szCs w:val="22"/>
              </w:rPr>
              <w:t>ROK</w:t>
            </w:r>
          </w:p>
        </w:tc>
        <w:tc>
          <w:tcPr>
            <w:tcW w:w="1980" w:type="dxa"/>
            <w:tcBorders>
              <w:top w:val="single" w:sz="8" w:space="0" w:color="auto"/>
              <w:left w:val="nil"/>
              <w:bottom w:val="single" w:sz="8" w:space="0" w:color="auto"/>
              <w:right w:val="single" w:sz="8" w:space="0" w:color="auto"/>
            </w:tcBorders>
            <w:shd w:val="clear" w:color="000000" w:fill="00B0F0"/>
            <w:noWrap/>
            <w:vAlign w:val="center"/>
            <w:hideMark/>
          </w:tcPr>
          <w:p w14:paraId="73B167AB" w14:textId="77777777" w:rsidR="00924F44" w:rsidRPr="008D4A8A" w:rsidRDefault="00924F44" w:rsidP="00790D46">
            <w:pPr>
              <w:spacing w:before="0" w:after="0" w:line="240" w:lineRule="auto"/>
              <w:jc w:val="right"/>
              <w:rPr>
                <w:rFonts w:ascii="Calibri" w:eastAsia="Times New Roman" w:hAnsi="Calibri" w:cs="Calibri"/>
                <w:b/>
                <w:bCs/>
                <w:color w:val="000000"/>
                <w:sz w:val="22"/>
                <w:szCs w:val="22"/>
              </w:rPr>
            </w:pPr>
            <w:r w:rsidRPr="008D4A8A">
              <w:rPr>
                <w:rFonts w:ascii="Calibri" w:eastAsia="Times New Roman" w:hAnsi="Calibri" w:cs="Calibri"/>
                <w:b/>
                <w:bCs/>
                <w:color w:val="000000"/>
                <w:sz w:val="22"/>
                <w:szCs w:val="22"/>
              </w:rPr>
              <w:t>Celkem jízd za IDOL</w:t>
            </w:r>
          </w:p>
        </w:tc>
      </w:tr>
      <w:tr w:rsidR="00924F44" w:rsidRPr="008D4A8A" w14:paraId="12D6CCFD" w14:textId="77777777" w:rsidTr="00790D46">
        <w:trPr>
          <w:trHeight w:val="290"/>
        </w:trPr>
        <w:tc>
          <w:tcPr>
            <w:tcW w:w="1260" w:type="dxa"/>
            <w:tcBorders>
              <w:top w:val="nil"/>
              <w:left w:val="single" w:sz="8" w:space="0" w:color="auto"/>
              <w:bottom w:val="nil"/>
              <w:right w:val="nil"/>
            </w:tcBorders>
            <w:shd w:val="clear" w:color="auto" w:fill="auto"/>
            <w:noWrap/>
            <w:vAlign w:val="bottom"/>
            <w:hideMark/>
          </w:tcPr>
          <w:p w14:paraId="582B6F75" w14:textId="77777777" w:rsidR="00924F44" w:rsidRPr="008D4A8A" w:rsidRDefault="00924F44" w:rsidP="00790D46">
            <w:pPr>
              <w:spacing w:before="0" w:after="0" w:line="240" w:lineRule="auto"/>
              <w:jc w:val="right"/>
              <w:rPr>
                <w:rFonts w:ascii="Calibri" w:eastAsia="Times New Roman" w:hAnsi="Calibri" w:cs="Calibri"/>
                <w:b/>
                <w:bCs/>
                <w:color w:val="000000"/>
                <w:sz w:val="22"/>
                <w:szCs w:val="22"/>
              </w:rPr>
            </w:pPr>
            <w:r w:rsidRPr="008D4A8A">
              <w:rPr>
                <w:rFonts w:ascii="Calibri" w:eastAsia="Times New Roman" w:hAnsi="Calibri" w:cs="Calibri"/>
                <w:b/>
                <w:bCs/>
                <w:color w:val="000000"/>
                <w:sz w:val="22"/>
                <w:szCs w:val="22"/>
              </w:rPr>
              <w:t>2016</w:t>
            </w:r>
          </w:p>
        </w:tc>
        <w:tc>
          <w:tcPr>
            <w:tcW w:w="1980" w:type="dxa"/>
            <w:tcBorders>
              <w:top w:val="nil"/>
              <w:left w:val="nil"/>
              <w:bottom w:val="nil"/>
              <w:right w:val="single" w:sz="8" w:space="0" w:color="auto"/>
            </w:tcBorders>
            <w:shd w:val="clear" w:color="auto" w:fill="auto"/>
            <w:noWrap/>
            <w:vAlign w:val="bottom"/>
            <w:hideMark/>
          </w:tcPr>
          <w:p w14:paraId="155FAF5A" w14:textId="77777777" w:rsidR="00924F44" w:rsidRPr="008D4A8A" w:rsidRDefault="00924F44" w:rsidP="00790D46">
            <w:pPr>
              <w:spacing w:before="0" w:after="0" w:line="240" w:lineRule="auto"/>
              <w:jc w:val="right"/>
              <w:rPr>
                <w:rFonts w:ascii="Calibri" w:eastAsia="Times New Roman" w:hAnsi="Calibri" w:cs="Calibri"/>
                <w:b/>
                <w:bCs/>
                <w:color w:val="000000"/>
                <w:sz w:val="22"/>
                <w:szCs w:val="22"/>
              </w:rPr>
            </w:pPr>
            <w:r w:rsidRPr="008D4A8A">
              <w:rPr>
                <w:rFonts w:ascii="Calibri" w:eastAsia="Times New Roman" w:hAnsi="Calibri" w:cs="Calibri"/>
                <w:b/>
                <w:bCs/>
                <w:color w:val="000000"/>
                <w:sz w:val="22"/>
                <w:szCs w:val="22"/>
              </w:rPr>
              <w:t>21 716 011</w:t>
            </w:r>
          </w:p>
        </w:tc>
      </w:tr>
      <w:tr w:rsidR="00924F44" w:rsidRPr="008D4A8A" w14:paraId="1A2A7606" w14:textId="77777777" w:rsidTr="00790D46">
        <w:trPr>
          <w:trHeight w:val="290"/>
        </w:trPr>
        <w:tc>
          <w:tcPr>
            <w:tcW w:w="1260" w:type="dxa"/>
            <w:tcBorders>
              <w:top w:val="nil"/>
              <w:left w:val="single" w:sz="8" w:space="0" w:color="auto"/>
              <w:bottom w:val="nil"/>
              <w:right w:val="nil"/>
            </w:tcBorders>
            <w:shd w:val="clear" w:color="auto" w:fill="auto"/>
            <w:noWrap/>
            <w:vAlign w:val="bottom"/>
            <w:hideMark/>
          </w:tcPr>
          <w:p w14:paraId="5582CFB7" w14:textId="77777777" w:rsidR="00924F44" w:rsidRPr="008D4A8A" w:rsidRDefault="00924F44" w:rsidP="00790D46">
            <w:pPr>
              <w:spacing w:before="0" w:after="0" w:line="240" w:lineRule="auto"/>
              <w:jc w:val="right"/>
              <w:rPr>
                <w:rFonts w:ascii="Calibri" w:eastAsia="Times New Roman" w:hAnsi="Calibri" w:cs="Calibri"/>
                <w:b/>
                <w:bCs/>
                <w:color w:val="000000"/>
                <w:sz w:val="22"/>
                <w:szCs w:val="22"/>
              </w:rPr>
            </w:pPr>
            <w:r w:rsidRPr="008D4A8A">
              <w:rPr>
                <w:rFonts w:ascii="Calibri" w:eastAsia="Times New Roman" w:hAnsi="Calibri" w:cs="Calibri"/>
                <w:b/>
                <w:bCs/>
                <w:color w:val="000000"/>
                <w:sz w:val="22"/>
                <w:szCs w:val="22"/>
              </w:rPr>
              <w:t>2017</w:t>
            </w:r>
          </w:p>
        </w:tc>
        <w:tc>
          <w:tcPr>
            <w:tcW w:w="1980" w:type="dxa"/>
            <w:tcBorders>
              <w:top w:val="nil"/>
              <w:left w:val="nil"/>
              <w:bottom w:val="nil"/>
              <w:right w:val="single" w:sz="8" w:space="0" w:color="auto"/>
            </w:tcBorders>
            <w:shd w:val="clear" w:color="auto" w:fill="auto"/>
            <w:noWrap/>
            <w:vAlign w:val="bottom"/>
            <w:hideMark/>
          </w:tcPr>
          <w:p w14:paraId="1667761A" w14:textId="77777777" w:rsidR="00924F44" w:rsidRPr="008D4A8A" w:rsidRDefault="00924F44" w:rsidP="00790D46">
            <w:pPr>
              <w:spacing w:before="0" w:after="0" w:line="240" w:lineRule="auto"/>
              <w:jc w:val="right"/>
              <w:rPr>
                <w:rFonts w:ascii="Calibri" w:eastAsia="Times New Roman" w:hAnsi="Calibri" w:cs="Calibri"/>
                <w:b/>
                <w:bCs/>
                <w:color w:val="000000"/>
                <w:sz w:val="22"/>
                <w:szCs w:val="22"/>
              </w:rPr>
            </w:pPr>
            <w:r w:rsidRPr="008D4A8A">
              <w:rPr>
                <w:rFonts w:ascii="Calibri" w:eastAsia="Times New Roman" w:hAnsi="Calibri" w:cs="Calibri"/>
                <w:b/>
                <w:bCs/>
                <w:color w:val="000000"/>
                <w:sz w:val="22"/>
                <w:szCs w:val="22"/>
              </w:rPr>
              <w:t>22 329 783</w:t>
            </w:r>
          </w:p>
        </w:tc>
      </w:tr>
      <w:tr w:rsidR="00924F44" w:rsidRPr="008D4A8A" w14:paraId="72DA2BC6" w14:textId="77777777" w:rsidTr="00790D46">
        <w:trPr>
          <w:trHeight w:val="290"/>
        </w:trPr>
        <w:tc>
          <w:tcPr>
            <w:tcW w:w="1260" w:type="dxa"/>
            <w:tcBorders>
              <w:top w:val="nil"/>
              <w:left w:val="single" w:sz="8" w:space="0" w:color="auto"/>
              <w:bottom w:val="nil"/>
              <w:right w:val="nil"/>
            </w:tcBorders>
            <w:shd w:val="clear" w:color="auto" w:fill="auto"/>
            <w:noWrap/>
            <w:vAlign w:val="bottom"/>
            <w:hideMark/>
          </w:tcPr>
          <w:p w14:paraId="69FE8EF5" w14:textId="77777777" w:rsidR="00924F44" w:rsidRPr="008D4A8A" w:rsidRDefault="00924F44" w:rsidP="00790D46">
            <w:pPr>
              <w:spacing w:before="0" w:after="0" w:line="240" w:lineRule="auto"/>
              <w:jc w:val="right"/>
              <w:rPr>
                <w:rFonts w:ascii="Calibri" w:eastAsia="Times New Roman" w:hAnsi="Calibri" w:cs="Calibri"/>
                <w:b/>
                <w:bCs/>
                <w:color w:val="000000"/>
                <w:sz w:val="22"/>
                <w:szCs w:val="22"/>
              </w:rPr>
            </w:pPr>
            <w:r w:rsidRPr="008D4A8A">
              <w:rPr>
                <w:rFonts w:ascii="Calibri" w:eastAsia="Times New Roman" w:hAnsi="Calibri" w:cs="Calibri"/>
                <w:b/>
                <w:bCs/>
                <w:color w:val="000000"/>
                <w:sz w:val="22"/>
                <w:szCs w:val="22"/>
              </w:rPr>
              <w:t>2018</w:t>
            </w:r>
          </w:p>
        </w:tc>
        <w:tc>
          <w:tcPr>
            <w:tcW w:w="1980" w:type="dxa"/>
            <w:tcBorders>
              <w:top w:val="nil"/>
              <w:left w:val="nil"/>
              <w:bottom w:val="nil"/>
              <w:right w:val="single" w:sz="8" w:space="0" w:color="auto"/>
            </w:tcBorders>
            <w:shd w:val="clear" w:color="auto" w:fill="auto"/>
            <w:noWrap/>
            <w:vAlign w:val="bottom"/>
            <w:hideMark/>
          </w:tcPr>
          <w:p w14:paraId="65BF317B" w14:textId="77777777" w:rsidR="00924F44" w:rsidRPr="008D4A8A" w:rsidRDefault="00924F44" w:rsidP="00790D46">
            <w:pPr>
              <w:spacing w:before="0" w:after="0" w:line="240" w:lineRule="auto"/>
              <w:jc w:val="right"/>
              <w:rPr>
                <w:rFonts w:ascii="Calibri" w:eastAsia="Times New Roman" w:hAnsi="Calibri" w:cs="Calibri"/>
                <w:b/>
                <w:bCs/>
                <w:color w:val="000000"/>
                <w:sz w:val="22"/>
                <w:szCs w:val="22"/>
              </w:rPr>
            </w:pPr>
            <w:r w:rsidRPr="008D4A8A">
              <w:rPr>
                <w:rFonts w:ascii="Calibri" w:eastAsia="Times New Roman" w:hAnsi="Calibri" w:cs="Calibri"/>
                <w:b/>
                <w:bCs/>
                <w:color w:val="000000"/>
                <w:sz w:val="22"/>
                <w:szCs w:val="22"/>
              </w:rPr>
              <w:t>23 171 352</w:t>
            </w:r>
          </w:p>
        </w:tc>
      </w:tr>
      <w:tr w:rsidR="00924F44" w:rsidRPr="008D4A8A" w14:paraId="4E3E434F" w14:textId="77777777" w:rsidTr="00790D46">
        <w:trPr>
          <w:trHeight w:val="290"/>
        </w:trPr>
        <w:tc>
          <w:tcPr>
            <w:tcW w:w="1260" w:type="dxa"/>
            <w:tcBorders>
              <w:top w:val="nil"/>
              <w:left w:val="single" w:sz="8" w:space="0" w:color="auto"/>
              <w:bottom w:val="nil"/>
              <w:right w:val="nil"/>
            </w:tcBorders>
            <w:shd w:val="clear" w:color="auto" w:fill="auto"/>
            <w:noWrap/>
            <w:vAlign w:val="bottom"/>
            <w:hideMark/>
          </w:tcPr>
          <w:p w14:paraId="36CE40F1" w14:textId="77777777" w:rsidR="00924F44" w:rsidRPr="008D4A8A" w:rsidRDefault="00924F44" w:rsidP="00790D46">
            <w:pPr>
              <w:spacing w:before="0" w:after="0" w:line="240" w:lineRule="auto"/>
              <w:jc w:val="right"/>
              <w:rPr>
                <w:rFonts w:ascii="Calibri" w:eastAsia="Times New Roman" w:hAnsi="Calibri" w:cs="Calibri"/>
                <w:b/>
                <w:bCs/>
                <w:color w:val="000000"/>
                <w:sz w:val="22"/>
                <w:szCs w:val="22"/>
              </w:rPr>
            </w:pPr>
            <w:r w:rsidRPr="008D4A8A">
              <w:rPr>
                <w:rFonts w:ascii="Calibri" w:eastAsia="Times New Roman" w:hAnsi="Calibri" w:cs="Calibri"/>
                <w:b/>
                <w:bCs/>
                <w:color w:val="000000"/>
                <w:sz w:val="22"/>
                <w:szCs w:val="22"/>
              </w:rPr>
              <w:t>2019</w:t>
            </w:r>
          </w:p>
        </w:tc>
        <w:tc>
          <w:tcPr>
            <w:tcW w:w="1980" w:type="dxa"/>
            <w:tcBorders>
              <w:top w:val="nil"/>
              <w:left w:val="nil"/>
              <w:bottom w:val="nil"/>
              <w:right w:val="single" w:sz="8" w:space="0" w:color="auto"/>
            </w:tcBorders>
            <w:shd w:val="clear" w:color="auto" w:fill="auto"/>
            <w:noWrap/>
            <w:vAlign w:val="bottom"/>
            <w:hideMark/>
          </w:tcPr>
          <w:p w14:paraId="219E3AB0" w14:textId="77777777" w:rsidR="00924F44" w:rsidRPr="008D4A8A" w:rsidRDefault="00924F44" w:rsidP="00790D46">
            <w:pPr>
              <w:spacing w:before="0" w:after="0" w:line="240" w:lineRule="auto"/>
              <w:jc w:val="right"/>
              <w:rPr>
                <w:rFonts w:ascii="Calibri" w:eastAsia="Times New Roman" w:hAnsi="Calibri" w:cs="Calibri"/>
                <w:b/>
                <w:bCs/>
                <w:color w:val="000000"/>
                <w:sz w:val="22"/>
                <w:szCs w:val="22"/>
              </w:rPr>
            </w:pPr>
            <w:r w:rsidRPr="008D4A8A">
              <w:rPr>
                <w:rFonts w:ascii="Calibri" w:eastAsia="Times New Roman" w:hAnsi="Calibri" w:cs="Calibri"/>
                <w:b/>
                <w:bCs/>
                <w:color w:val="000000"/>
                <w:sz w:val="22"/>
                <w:szCs w:val="22"/>
              </w:rPr>
              <w:t>24 609 995</w:t>
            </w:r>
          </w:p>
        </w:tc>
      </w:tr>
      <w:tr w:rsidR="00924F44" w:rsidRPr="008D4A8A" w14:paraId="5CEDC793" w14:textId="77777777" w:rsidTr="00790D46">
        <w:trPr>
          <w:trHeight w:val="290"/>
        </w:trPr>
        <w:tc>
          <w:tcPr>
            <w:tcW w:w="1260" w:type="dxa"/>
            <w:tcBorders>
              <w:top w:val="nil"/>
              <w:left w:val="single" w:sz="8" w:space="0" w:color="auto"/>
              <w:bottom w:val="nil"/>
              <w:right w:val="nil"/>
            </w:tcBorders>
            <w:shd w:val="clear" w:color="auto" w:fill="auto"/>
            <w:noWrap/>
            <w:vAlign w:val="bottom"/>
            <w:hideMark/>
          </w:tcPr>
          <w:p w14:paraId="45A91194" w14:textId="77777777" w:rsidR="00924F44" w:rsidRPr="008D4A8A" w:rsidRDefault="00924F44" w:rsidP="00790D46">
            <w:pPr>
              <w:spacing w:before="0" w:after="0" w:line="240" w:lineRule="auto"/>
              <w:jc w:val="right"/>
              <w:rPr>
                <w:rFonts w:ascii="Calibri" w:eastAsia="Times New Roman" w:hAnsi="Calibri" w:cs="Calibri"/>
                <w:b/>
                <w:bCs/>
                <w:color w:val="000000"/>
                <w:sz w:val="22"/>
                <w:szCs w:val="22"/>
              </w:rPr>
            </w:pPr>
            <w:r w:rsidRPr="008D4A8A">
              <w:rPr>
                <w:rFonts w:ascii="Calibri" w:eastAsia="Times New Roman" w:hAnsi="Calibri" w:cs="Calibri"/>
                <w:b/>
                <w:bCs/>
                <w:color w:val="000000"/>
                <w:sz w:val="22"/>
                <w:szCs w:val="22"/>
              </w:rPr>
              <w:t>2020</w:t>
            </w:r>
          </w:p>
        </w:tc>
        <w:tc>
          <w:tcPr>
            <w:tcW w:w="1980" w:type="dxa"/>
            <w:tcBorders>
              <w:top w:val="nil"/>
              <w:left w:val="nil"/>
              <w:bottom w:val="nil"/>
              <w:right w:val="single" w:sz="8" w:space="0" w:color="auto"/>
            </w:tcBorders>
            <w:shd w:val="clear" w:color="auto" w:fill="auto"/>
            <w:noWrap/>
            <w:vAlign w:val="bottom"/>
            <w:hideMark/>
          </w:tcPr>
          <w:p w14:paraId="0214397B" w14:textId="77777777" w:rsidR="00924F44" w:rsidRPr="008D4A8A" w:rsidRDefault="00924F44" w:rsidP="00790D46">
            <w:pPr>
              <w:spacing w:before="0" w:after="0" w:line="240" w:lineRule="auto"/>
              <w:jc w:val="right"/>
              <w:rPr>
                <w:rFonts w:ascii="Calibri" w:eastAsia="Times New Roman" w:hAnsi="Calibri" w:cs="Calibri"/>
                <w:b/>
                <w:bCs/>
                <w:color w:val="000000"/>
                <w:sz w:val="22"/>
                <w:szCs w:val="22"/>
              </w:rPr>
            </w:pPr>
            <w:r w:rsidRPr="008D4A8A">
              <w:rPr>
                <w:rFonts w:ascii="Calibri" w:eastAsia="Times New Roman" w:hAnsi="Calibri" w:cs="Calibri"/>
                <w:b/>
                <w:bCs/>
                <w:color w:val="000000"/>
                <w:sz w:val="22"/>
                <w:szCs w:val="22"/>
              </w:rPr>
              <w:t>18 111 803</w:t>
            </w:r>
          </w:p>
        </w:tc>
      </w:tr>
      <w:tr w:rsidR="00924F44" w:rsidRPr="008D4A8A" w14:paraId="0F26C587" w14:textId="77777777" w:rsidTr="00790D46">
        <w:trPr>
          <w:trHeight w:val="290"/>
        </w:trPr>
        <w:tc>
          <w:tcPr>
            <w:tcW w:w="1260" w:type="dxa"/>
            <w:tcBorders>
              <w:top w:val="nil"/>
              <w:left w:val="single" w:sz="8" w:space="0" w:color="auto"/>
              <w:bottom w:val="nil"/>
              <w:right w:val="nil"/>
            </w:tcBorders>
            <w:shd w:val="clear" w:color="auto" w:fill="auto"/>
            <w:noWrap/>
            <w:vAlign w:val="bottom"/>
            <w:hideMark/>
          </w:tcPr>
          <w:p w14:paraId="290E2C78" w14:textId="77777777" w:rsidR="00924F44" w:rsidRPr="008D4A8A" w:rsidRDefault="00924F44" w:rsidP="00790D46">
            <w:pPr>
              <w:spacing w:before="0" w:after="0" w:line="240" w:lineRule="auto"/>
              <w:jc w:val="right"/>
              <w:rPr>
                <w:rFonts w:ascii="Calibri" w:eastAsia="Times New Roman" w:hAnsi="Calibri" w:cs="Calibri"/>
                <w:b/>
                <w:bCs/>
                <w:color w:val="000000"/>
                <w:sz w:val="22"/>
                <w:szCs w:val="22"/>
              </w:rPr>
            </w:pPr>
            <w:r w:rsidRPr="008D4A8A">
              <w:rPr>
                <w:rFonts w:ascii="Calibri" w:eastAsia="Times New Roman" w:hAnsi="Calibri" w:cs="Calibri"/>
                <w:b/>
                <w:bCs/>
                <w:color w:val="000000"/>
                <w:sz w:val="22"/>
                <w:szCs w:val="22"/>
              </w:rPr>
              <w:t>2021</w:t>
            </w:r>
          </w:p>
        </w:tc>
        <w:tc>
          <w:tcPr>
            <w:tcW w:w="1980" w:type="dxa"/>
            <w:tcBorders>
              <w:top w:val="nil"/>
              <w:left w:val="nil"/>
              <w:bottom w:val="nil"/>
              <w:right w:val="single" w:sz="8" w:space="0" w:color="auto"/>
            </w:tcBorders>
            <w:shd w:val="clear" w:color="auto" w:fill="auto"/>
            <w:noWrap/>
            <w:vAlign w:val="bottom"/>
            <w:hideMark/>
          </w:tcPr>
          <w:p w14:paraId="1FCCCED0" w14:textId="77777777" w:rsidR="00924F44" w:rsidRPr="008D4A8A" w:rsidRDefault="00924F44" w:rsidP="00790D46">
            <w:pPr>
              <w:spacing w:before="0" w:after="0" w:line="240" w:lineRule="auto"/>
              <w:jc w:val="right"/>
              <w:rPr>
                <w:rFonts w:ascii="Calibri" w:eastAsia="Times New Roman" w:hAnsi="Calibri" w:cs="Calibri"/>
                <w:b/>
                <w:bCs/>
                <w:color w:val="000000"/>
                <w:sz w:val="22"/>
                <w:szCs w:val="22"/>
              </w:rPr>
            </w:pPr>
            <w:r w:rsidRPr="008D4A8A">
              <w:rPr>
                <w:rFonts w:ascii="Calibri" w:eastAsia="Times New Roman" w:hAnsi="Calibri" w:cs="Calibri"/>
                <w:b/>
                <w:bCs/>
                <w:color w:val="000000"/>
                <w:sz w:val="22"/>
                <w:szCs w:val="22"/>
              </w:rPr>
              <w:t>15 202 926</w:t>
            </w:r>
          </w:p>
        </w:tc>
      </w:tr>
      <w:tr w:rsidR="00924F44" w:rsidRPr="008D4A8A" w14:paraId="64318167" w14:textId="77777777" w:rsidTr="00790D46">
        <w:trPr>
          <w:trHeight w:val="290"/>
        </w:trPr>
        <w:tc>
          <w:tcPr>
            <w:tcW w:w="1260" w:type="dxa"/>
            <w:tcBorders>
              <w:top w:val="nil"/>
              <w:left w:val="single" w:sz="8" w:space="0" w:color="auto"/>
              <w:right w:val="nil"/>
            </w:tcBorders>
            <w:shd w:val="clear" w:color="auto" w:fill="auto"/>
            <w:noWrap/>
            <w:vAlign w:val="bottom"/>
            <w:hideMark/>
          </w:tcPr>
          <w:p w14:paraId="5D7475DA" w14:textId="77777777" w:rsidR="00924F44" w:rsidRPr="008D4A8A" w:rsidRDefault="00924F44" w:rsidP="00790D46">
            <w:pPr>
              <w:spacing w:before="0" w:after="0" w:line="240" w:lineRule="auto"/>
              <w:jc w:val="right"/>
              <w:rPr>
                <w:rFonts w:ascii="Calibri" w:eastAsia="Times New Roman" w:hAnsi="Calibri" w:cs="Calibri"/>
                <w:b/>
                <w:bCs/>
                <w:color w:val="000000"/>
                <w:sz w:val="22"/>
                <w:szCs w:val="22"/>
              </w:rPr>
            </w:pPr>
            <w:r w:rsidRPr="008D4A8A">
              <w:rPr>
                <w:rFonts w:ascii="Calibri" w:eastAsia="Times New Roman" w:hAnsi="Calibri" w:cs="Calibri"/>
                <w:b/>
                <w:bCs/>
                <w:color w:val="000000"/>
                <w:sz w:val="22"/>
                <w:szCs w:val="22"/>
              </w:rPr>
              <w:t>2022</w:t>
            </w:r>
          </w:p>
        </w:tc>
        <w:tc>
          <w:tcPr>
            <w:tcW w:w="1980" w:type="dxa"/>
            <w:tcBorders>
              <w:top w:val="nil"/>
              <w:left w:val="nil"/>
              <w:right w:val="single" w:sz="8" w:space="0" w:color="auto"/>
            </w:tcBorders>
            <w:shd w:val="clear" w:color="auto" w:fill="auto"/>
            <w:noWrap/>
            <w:vAlign w:val="bottom"/>
            <w:hideMark/>
          </w:tcPr>
          <w:p w14:paraId="57DA13AC" w14:textId="77777777" w:rsidR="00924F44" w:rsidRPr="008D4A8A" w:rsidRDefault="00924F44" w:rsidP="00790D46">
            <w:pPr>
              <w:spacing w:before="0" w:after="0" w:line="240" w:lineRule="auto"/>
              <w:jc w:val="right"/>
              <w:rPr>
                <w:rFonts w:ascii="Calibri" w:eastAsia="Times New Roman" w:hAnsi="Calibri" w:cs="Calibri"/>
                <w:b/>
                <w:bCs/>
                <w:color w:val="000000"/>
                <w:sz w:val="22"/>
                <w:szCs w:val="22"/>
              </w:rPr>
            </w:pPr>
            <w:r w:rsidRPr="008D4A8A">
              <w:rPr>
                <w:rFonts w:ascii="Calibri" w:eastAsia="Times New Roman" w:hAnsi="Calibri" w:cs="Calibri"/>
                <w:b/>
                <w:bCs/>
                <w:color w:val="000000"/>
                <w:sz w:val="22"/>
                <w:szCs w:val="22"/>
              </w:rPr>
              <w:t>21 141 989</w:t>
            </w:r>
          </w:p>
        </w:tc>
      </w:tr>
      <w:tr w:rsidR="00924F44" w:rsidRPr="008D4A8A" w14:paraId="65B9F833" w14:textId="77777777" w:rsidTr="00790D46">
        <w:trPr>
          <w:trHeight w:val="300"/>
        </w:trPr>
        <w:tc>
          <w:tcPr>
            <w:tcW w:w="1260" w:type="dxa"/>
            <w:tcBorders>
              <w:top w:val="nil"/>
              <w:left w:val="single" w:sz="8" w:space="0" w:color="auto"/>
              <w:right w:val="nil"/>
            </w:tcBorders>
            <w:shd w:val="clear" w:color="auto" w:fill="auto"/>
            <w:noWrap/>
            <w:vAlign w:val="bottom"/>
          </w:tcPr>
          <w:p w14:paraId="5A3E370A" w14:textId="77777777" w:rsidR="00924F44" w:rsidRPr="003D0D78" w:rsidRDefault="00924F44" w:rsidP="00790D46">
            <w:pPr>
              <w:spacing w:before="0" w:after="0" w:line="240" w:lineRule="auto"/>
              <w:jc w:val="right"/>
              <w:rPr>
                <w:rFonts w:ascii="Calibri" w:eastAsia="Times New Roman" w:hAnsi="Calibri" w:cs="Calibri"/>
                <w:b/>
                <w:bCs/>
                <w:color w:val="000000"/>
                <w:sz w:val="22"/>
                <w:szCs w:val="22"/>
              </w:rPr>
            </w:pPr>
            <w:r w:rsidRPr="003D0D78">
              <w:rPr>
                <w:rFonts w:ascii="Calibri" w:eastAsia="Times New Roman" w:hAnsi="Calibri" w:cs="Calibri"/>
                <w:b/>
                <w:bCs/>
                <w:color w:val="000000"/>
                <w:sz w:val="22"/>
                <w:szCs w:val="22"/>
              </w:rPr>
              <w:t>2023</w:t>
            </w:r>
          </w:p>
        </w:tc>
        <w:tc>
          <w:tcPr>
            <w:tcW w:w="1980" w:type="dxa"/>
            <w:tcBorders>
              <w:top w:val="nil"/>
              <w:left w:val="nil"/>
              <w:right w:val="single" w:sz="8" w:space="0" w:color="auto"/>
            </w:tcBorders>
            <w:shd w:val="clear" w:color="auto" w:fill="auto"/>
            <w:noWrap/>
            <w:vAlign w:val="bottom"/>
          </w:tcPr>
          <w:p w14:paraId="1FD266AF" w14:textId="77777777" w:rsidR="00924F44" w:rsidRPr="003D0D78" w:rsidRDefault="00924F44" w:rsidP="00790D46">
            <w:pPr>
              <w:spacing w:before="0" w:after="0" w:line="240" w:lineRule="auto"/>
              <w:jc w:val="right"/>
              <w:rPr>
                <w:rFonts w:ascii="Calibri" w:eastAsia="Times New Roman" w:hAnsi="Calibri" w:cs="Calibri"/>
                <w:b/>
                <w:bCs/>
                <w:color w:val="000000"/>
                <w:sz w:val="22"/>
                <w:szCs w:val="22"/>
              </w:rPr>
            </w:pPr>
            <w:r w:rsidRPr="003D0D78">
              <w:rPr>
                <w:rFonts w:ascii="Calibri" w:eastAsia="Times New Roman" w:hAnsi="Calibri" w:cs="Calibri"/>
                <w:b/>
                <w:bCs/>
                <w:color w:val="000000"/>
                <w:sz w:val="22"/>
                <w:szCs w:val="22"/>
              </w:rPr>
              <w:t>21 305 383</w:t>
            </w:r>
          </w:p>
        </w:tc>
      </w:tr>
      <w:tr w:rsidR="00924F44" w:rsidRPr="008D4A8A" w14:paraId="256C874B" w14:textId="77777777" w:rsidTr="00790D46">
        <w:trPr>
          <w:trHeight w:val="300"/>
        </w:trPr>
        <w:tc>
          <w:tcPr>
            <w:tcW w:w="1260" w:type="dxa"/>
            <w:tcBorders>
              <w:left w:val="single" w:sz="8" w:space="0" w:color="auto"/>
              <w:bottom w:val="single" w:sz="8" w:space="0" w:color="auto"/>
              <w:right w:val="nil"/>
            </w:tcBorders>
            <w:shd w:val="clear" w:color="auto" w:fill="auto"/>
            <w:noWrap/>
            <w:vAlign w:val="bottom"/>
            <w:hideMark/>
          </w:tcPr>
          <w:p w14:paraId="2A73B84F" w14:textId="77777777" w:rsidR="00924F44" w:rsidRPr="008D4A8A" w:rsidRDefault="00924F44" w:rsidP="00790D46">
            <w:pPr>
              <w:spacing w:before="0" w:after="0" w:line="240" w:lineRule="auto"/>
              <w:jc w:val="right"/>
              <w:rPr>
                <w:rFonts w:ascii="Calibri" w:eastAsia="Times New Roman" w:hAnsi="Calibri" w:cs="Calibri"/>
                <w:b/>
                <w:bCs/>
                <w:color w:val="000000"/>
                <w:sz w:val="22"/>
                <w:szCs w:val="22"/>
              </w:rPr>
            </w:pPr>
            <w:r>
              <w:rPr>
                <w:rFonts w:ascii="Calibri" w:eastAsia="Times New Roman" w:hAnsi="Calibri" w:cs="Calibri"/>
                <w:b/>
                <w:bCs/>
                <w:color w:val="000000"/>
                <w:sz w:val="22"/>
                <w:szCs w:val="22"/>
              </w:rPr>
              <w:t>1-9/</w:t>
            </w:r>
            <w:r w:rsidRPr="008D4A8A">
              <w:rPr>
                <w:rFonts w:ascii="Calibri" w:eastAsia="Times New Roman" w:hAnsi="Calibri" w:cs="Calibri"/>
                <w:b/>
                <w:bCs/>
                <w:color w:val="000000"/>
                <w:sz w:val="22"/>
                <w:szCs w:val="22"/>
              </w:rPr>
              <w:t>202</w:t>
            </w:r>
            <w:r>
              <w:rPr>
                <w:rFonts w:ascii="Calibri" w:eastAsia="Times New Roman" w:hAnsi="Calibri" w:cs="Calibri"/>
                <w:b/>
                <w:bCs/>
                <w:color w:val="000000"/>
                <w:sz w:val="22"/>
                <w:szCs w:val="22"/>
              </w:rPr>
              <w:t>4</w:t>
            </w:r>
          </w:p>
        </w:tc>
        <w:tc>
          <w:tcPr>
            <w:tcW w:w="1980" w:type="dxa"/>
            <w:tcBorders>
              <w:left w:val="nil"/>
              <w:bottom w:val="single" w:sz="8" w:space="0" w:color="auto"/>
              <w:right w:val="single" w:sz="8" w:space="0" w:color="auto"/>
            </w:tcBorders>
            <w:shd w:val="clear" w:color="auto" w:fill="auto"/>
            <w:noWrap/>
            <w:vAlign w:val="bottom"/>
            <w:hideMark/>
          </w:tcPr>
          <w:p w14:paraId="34728B3D" w14:textId="77777777" w:rsidR="00924F44" w:rsidRDefault="00924F44" w:rsidP="00790D46">
            <w:pPr>
              <w:spacing w:before="0" w:after="0" w:line="240" w:lineRule="auto"/>
              <w:jc w:val="right"/>
              <w:rPr>
                <w:rFonts w:ascii="Calibri" w:eastAsia="Times New Roman" w:hAnsi="Calibri" w:cs="Calibri"/>
                <w:b/>
                <w:bCs/>
                <w:color w:val="000000"/>
                <w:sz w:val="22"/>
                <w:szCs w:val="22"/>
              </w:rPr>
            </w:pPr>
            <w:r>
              <w:rPr>
                <w:rFonts w:ascii="Calibri" w:eastAsia="Times New Roman" w:hAnsi="Calibri" w:cs="Calibri"/>
                <w:b/>
                <w:bCs/>
                <w:color w:val="000000"/>
                <w:sz w:val="22"/>
                <w:szCs w:val="22"/>
              </w:rPr>
              <w:t>14 812 170</w:t>
            </w:r>
          </w:p>
          <w:p w14:paraId="29546327" w14:textId="77777777" w:rsidR="00924F44" w:rsidRPr="008D4A8A" w:rsidRDefault="00924F44" w:rsidP="00790D46">
            <w:pPr>
              <w:spacing w:before="0" w:after="0" w:line="240" w:lineRule="auto"/>
              <w:jc w:val="right"/>
              <w:rPr>
                <w:rFonts w:ascii="Calibri" w:eastAsia="Times New Roman" w:hAnsi="Calibri" w:cs="Calibri"/>
                <w:b/>
                <w:bCs/>
                <w:color w:val="000000"/>
                <w:sz w:val="22"/>
                <w:szCs w:val="22"/>
              </w:rPr>
            </w:pPr>
          </w:p>
        </w:tc>
      </w:tr>
    </w:tbl>
    <w:p w14:paraId="4F8EFD98" w14:textId="77777777" w:rsidR="00924F44" w:rsidRDefault="00924F44" w:rsidP="00924F44">
      <w:pPr>
        <w:rPr>
          <w:b/>
          <w:bCs/>
          <w:highlight w:val="yellow"/>
        </w:rPr>
      </w:pPr>
    </w:p>
    <w:p w14:paraId="7B42CB99" w14:textId="77777777" w:rsidR="00924F44" w:rsidRPr="00057A1F" w:rsidRDefault="00924F44" w:rsidP="00924F44">
      <w:pPr>
        <w:rPr>
          <w:b/>
          <w:bCs/>
          <w:highlight w:val="yellow"/>
        </w:rPr>
      </w:pPr>
    </w:p>
    <w:p w14:paraId="3BA396A5" w14:textId="77777777" w:rsidR="00924F44" w:rsidRDefault="00924F44" w:rsidP="00924F44">
      <w:pPr>
        <w:rPr>
          <w:b/>
          <w:bCs/>
          <w:highlight w:val="yellow"/>
        </w:rPr>
      </w:pPr>
      <w:r>
        <w:rPr>
          <w:noProof/>
        </w:rPr>
        <w:drawing>
          <wp:anchor distT="0" distB="0" distL="114300" distR="114300" simplePos="0" relativeHeight="251678720" behindDoc="0" locked="0" layoutInCell="1" allowOverlap="1" wp14:anchorId="73144A3A" wp14:editId="6C7085C8">
            <wp:simplePos x="0" y="0"/>
            <wp:positionH relativeFrom="margin">
              <wp:align>right</wp:align>
            </wp:positionH>
            <wp:positionV relativeFrom="paragraph">
              <wp:posOffset>228600</wp:posOffset>
            </wp:positionV>
            <wp:extent cx="3611880" cy="1874520"/>
            <wp:effectExtent l="0" t="0" r="7620" b="11430"/>
            <wp:wrapThrough wrapText="bothSides">
              <wp:wrapPolygon edited="0">
                <wp:start x="0" y="0"/>
                <wp:lineTo x="0" y="21512"/>
                <wp:lineTo x="21532" y="21512"/>
                <wp:lineTo x="21532" y="0"/>
                <wp:lineTo x="0" y="0"/>
              </wp:wrapPolygon>
            </wp:wrapThrough>
            <wp:docPr id="133303324" name="Graf 1">
              <a:extLst xmlns:a="http://schemas.openxmlformats.org/drawingml/2006/main">
                <a:ext uri="{FF2B5EF4-FFF2-40B4-BE49-F238E27FC236}">
                  <a16:creationId xmlns:a16="http://schemas.microsoft.com/office/drawing/2014/main" id="{59FC7AF4-D93E-D764-5F4E-BD59280B3F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tbl>
      <w:tblPr>
        <w:tblW w:w="3251" w:type="dxa"/>
        <w:tblCellMar>
          <w:left w:w="70" w:type="dxa"/>
          <w:right w:w="70" w:type="dxa"/>
        </w:tblCellMar>
        <w:tblLook w:val="04A0" w:firstRow="1" w:lastRow="0" w:firstColumn="1" w:lastColumn="0" w:noHBand="0" w:noVBand="1"/>
      </w:tblPr>
      <w:tblGrid>
        <w:gridCol w:w="1100"/>
        <w:gridCol w:w="2151"/>
      </w:tblGrid>
      <w:tr w:rsidR="00924F44" w:rsidRPr="00F65C6E" w14:paraId="6CAC47F5" w14:textId="77777777" w:rsidTr="00790D46">
        <w:trPr>
          <w:trHeight w:val="620"/>
        </w:trPr>
        <w:tc>
          <w:tcPr>
            <w:tcW w:w="1100" w:type="dxa"/>
            <w:tcBorders>
              <w:top w:val="single" w:sz="8" w:space="0" w:color="auto"/>
              <w:left w:val="single" w:sz="8" w:space="0" w:color="auto"/>
              <w:bottom w:val="single" w:sz="8" w:space="0" w:color="auto"/>
              <w:right w:val="nil"/>
            </w:tcBorders>
            <w:shd w:val="clear" w:color="000000" w:fill="00B0F0"/>
            <w:noWrap/>
            <w:vAlign w:val="center"/>
            <w:hideMark/>
          </w:tcPr>
          <w:p w14:paraId="0DD71D66" w14:textId="77777777" w:rsidR="00924F44" w:rsidRPr="00F65C6E" w:rsidRDefault="00924F44" w:rsidP="00790D46">
            <w:pPr>
              <w:spacing w:before="0" w:after="0" w:line="240" w:lineRule="auto"/>
              <w:jc w:val="right"/>
              <w:rPr>
                <w:rFonts w:ascii="Calibri" w:eastAsia="Times New Roman" w:hAnsi="Calibri" w:cs="Calibri"/>
                <w:b/>
                <w:bCs/>
                <w:color w:val="000000"/>
                <w:sz w:val="22"/>
                <w:szCs w:val="22"/>
              </w:rPr>
            </w:pPr>
            <w:r w:rsidRPr="00F65C6E">
              <w:rPr>
                <w:rFonts w:ascii="Calibri" w:eastAsia="Times New Roman" w:hAnsi="Calibri" w:cs="Calibri"/>
                <w:b/>
                <w:bCs/>
                <w:color w:val="000000"/>
                <w:sz w:val="22"/>
                <w:szCs w:val="22"/>
              </w:rPr>
              <w:t>ROK</w:t>
            </w:r>
          </w:p>
        </w:tc>
        <w:tc>
          <w:tcPr>
            <w:tcW w:w="2151" w:type="dxa"/>
            <w:tcBorders>
              <w:top w:val="single" w:sz="8" w:space="0" w:color="auto"/>
              <w:left w:val="nil"/>
              <w:bottom w:val="single" w:sz="8" w:space="0" w:color="auto"/>
              <w:right w:val="single" w:sz="8" w:space="0" w:color="auto"/>
            </w:tcBorders>
            <w:shd w:val="clear" w:color="000000" w:fill="00B0F0"/>
            <w:noWrap/>
            <w:vAlign w:val="center"/>
            <w:hideMark/>
          </w:tcPr>
          <w:p w14:paraId="108F8349" w14:textId="77777777" w:rsidR="00924F44" w:rsidRPr="00F65C6E" w:rsidRDefault="00924F44" w:rsidP="00790D46">
            <w:pPr>
              <w:spacing w:before="0" w:after="0" w:line="240" w:lineRule="auto"/>
              <w:jc w:val="right"/>
              <w:rPr>
                <w:rFonts w:ascii="Calibri" w:eastAsia="Times New Roman" w:hAnsi="Calibri" w:cs="Calibri"/>
                <w:b/>
                <w:bCs/>
                <w:color w:val="000000"/>
                <w:sz w:val="22"/>
                <w:szCs w:val="22"/>
              </w:rPr>
            </w:pPr>
            <w:r w:rsidRPr="00F65C6E">
              <w:rPr>
                <w:rFonts w:ascii="Calibri" w:eastAsia="Times New Roman" w:hAnsi="Calibri" w:cs="Calibri"/>
                <w:b/>
                <w:bCs/>
                <w:color w:val="000000"/>
                <w:sz w:val="22"/>
                <w:szCs w:val="22"/>
              </w:rPr>
              <w:t>Celkem Kč za IDOL</w:t>
            </w:r>
          </w:p>
        </w:tc>
      </w:tr>
      <w:tr w:rsidR="00924F44" w:rsidRPr="00F65C6E" w14:paraId="5263AD87" w14:textId="77777777" w:rsidTr="00790D46">
        <w:trPr>
          <w:trHeight w:val="290"/>
        </w:trPr>
        <w:tc>
          <w:tcPr>
            <w:tcW w:w="1100" w:type="dxa"/>
            <w:tcBorders>
              <w:top w:val="nil"/>
              <w:left w:val="single" w:sz="8" w:space="0" w:color="auto"/>
              <w:bottom w:val="nil"/>
              <w:right w:val="nil"/>
            </w:tcBorders>
            <w:shd w:val="clear" w:color="auto" w:fill="auto"/>
            <w:noWrap/>
            <w:vAlign w:val="bottom"/>
            <w:hideMark/>
          </w:tcPr>
          <w:p w14:paraId="285163F0" w14:textId="77777777" w:rsidR="00924F44" w:rsidRPr="00F65C6E" w:rsidRDefault="00924F44" w:rsidP="00790D46">
            <w:pPr>
              <w:spacing w:before="0" w:after="0" w:line="240" w:lineRule="auto"/>
              <w:jc w:val="right"/>
              <w:rPr>
                <w:rFonts w:ascii="Calibri" w:eastAsia="Times New Roman" w:hAnsi="Calibri" w:cs="Calibri"/>
                <w:b/>
                <w:bCs/>
                <w:color w:val="000000"/>
                <w:sz w:val="22"/>
                <w:szCs w:val="22"/>
              </w:rPr>
            </w:pPr>
            <w:r w:rsidRPr="00F65C6E">
              <w:rPr>
                <w:rFonts w:ascii="Calibri" w:eastAsia="Times New Roman" w:hAnsi="Calibri" w:cs="Calibri"/>
                <w:b/>
                <w:bCs/>
                <w:color w:val="000000"/>
                <w:sz w:val="22"/>
                <w:szCs w:val="22"/>
              </w:rPr>
              <w:t>2016</w:t>
            </w:r>
          </w:p>
        </w:tc>
        <w:tc>
          <w:tcPr>
            <w:tcW w:w="2151" w:type="dxa"/>
            <w:tcBorders>
              <w:top w:val="nil"/>
              <w:left w:val="nil"/>
              <w:bottom w:val="nil"/>
              <w:right w:val="single" w:sz="8" w:space="0" w:color="auto"/>
            </w:tcBorders>
            <w:shd w:val="clear" w:color="auto" w:fill="auto"/>
            <w:noWrap/>
            <w:vAlign w:val="bottom"/>
            <w:hideMark/>
          </w:tcPr>
          <w:p w14:paraId="5573B13F" w14:textId="77777777" w:rsidR="00924F44" w:rsidRPr="00F65C6E" w:rsidRDefault="00924F44" w:rsidP="00790D46">
            <w:pPr>
              <w:spacing w:before="0" w:after="0" w:line="240" w:lineRule="auto"/>
              <w:jc w:val="right"/>
              <w:rPr>
                <w:rFonts w:ascii="Calibri" w:eastAsia="Times New Roman" w:hAnsi="Calibri" w:cs="Calibri"/>
                <w:b/>
                <w:bCs/>
                <w:color w:val="000000"/>
                <w:sz w:val="22"/>
                <w:szCs w:val="22"/>
              </w:rPr>
            </w:pPr>
            <w:r w:rsidRPr="00F65C6E">
              <w:rPr>
                <w:rFonts w:ascii="Calibri" w:eastAsia="Times New Roman" w:hAnsi="Calibri" w:cs="Calibri"/>
                <w:b/>
                <w:bCs/>
                <w:color w:val="000000"/>
                <w:sz w:val="22"/>
                <w:szCs w:val="22"/>
              </w:rPr>
              <w:t>398 853 451</w:t>
            </w:r>
          </w:p>
        </w:tc>
      </w:tr>
      <w:tr w:rsidR="00924F44" w:rsidRPr="00F65C6E" w14:paraId="46B5AD3D" w14:textId="77777777" w:rsidTr="00790D46">
        <w:trPr>
          <w:trHeight w:val="290"/>
        </w:trPr>
        <w:tc>
          <w:tcPr>
            <w:tcW w:w="1100" w:type="dxa"/>
            <w:tcBorders>
              <w:top w:val="nil"/>
              <w:left w:val="single" w:sz="8" w:space="0" w:color="auto"/>
              <w:bottom w:val="nil"/>
              <w:right w:val="nil"/>
            </w:tcBorders>
            <w:shd w:val="clear" w:color="auto" w:fill="auto"/>
            <w:noWrap/>
            <w:vAlign w:val="bottom"/>
            <w:hideMark/>
          </w:tcPr>
          <w:p w14:paraId="5505069B" w14:textId="77777777" w:rsidR="00924F44" w:rsidRPr="00F65C6E" w:rsidRDefault="00924F44" w:rsidP="00790D46">
            <w:pPr>
              <w:spacing w:before="0" w:after="0" w:line="240" w:lineRule="auto"/>
              <w:jc w:val="right"/>
              <w:rPr>
                <w:rFonts w:ascii="Calibri" w:eastAsia="Times New Roman" w:hAnsi="Calibri" w:cs="Calibri"/>
                <w:b/>
                <w:bCs/>
                <w:color w:val="000000"/>
                <w:sz w:val="22"/>
                <w:szCs w:val="22"/>
              </w:rPr>
            </w:pPr>
            <w:r w:rsidRPr="00F65C6E">
              <w:rPr>
                <w:rFonts w:ascii="Calibri" w:eastAsia="Times New Roman" w:hAnsi="Calibri" w:cs="Calibri"/>
                <w:b/>
                <w:bCs/>
                <w:color w:val="000000"/>
                <w:sz w:val="22"/>
                <w:szCs w:val="22"/>
              </w:rPr>
              <w:t>2017</w:t>
            </w:r>
          </w:p>
        </w:tc>
        <w:tc>
          <w:tcPr>
            <w:tcW w:w="2151" w:type="dxa"/>
            <w:tcBorders>
              <w:top w:val="nil"/>
              <w:left w:val="nil"/>
              <w:bottom w:val="nil"/>
              <w:right w:val="single" w:sz="8" w:space="0" w:color="auto"/>
            </w:tcBorders>
            <w:shd w:val="clear" w:color="auto" w:fill="auto"/>
            <w:noWrap/>
            <w:vAlign w:val="bottom"/>
            <w:hideMark/>
          </w:tcPr>
          <w:p w14:paraId="3CDB5E19" w14:textId="77777777" w:rsidR="00924F44" w:rsidRPr="00F65C6E" w:rsidRDefault="00924F44" w:rsidP="00790D46">
            <w:pPr>
              <w:spacing w:before="0" w:after="0" w:line="240" w:lineRule="auto"/>
              <w:jc w:val="right"/>
              <w:rPr>
                <w:rFonts w:ascii="Calibri" w:eastAsia="Times New Roman" w:hAnsi="Calibri" w:cs="Calibri"/>
                <w:b/>
                <w:bCs/>
                <w:color w:val="000000"/>
                <w:sz w:val="22"/>
                <w:szCs w:val="22"/>
              </w:rPr>
            </w:pPr>
            <w:r w:rsidRPr="00F65C6E">
              <w:rPr>
                <w:rFonts w:ascii="Calibri" w:eastAsia="Times New Roman" w:hAnsi="Calibri" w:cs="Calibri"/>
                <w:b/>
                <w:bCs/>
                <w:color w:val="000000"/>
                <w:sz w:val="22"/>
                <w:szCs w:val="22"/>
              </w:rPr>
              <w:t>405 518 405</w:t>
            </w:r>
          </w:p>
        </w:tc>
      </w:tr>
      <w:tr w:rsidR="00924F44" w:rsidRPr="00F65C6E" w14:paraId="170C665C" w14:textId="77777777" w:rsidTr="00790D46">
        <w:trPr>
          <w:trHeight w:val="290"/>
        </w:trPr>
        <w:tc>
          <w:tcPr>
            <w:tcW w:w="1100" w:type="dxa"/>
            <w:tcBorders>
              <w:top w:val="nil"/>
              <w:left w:val="single" w:sz="8" w:space="0" w:color="auto"/>
              <w:bottom w:val="nil"/>
              <w:right w:val="nil"/>
            </w:tcBorders>
            <w:shd w:val="clear" w:color="auto" w:fill="auto"/>
            <w:noWrap/>
            <w:vAlign w:val="bottom"/>
            <w:hideMark/>
          </w:tcPr>
          <w:p w14:paraId="42C3D3ED" w14:textId="77777777" w:rsidR="00924F44" w:rsidRPr="00F65C6E" w:rsidRDefault="00924F44" w:rsidP="00790D46">
            <w:pPr>
              <w:spacing w:before="0" w:after="0" w:line="240" w:lineRule="auto"/>
              <w:jc w:val="right"/>
              <w:rPr>
                <w:rFonts w:ascii="Calibri" w:eastAsia="Times New Roman" w:hAnsi="Calibri" w:cs="Calibri"/>
                <w:b/>
                <w:bCs/>
                <w:color w:val="000000"/>
                <w:sz w:val="22"/>
                <w:szCs w:val="22"/>
              </w:rPr>
            </w:pPr>
            <w:r w:rsidRPr="00F65C6E">
              <w:rPr>
                <w:rFonts w:ascii="Calibri" w:eastAsia="Times New Roman" w:hAnsi="Calibri" w:cs="Calibri"/>
                <w:b/>
                <w:bCs/>
                <w:color w:val="000000"/>
                <w:sz w:val="22"/>
                <w:szCs w:val="22"/>
              </w:rPr>
              <w:t>2018</w:t>
            </w:r>
          </w:p>
        </w:tc>
        <w:tc>
          <w:tcPr>
            <w:tcW w:w="2151" w:type="dxa"/>
            <w:tcBorders>
              <w:top w:val="nil"/>
              <w:left w:val="nil"/>
              <w:bottom w:val="nil"/>
              <w:right w:val="single" w:sz="8" w:space="0" w:color="auto"/>
            </w:tcBorders>
            <w:shd w:val="clear" w:color="auto" w:fill="auto"/>
            <w:noWrap/>
            <w:vAlign w:val="bottom"/>
            <w:hideMark/>
          </w:tcPr>
          <w:p w14:paraId="6DA611F9" w14:textId="77777777" w:rsidR="00924F44" w:rsidRPr="00F65C6E" w:rsidRDefault="00924F44" w:rsidP="00790D46">
            <w:pPr>
              <w:spacing w:before="0" w:after="0" w:line="240" w:lineRule="auto"/>
              <w:jc w:val="right"/>
              <w:rPr>
                <w:rFonts w:ascii="Calibri" w:eastAsia="Times New Roman" w:hAnsi="Calibri" w:cs="Calibri"/>
                <w:b/>
                <w:bCs/>
                <w:color w:val="000000"/>
                <w:sz w:val="22"/>
                <w:szCs w:val="22"/>
              </w:rPr>
            </w:pPr>
            <w:r w:rsidRPr="00F65C6E">
              <w:rPr>
                <w:rFonts w:ascii="Calibri" w:eastAsia="Times New Roman" w:hAnsi="Calibri" w:cs="Calibri"/>
                <w:b/>
                <w:bCs/>
                <w:color w:val="000000"/>
                <w:sz w:val="22"/>
                <w:szCs w:val="22"/>
              </w:rPr>
              <w:t>417 701 446</w:t>
            </w:r>
          </w:p>
        </w:tc>
      </w:tr>
      <w:tr w:rsidR="00924F44" w:rsidRPr="00F65C6E" w14:paraId="082D48D8" w14:textId="77777777" w:rsidTr="00790D46">
        <w:trPr>
          <w:trHeight w:val="290"/>
        </w:trPr>
        <w:tc>
          <w:tcPr>
            <w:tcW w:w="1100" w:type="dxa"/>
            <w:tcBorders>
              <w:top w:val="nil"/>
              <w:left w:val="single" w:sz="8" w:space="0" w:color="auto"/>
              <w:bottom w:val="nil"/>
              <w:right w:val="nil"/>
            </w:tcBorders>
            <w:shd w:val="clear" w:color="auto" w:fill="auto"/>
            <w:noWrap/>
            <w:vAlign w:val="bottom"/>
            <w:hideMark/>
          </w:tcPr>
          <w:p w14:paraId="51BF9649" w14:textId="77777777" w:rsidR="00924F44" w:rsidRPr="00F65C6E" w:rsidRDefault="00924F44" w:rsidP="00790D46">
            <w:pPr>
              <w:spacing w:before="0" w:after="0" w:line="240" w:lineRule="auto"/>
              <w:jc w:val="right"/>
              <w:rPr>
                <w:rFonts w:ascii="Calibri" w:eastAsia="Times New Roman" w:hAnsi="Calibri" w:cs="Calibri"/>
                <w:b/>
                <w:bCs/>
                <w:color w:val="000000"/>
                <w:sz w:val="22"/>
                <w:szCs w:val="22"/>
              </w:rPr>
            </w:pPr>
            <w:r w:rsidRPr="00F65C6E">
              <w:rPr>
                <w:rFonts w:ascii="Calibri" w:eastAsia="Times New Roman" w:hAnsi="Calibri" w:cs="Calibri"/>
                <w:b/>
                <w:bCs/>
                <w:color w:val="000000"/>
                <w:sz w:val="22"/>
                <w:szCs w:val="22"/>
              </w:rPr>
              <w:t>2019</w:t>
            </w:r>
          </w:p>
        </w:tc>
        <w:tc>
          <w:tcPr>
            <w:tcW w:w="2151" w:type="dxa"/>
            <w:tcBorders>
              <w:top w:val="nil"/>
              <w:left w:val="nil"/>
              <w:bottom w:val="nil"/>
              <w:right w:val="single" w:sz="8" w:space="0" w:color="auto"/>
            </w:tcBorders>
            <w:shd w:val="clear" w:color="auto" w:fill="auto"/>
            <w:noWrap/>
            <w:vAlign w:val="bottom"/>
            <w:hideMark/>
          </w:tcPr>
          <w:p w14:paraId="3DF55792" w14:textId="77777777" w:rsidR="00924F44" w:rsidRPr="00F65C6E" w:rsidRDefault="00924F44" w:rsidP="00790D46">
            <w:pPr>
              <w:spacing w:before="0" w:after="0" w:line="240" w:lineRule="auto"/>
              <w:jc w:val="right"/>
              <w:rPr>
                <w:rFonts w:ascii="Calibri" w:eastAsia="Times New Roman" w:hAnsi="Calibri" w:cs="Calibri"/>
                <w:b/>
                <w:bCs/>
                <w:color w:val="000000"/>
                <w:sz w:val="22"/>
                <w:szCs w:val="22"/>
              </w:rPr>
            </w:pPr>
            <w:r w:rsidRPr="00F65C6E">
              <w:rPr>
                <w:rFonts w:ascii="Calibri" w:eastAsia="Times New Roman" w:hAnsi="Calibri" w:cs="Calibri"/>
                <w:b/>
                <w:bCs/>
                <w:color w:val="000000"/>
                <w:sz w:val="22"/>
                <w:szCs w:val="22"/>
              </w:rPr>
              <w:t>343 737 651</w:t>
            </w:r>
          </w:p>
        </w:tc>
      </w:tr>
      <w:tr w:rsidR="00924F44" w:rsidRPr="00F65C6E" w14:paraId="00BC2DB8" w14:textId="77777777" w:rsidTr="00790D46">
        <w:trPr>
          <w:trHeight w:val="290"/>
        </w:trPr>
        <w:tc>
          <w:tcPr>
            <w:tcW w:w="1100" w:type="dxa"/>
            <w:tcBorders>
              <w:top w:val="nil"/>
              <w:left w:val="single" w:sz="8" w:space="0" w:color="auto"/>
              <w:bottom w:val="nil"/>
              <w:right w:val="nil"/>
            </w:tcBorders>
            <w:shd w:val="clear" w:color="auto" w:fill="auto"/>
            <w:noWrap/>
            <w:vAlign w:val="bottom"/>
            <w:hideMark/>
          </w:tcPr>
          <w:p w14:paraId="4C5040EA" w14:textId="77777777" w:rsidR="00924F44" w:rsidRPr="00F65C6E" w:rsidRDefault="00924F44" w:rsidP="00790D46">
            <w:pPr>
              <w:spacing w:before="0" w:after="0" w:line="240" w:lineRule="auto"/>
              <w:jc w:val="right"/>
              <w:rPr>
                <w:rFonts w:ascii="Calibri" w:eastAsia="Times New Roman" w:hAnsi="Calibri" w:cs="Calibri"/>
                <w:b/>
                <w:bCs/>
                <w:color w:val="000000"/>
                <w:sz w:val="22"/>
                <w:szCs w:val="22"/>
              </w:rPr>
            </w:pPr>
            <w:r w:rsidRPr="00F65C6E">
              <w:rPr>
                <w:rFonts w:ascii="Calibri" w:eastAsia="Times New Roman" w:hAnsi="Calibri" w:cs="Calibri"/>
                <w:b/>
                <w:bCs/>
                <w:color w:val="000000"/>
                <w:sz w:val="22"/>
                <w:szCs w:val="22"/>
              </w:rPr>
              <w:t>2020</w:t>
            </w:r>
          </w:p>
        </w:tc>
        <w:tc>
          <w:tcPr>
            <w:tcW w:w="2151" w:type="dxa"/>
            <w:tcBorders>
              <w:top w:val="nil"/>
              <w:left w:val="nil"/>
              <w:bottom w:val="nil"/>
              <w:right w:val="single" w:sz="8" w:space="0" w:color="auto"/>
            </w:tcBorders>
            <w:shd w:val="clear" w:color="auto" w:fill="auto"/>
            <w:noWrap/>
            <w:vAlign w:val="bottom"/>
            <w:hideMark/>
          </w:tcPr>
          <w:p w14:paraId="3DD71E8F" w14:textId="77777777" w:rsidR="00924F44" w:rsidRPr="00F65C6E" w:rsidRDefault="00924F44" w:rsidP="00790D46">
            <w:pPr>
              <w:spacing w:before="0" w:after="0" w:line="240" w:lineRule="auto"/>
              <w:jc w:val="right"/>
              <w:rPr>
                <w:rFonts w:ascii="Calibri" w:eastAsia="Times New Roman" w:hAnsi="Calibri" w:cs="Calibri"/>
                <w:b/>
                <w:bCs/>
                <w:color w:val="000000"/>
                <w:sz w:val="22"/>
                <w:szCs w:val="22"/>
              </w:rPr>
            </w:pPr>
            <w:r w:rsidRPr="00F65C6E">
              <w:rPr>
                <w:rFonts w:ascii="Calibri" w:eastAsia="Times New Roman" w:hAnsi="Calibri" w:cs="Calibri"/>
                <w:b/>
                <w:bCs/>
                <w:color w:val="000000"/>
                <w:sz w:val="22"/>
                <w:szCs w:val="22"/>
              </w:rPr>
              <w:t>295 607 378</w:t>
            </w:r>
          </w:p>
        </w:tc>
      </w:tr>
      <w:tr w:rsidR="00924F44" w:rsidRPr="00F65C6E" w14:paraId="0FD1ABCF" w14:textId="77777777" w:rsidTr="00790D46">
        <w:trPr>
          <w:trHeight w:val="290"/>
        </w:trPr>
        <w:tc>
          <w:tcPr>
            <w:tcW w:w="1100" w:type="dxa"/>
            <w:tcBorders>
              <w:top w:val="nil"/>
              <w:left w:val="single" w:sz="8" w:space="0" w:color="auto"/>
              <w:bottom w:val="nil"/>
              <w:right w:val="nil"/>
            </w:tcBorders>
            <w:shd w:val="clear" w:color="auto" w:fill="auto"/>
            <w:noWrap/>
            <w:vAlign w:val="bottom"/>
            <w:hideMark/>
          </w:tcPr>
          <w:p w14:paraId="4E32902F" w14:textId="77777777" w:rsidR="00924F44" w:rsidRPr="00F65C6E" w:rsidRDefault="00924F44" w:rsidP="00790D46">
            <w:pPr>
              <w:spacing w:before="0" w:after="0" w:line="240" w:lineRule="auto"/>
              <w:jc w:val="right"/>
              <w:rPr>
                <w:rFonts w:ascii="Calibri" w:eastAsia="Times New Roman" w:hAnsi="Calibri" w:cs="Calibri"/>
                <w:b/>
                <w:bCs/>
                <w:color w:val="000000"/>
                <w:sz w:val="22"/>
                <w:szCs w:val="22"/>
              </w:rPr>
            </w:pPr>
            <w:r w:rsidRPr="00F65C6E">
              <w:rPr>
                <w:rFonts w:ascii="Calibri" w:eastAsia="Times New Roman" w:hAnsi="Calibri" w:cs="Calibri"/>
                <w:b/>
                <w:bCs/>
                <w:color w:val="000000"/>
                <w:sz w:val="22"/>
                <w:szCs w:val="22"/>
              </w:rPr>
              <w:t>2021</w:t>
            </w:r>
          </w:p>
        </w:tc>
        <w:tc>
          <w:tcPr>
            <w:tcW w:w="2151" w:type="dxa"/>
            <w:tcBorders>
              <w:top w:val="nil"/>
              <w:left w:val="nil"/>
              <w:bottom w:val="nil"/>
              <w:right w:val="single" w:sz="8" w:space="0" w:color="auto"/>
            </w:tcBorders>
            <w:shd w:val="clear" w:color="auto" w:fill="auto"/>
            <w:noWrap/>
            <w:vAlign w:val="bottom"/>
            <w:hideMark/>
          </w:tcPr>
          <w:p w14:paraId="04D23897" w14:textId="77777777" w:rsidR="00924F44" w:rsidRPr="00F65C6E" w:rsidRDefault="00924F44" w:rsidP="00790D46">
            <w:pPr>
              <w:spacing w:before="0" w:after="0" w:line="240" w:lineRule="auto"/>
              <w:jc w:val="right"/>
              <w:rPr>
                <w:rFonts w:ascii="Calibri" w:eastAsia="Times New Roman" w:hAnsi="Calibri" w:cs="Calibri"/>
                <w:b/>
                <w:bCs/>
                <w:color w:val="000000"/>
                <w:sz w:val="22"/>
                <w:szCs w:val="22"/>
              </w:rPr>
            </w:pPr>
            <w:r w:rsidRPr="00F65C6E">
              <w:rPr>
                <w:rFonts w:ascii="Calibri" w:eastAsia="Times New Roman" w:hAnsi="Calibri" w:cs="Calibri"/>
                <w:b/>
                <w:bCs/>
                <w:color w:val="000000"/>
                <w:sz w:val="22"/>
                <w:szCs w:val="22"/>
              </w:rPr>
              <w:t>270 225 009</w:t>
            </w:r>
          </w:p>
        </w:tc>
      </w:tr>
      <w:tr w:rsidR="00924F44" w:rsidRPr="00F65C6E" w14:paraId="62E0CFFD" w14:textId="77777777" w:rsidTr="00790D46">
        <w:trPr>
          <w:trHeight w:val="290"/>
        </w:trPr>
        <w:tc>
          <w:tcPr>
            <w:tcW w:w="1100" w:type="dxa"/>
            <w:tcBorders>
              <w:top w:val="nil"/>
              <w:left w:val="single" w:sz="8" w:space="0" w:color="auto"/>
              <w:bottom w:val="nil"/>
              <w:right w:val="nil"/>
            </w:tcBorders>
            <w:shd w:val="clear" w:color="auto" w:fill="auto"/>
            <w:noWrap/>
            <w:vAlign w:val="bottom"/>
            <w:hideMark/>
          </w:tcPr>
          <w:p w14:paraId="79B8EB74" w14:textId="77777777" w:rsidR="00924F44" w:rsidRPr="00F65C6E" w:rsidRDefault="00924F44" w:rsidP="00790D46">
            <w:pPr>
              <w:spacing w:before="0" w:after="0" w:line="240" w:lineRule="auto"/>
              <w:jc w:val="right"/>
              <w:rPr>
                <w:rFonts w:ascii="Calibri" w:eastAsia="Times New Roman" w:hAnsi="Calibri" w:cs="Calibri"/>
                <w:b/>
                <w:bCs/>
                <w:color w:val="000000"/>
                <w:sz w:val="22"/>
                <w:szCs w:val="22"/>
              </w:rPr>
            </w:pPr>
            <w:r w:rsidRPr="00F65C6E">
              <w:rPr>
                <w:rFonts w:ascii="Calibri" w:eastAsia="Times New Roman" w:hAnsi="Calibri" w:cs="Calibri"/>
                <w:b/>
                <w:bCs/>
                <w:color w:val="000000"/>
                <w:sz w:val="22"/>
                <w:szCs w:val="22"/>
              </w:rPr>
              <w:t>2022</w:t>
            </w:r>
          </w:p>
        </w:tc>
        <w:tc>
          <w:tcPr>
            <w:tcW w:w="2151" w:type="dxa"/>
            <w:tcBorders>
              <w:top w:val="nil"/>
              <w:left w:val="nil"/>
              <w:bottom w:val="nil"/>
              <w:right w:val="single" w:sz="8" w:space="0" w:color="auto"/>
            </w:tcBorders>
            <w:shd w:val="clear" w:color="auto" w:fill="auto"/>
            <w:noWrap/>
            <w:vAlign w:val="bottom"/>
            <w:hideMark/>
          </w:tcPr>
          <w:p w14:paraId="462DB761" w14:textId="77777777" w:rsidR="00924F44" w:rsidRPr="00F65C6E" w:rsidRDefault="00924F44" w:rsidP="00790D46">
            <w:pPr>
              <w:spacing w:before="0" w:after="0" w:line="240" w:lineRule="auto"/>
              <w:jc w:val="right"/>
              <w:rPr>
                <w:rFonts w:ascii="Calibri" w:eastAsia="Times New Roman" w:hAnsi="Calibri" w:cs="Calibri"/>
                <w:b/>
                <w:bCs/>
                <w:color w:val="000000"/>
                <w:sz w:val="22"/>
                <w:szCs w:val="22"/>
              </w:rPr>
            </w:pPr>
            <w:r w:rsidRPr="00F65C6E">
              <w:rPr>
                <w:rFonts w:ascii="Calibri" w:eastAsia="Times New Roman" w:hAnsi="Calibri" w:cs="Calibri"/>
                <w:b/>
                <w:bCs/>
                <w:color w:val="000000"/>
                <w:sz w:val="22"/>
                <w:szCs w:val="22"/>
              </w:rPr>
              <w:t>420 297 203</w:t>
            </w:r>
          </w:p>
        </w:tc>
      </w:tr>
      <w:tr w:rsidR="00924F44" w:rsidRPr="00F65C6E" w14:paraId="00824BE0" w14:textId="77777777" w:rsidTr="00790D46">
        <w:trPr>
          <w:trHeight w:val="290"/>
        </w:trPr>
        <w:tc>
          <w:tcPr>
            <w:tcW w:w="1100" w:type="dxa"/>
            <w:tcBorders>
              <w:top w:val="nil"/>
              <w:left w:val="single" w:sz="8" w:space="0" w:color="auto"/>
              <w:bottom w:val="nil"/>
              <w:right w:val="nil"/>
            </w:tcBorders>
            <w:shd w:val="clear" w:color="auto" w:fill="auto"/>
            <w:noWrap/>
            <w:vAlign w:val="bottom"/>
          </w:tcPr>
          <w:p w14:paraId="65980F40" w14:textId="77777777" w:rsidR="00924F44" w:rsidRPr="00F65C6E" w:rsidRDefault="00924F44" w:rsidP="00790D46">
            <w:pPr>
              <w:spacing w:before="0" w:after="0" w:line="240" w:lineRule="auto"/>
              <w:jc w:val="right"/>
              <w:rPr>
                <w:rFonts w:ascii="Calibri" w:eastAsia="Times New Roman" w:hAnsi="Calibri" w:cs="Calibri"/>
                <w:b/>
                <w:bCs/>
                <w:color w:val="000000"/>
                <w:sz w:val="22"/>
                <w:szCs w:val="22"/>
              </w:rPr>
            </w:pPr>
            <w:r>
              <w:rPr>
                <w:rFonts w:ascii="Calibri" w:eastAsia="Times New Roman" w:hAnsi="Calibri" w:cs="Calibri"/>
                <w:b/>
                <w:bCs/>
                <w:color w:val="000000"/>
                <w:sz w:val="22"/>
                <w:szCs w:val="22"/>
              </w:rPr>
              <w:t>2023</w:t>
            </w:r>
          </w:p>
        </w:tc>
        <w:tc>
          <w:tcPr>
            <w:tcW w:w="2151" w:type="dxa"/>
            <w:tcBorders>
              <w:top w:val="nil"/>
              <w:left w:val="nil"/>
              <w:bottom w:val="nil"/>
              <w:right w:val="single" w:sz="8" w:space="0" w:color="auto"/>
            </w:tcBorders>
            <w:shd w:val="clear" w:color="auto" w:fill="auto"/>
            <w:noWrap/>
            <w:vAlign w:val="bottom"/>
          </w:tcPr>
          <w:p w14:paraId="158DEB23" w14:textId="77777777" w:rsidR="00924F44" w:rsidRPr="00F65C6E" w:rsidRDefault="00924F44" w:rsidP="00790D46">
            <w:pPr>
              <w:spacing w:before="0" w:after="0" w:line="240" w:lineRule="auto"/>
              <w:jc w:val="right"/>
              <w:rPr>
                <w:rFonts w:ascii="Calibri" w:eastAsia="Times New Roman" w:hAnsi="Calibri" w:cs="Calibri"/>
                <w:b/>
                <w:bCs/>
                <w:color w:val="000000"/>
                <w:sz w:val="22"/>
                <w:szCs w:val="22"/>
              </w:rPr>
            </w:pPr>
            <w:r>
              <w:rPr>
                <w:rFonts w:ascii="Calibri" w:eastAsia="Times New Roman" w:hAnsi="Calibri" w:cs="Calibri"/>
                <w:b/>
                <w:bCs/>
                <w:color w:val="000000"/>
                <w:sz w:val="22"/>
                <w:szCs w:val="22"/>
              </w:rPr>
              <w:t>502 702 307</w:t>
            </w:r>
          </w:p>
        </w:tc>
      </w:tr>
      <w:tr w:rsidR="00924F44" w:rsidRPr="00F65C6E" w14:paraId="755FE6A9" w14:textId="77777777" w:rsidTr="00790D46">
        <w:trPr>
          <w:trHeight w:val="300"/>
        </w:trPr>
        <w:tc>
          <w:tcPr>
            <w:tcW w:w="1100" w:type="dxa"/>
            <w:tcBorders>
              <w:top w:val="nil"/>
              <w:left w:val="single" w:sz="8" w:space="0" w:color="auto"/>
              <w:bottom w:val="single" w:sz="8" w:space="0" w:color="auto"/>
              <w:right w:val="nil"/>
            </w:tcBorders>
            <w:shd w:val="clear" w:color="auto" w:fill="auto"/>
            <w:noWrap/>
            <w:vAlign w:val="bottom"/>
            <w:hideMark/>
          </w:tcPr>
          <w:p w14:paraId="21A57FA8" w14:textId="77777777" w:rsidR="00924F44" w:rsidRPr="00F65C6E" w:rsidRDefault="00924F44" w:rsidP="00790D46">
            <w:pPr>
              <w:spacing w:before="0" w:after="0" w:line="240" w:lineRule="auto"/>
              <w:jc w:val="right"/>
              <w:rPr>
                <w:rFonts w:ascii="Calibri" w:eastAsia="Times New Roman" w:hAnsi="Calibri" w:cs="Calibri"/>
                <w:b/>
                <w:bCs/>
                <w:color w:val="000000"/>
                <w:sz w:val="22"/>
                <w:szCs w:val="22"/>
              </w:rPr>
            </w:pPr>
            <w:r w:rsidRPr="00F65C6E">
              <w:rPr>
                <w:rFonts w:ascii="Calibri" w:eastAsia="Times New Roman" w:hAnsi="Calibri" w:cs="Calibri"/>
                <w:b/>
                <w:bCs/>
                <w:color w:val="000000"/>
                <w:sz w:val="22"/>
                <w:szCs w:val="22"/>
              </w:rPr>
              <w:t>1-</w:t>
            </w:r>
            <w:r>
              <w:rPr>
                <w:rFonts w:ascii="Calibri" w:eastAsia="Times New Roman" w:hAnsi="Calibri" w:cs="Calibri"/>
                <w:b/>
                <w:bCs/>
                <w:color w:val="000000"/>
                <w:sz w:val="22"/>
                <w:szCs w:val="22"/>
              </w:rPr>
              <w:t>9</w:t>
            </w:r>
            <w:r w:rsidRPr="00F65C6E">
              <w:rPr>
                <w:rFonts w:ascii="Calibri" w:eastAsia="Times New Roman" w:hAnsi="Calibri" w:cs="Calibri"/>
                <w:b/>
                <w:bCs/>
                <w:color w:val="000000"/>
                <w:sz w:val="22"/>
                <w:szCs w:val="22"/>
              </w:rPr>
              <w:t>/202</w:t>
            </w:r>
            <w:r>
              <w:rPr>
                <w:rFonts w:ascii="Calibri" w:eastAsia="Times New Roman" w:hAnsi="Calibri" w:cs="Calibri"/>
                <w:b/>
                <w:bCs/>
                <w:color w:val="000000"/>
                <w:sz w:val="22"/>
                <w:szCs w:val="22"/>
              </w:rPr>
              <w:t>4</w:t>
            </w:r>
          </w:p>
        </w:tc>
        <w:tc>
          <w:tcPr>
            <w:tcW w:w="2151" w:type="dxa"/>
            <w:tcBorders>
              <w:top w:val="nil"/>
              <w:left w:val="nil"/>
              <w:bottom w:val="single" w:sz="8" w:space="0" w:color="auto"/>
              <w:right w:val="single" w:sz="8" w:space="0" w:color="auto"/>
            </w:tcBorders>
            <w:shd w:val="clear" w:color="auto" w:fill="auto"/>
            <w:noWrap/>
            <w:vAlign w:val="bottom"/>
            <w:hideMark/>
          </w:tcPr>
          <w:p w14:paraId="651F1B1C" w14:textId="77777777" w:rsidR="00924F44" w:rsidRPr="00F65C6E" w:rsidRDefault="00924F44" w:rsidP="00790D46">
            <w:pPr>
              <w:spacing w:before="0" w:after="0" w:line="240" w:lineRule="auto"/>
              <w:jc w:val="right"/>
              <w:rPr>
                <w:rFonts w:ascii="Calibri" w:eastAsia="Times New Roman" w:hAnsi="Calibri" w:cs="Calibri"/>
                <w:b/>
                <w:bCs/>
                <w:color w:val="000000"/>
                <w:sz w:val="22"/>
                <w:szCs w:val="22"/>
              </w:rPr>
            </w:pPr>
            <w:r>
              <w:rPr>
                <w:rFonts w:ascii="Calibri" w:eastAsia="Times New Roman" w:hAnsi="Calibri" w:cs="Calibri"/>
                <w:b/>
                <w:bCs/>
                <w:color w:val="000000"/>
                <w:sz w:val="22"/>
                <w:szCs w:val="22"/>
              </w:rPr>
              <w:t>421</w:t>
            </w:r>
            <w:r w:rsidRPr="00F65C6E">
              <w:rPr>
                <w:rFonts w:ascii="Calibri" w:eastAsia="Times New Roman" w:hAnsi="Calibri" w:cs="Calibri"/>
                <w:b/>
                <w:bCs/>
                <w:color w:val="000000"/>
                <w:sz w:val="22"/>
                <w:szCs w:val="22"/>
              </w:rPr>
              <w:t xml:space="preserve"> </w:t>
            </w:r>
            <w:r>
              <w:rPr>
                <w:rFonts w:ascii="Calibri" w:eastAsia="Times New Roman" w:hAnsi="Calibri" w:cs="Calibri"/>
                <w:b/>
                <w:bCs/>
                <w:color w:val="000000"/>
                <w:sz w:val="22"/>
                <w:szCs w:val="22"/>
              </w:rPr>
              <w:t>528</w:t>
            </w:r>
            <w:r w:rsidRPr="00F65C6E">
              <w:rPr>
                <w:rFonts w:ascii="Calibri" w:eastAsia="Times New Roman" w:hAnsi="Calibri" w:cs="Calibri"/>
                <w:b/>
                <w:bCs/>
                <w:color w:val="000000"/>
                <w:sz w:val="22"/>
                <w:szCs w:val="22"/>
              </w:rPr>
              <w:t xml:space="preserve"> </w:t>
            </w:r>
            <w:r>
              <w:rPr>
                <w:rFonts w:ascii="Calibri" w:eastAsia="Times New Roman" w:hAnsi="Calibri" w:cs="Calibri"/>
                <w:b/>
                <w:bCs/>
                <w:color w:val="000000"/>
                <w:sz w:val="22"/>
                <w:szCs w:val="22"/>
              </w:rPr>
              <w:t>560</w:t>
            </w:r>
          </w:p>
        </w:tc>
      </w:tr>
    </w:tbl>
    <w:p w14:paraId="7B20CFB0" w14:textId="77777777" w:rsidR="00924F44" w:rsidRDefault="00924F44" w:rsidP="00924F44">
      <w:pPr>
        <w:rPr>
          <w:b/>
          <w:bCs/>
          <w:highlight w:val="yellow"/>
        </w:rPr>
      </w:pPr>
    </w:p>
    <w:p w14:paraId="34CC7B2A" w14:textId="77777777" w:rsidR="00924F44" w:rsidRDefault="00924F44" w:rsidP="00924F44">
      <w:pPr>
        <w:rPr>
          <w:b/>
          <w:bCs/>
        </w:rPr>
      </w:pPr>
      <w:r>
        <w:rPr>
          <w:b/>
          <w:bCs/>
        </w:rPr>
        <w:br w:type="page"/>
      </w:r>
    </w:p>
    <w:p w14:paraId="76AE644E" w14:textId="77777777" w:rsidR="00924F44" w:rsidRDefault="00924F44" w:rsidP="00924F44">
      <w:pPr>
        <w:rPr>
          <w:b/>
          <w:bCs/>
        </w:rPr>
      </w:pPr>
      <w:r>
        <w:rPr>
          <w:b/>
          <w:bCs/>
        </w:rPr>
        <w:lastRenderedPageBreak/>
        <w:t>Počty jízdních dokladů v Idolce:</w:t>
      </w:r>
    </w:p>
    <w:p w14:paraId="1B4B054A" w14:textId="77777777" w:rsidR="00924F44" w:rsidRDefault="00924F44" w:rsidP="00924F44">
      <w:r>
        <w:t>Od 12.12.2021 je možné kupovat elektronické jízdenky v mobilní aplikaci Idolka. Do 31.8.2023 probíhal pilotní provoz a od spuštění IDOL+ 1.9.2023 již aplikace Idolka funguje plnohodnotně.</w:t>
      </w:r>
    </w:p>
    <w:p w14:paraId="2816B297" w14:textId="77777777" w:rsidR="00924F44" w:rsidRDefault="00924F44" w:rsidP="00924F44">
      <w:r>
        <w:t xml:space="preserve">Vývoj počtu jízdenek prodaných v této aplikaci zaznamenal od začátku roku 2023 značný nárůst, zvláště pak po spuštění IDOL+, kdy nejvíce prodaných jízdních dokladů bylo v posledním kvartále roku. V roce 2024 jsme zaznamenali ještě vyšší čísla a tento pozitivní trend předpokládáme i nadále s tím, jak dochází k všeobecnému přechodu do online prostředí. </w:t>
      </w:r>
    </w:p>
    <w:p w14:paraId="09CE0202" w14:textId="77777777" w:rsidR="00924F44" w:rsidRDefault="00924F44" w:rsidP="00924F44">
      <w:pPr>
        <w:ind w:right="-568"/>
      </w:pPr>
      <w:r w:rsidRPr="000223F5">
        <w:rPr>
          <w:noProof/>
        </w:rPr>
        <w:drawing>
          <wp:anchor distT="0" distB="0" distL="114300" distR="114300" simplePos="0" relativeHeight="251679744" behindDoc="1" locked="0" layoutInCell="1" allowOverlap="1" wp14:anchorId="33C94D75" wp14:editId="4CAD4876">
            <wp:simplePos x="0" y="0"/>
            <wp:positionH relativeFrom="column">
              <wp:posOffset>2109470</wp:posOffset>
            </wp:positionH>
            <wp:positionV relativeFrom="paragraph">
              <wp:posOffset>247015</wp:posOffset>
            </wp:positionV>
            <wp:extent cx="4109085" cy="2355850"/>
            <wp:effectExtent l="0" t="0" r="5715" b="6350"/>
            <wp:wrapNone/>
            <wp:docPr id="133529175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291752" name=""/>
                    <pic:cNvPicPr/>
                  </pic:nvPicPr>
                  <pic:blipFill>
                    <a:blip r:embed="rId14">
                      <a:extLst>
                        <a:ext uri="{28A0092B-C50C-407E-A947-70E740481C1C}">
                          <a14:useLocalDpi xmlns:a14="http://schemas.microsoft.com/office/drawing/2010/main" val="0"/>
                        </a:ext>
                      </a:extLst>
                    </a:blip>
                    <a:stretch>
                      <a:fillRect/>
                    </a:stretch>
                  </pic:blipFill>
                  <pic:spPr>
                    <a:xfrm>
                      <a:off x="0" y="0"/>
                      <a:ext cx="4109085" cy="2355850"/>
                    </a:xfrm>
                    <a:prstGeom prst="rect">
                      <a:avLst/>
                    </a:prstGeom>
                  </pic:spPr>
                </pic:pic>
              </a:graphicData>
            </a:graphic>
            <wp14:sizeRelH relativeFrom="margin">
              <wp14:pctWidth>0</wp14:pctWidth>
            </wp14:sizeRelH>
            <wp14:sizeRelV relativeFrom="margin">
              <wp14:pctHeight>0</wp14:pctHeight>
            </wp14:sizeRelV>
          </wp:anchor>
        </w:drawing>
      </w:r>
    </w:p>
    <w:tbl>
      <w:tblPr>
        <w:tblW w:w="3130" w:type="dxa"/>
        <w:tblLayout w:type="fixed"/>
        <w:tblCellMar>
          <w:left w:w="70" w:type="dxa"/>
          <w:right w:w="70" w:type="dxa"/>
        </w:tblCellMar>
        <w:tblLook w:val="04A0" w:firstRow="1" w:lastRow="0" w:firstColumn="1" w:lastColumn="0" w:noHBand="0" w:noVBand="1"/>
      </w:tblPr>
      <w:tblGrid>
        <w:gridCol w:w="2117"/>
        <w:gridCol w:w="850"/>
        <w:gridCol w:w="142"/>
        <w:gridCol w:w="21"/>
      </w:tblGrid>
      <w:tr w:rsidR="00924F44" w:rsidRPr="00541922" w14:paraId="338FF532" w14:textId="77777777" w:rsidTr="00790D46">
        <w:trPr>
          <w:gridAfter w:val="1"/>
          <w:wAfter w:w="21" w:type="dxa"/>
          <w:trHeight w:val="590"/>
        </w:trPr>
        <w:tc>
          <w:tcPr>
            <w:tcW w:w="2117" w:type="dxa"/>
            <w:tcBorders>
              <w:top w:val="single" w:sz="8" w:space="0" w:color="auto"/>
              <w:left w:val="single" w:sz="8" w:space="0" w:color="auto"/>
              <w:bottom w:val="single" w:sz="8" w:space="0" w:color="auto"/>
              <w:right w:val="nil"/>
            </w:tcBorders>
            <w:shd w:val="clear" w:color="000000" w:fill="00B0F0"/>
            <w:vAlign w:val="center"/>
            <w:hideMark/>
          </w:tcPr>
          <w:p w14:paraId="3F2FAE37" w14:textId="77777777" w:rsidR="00924F44" w:rsidRPr="00541922" w:rsidRDefault="00924F44" w:rsidP="00790D46">
            <w:pPr>
              <w:spacing w:before="0" w:after="0" w:line="240" w:lineRule="auto"/>
              <w:jc w:val="left"/>
              <w:rPr>
                <w:rFonts w:ascii="Calibri" w:eastAsia="Times New Roman" w:hAnsi="Calibri" w:cs="Calibri"/>
                <w:b/>
                <w:bCs/>
                <w:color w:val="000000"/>
                <w:sz w:val="22"/>
                <w:szCs w:val="22"/>
              </w:rPr>
            </w:pPr>
            <w:r w:rsidRPr="00541922">
              <w:rPr>
                <w:rFonts w:ascii="Calibri" w:eastAsia="Times New Roman" w:hAnsi="Calibri" w:cs="Calibri"/>
                <w:b/>
                <w:bCs/>
                <w:color w:val="000000"/>
                <w:sz w:val="22"/>
                <w:szCs w:val="22"/>
              </w:rPr>
              <w:t>Období</w:t>
            </w:r>
          </w:p>
        </w:tc>
        <w:tc>
          <w:tcPr>
            <w:tcW w:w="992" w:type="dxa"/>
            <w:gridSpan w:val="2"/>
            <w:tcBorders>
              <w:top w:val="single" w:sz="8" w:space="0" w:color="auto"/>
              <w:left w:val="nil"/>
              <w:bottom w:val="single" w:sz="8" w:space="0" w:color="auto"/>
              <w:right w:val="single" w:sz="8" w:space="0" w:color="auto"/>
            </w:tcBorders>
            <w:shd w:val="clear" w:color="000000" w:fill="00B0F0"/>
            <w:vAlign w:val="bottom"/>
            <w:hideMark/>
          </w:tcPr>
          <w:p w14:paraId="233B4342" w14:textId="77777777" w:rsidR="00924F44" w:rsidRPr="00541922" w:rsidRDefault="00924F44" w:rsidP="00790D46">
            <w:pPr>
              <w:spacing w:before="0" w:after="0" w:line="240" w:lineRule="auto"/>
              <w:rPr>
                <w:rFonts w:ascii="Calibri" w:eastAsia="Times New Roman" w:hAnsi="Calibri" w:cs="Calibri"/>
                <w:b/>
                <w:bCs/>
                <w:color w:val="000000"/>
                <w:sz w:val="22"/>
                <w:szCs w:val="22"/>
              </w:rPr>
            </w:pPr>
            <w:r w:rsidRPr="00541922">
              <w:rPr>
                <w:rFonts w:ascii="Calibri" w:eastAsia="Times New Roman" w:hAnsi="Calibri" w:cs="Calibri"/>
                <w:b/>
                <w:bCs/>
                <w:color w:val="000000"/>
                <w:sz w:val="22"/>
                <w:szCs w:val="22"/>
              </w:rPr>
              <w:t>Celkem jízdenek v Idolce</w:t>
            </w:r>
          </w:p>
        </w:tc>
      </w:tr>
      <w:tr w:rsidR="00924F44" w:rsidRPr="00541922" w14:paraId="0DF94E54" w14:textId="77777777" w:rsidTr="00790D46">
        <w:trPr>
          <w:trHeight w:val="290"/>
        </w:trPr>
        <w:tc>
          <w:tcPr>
            <w:tcW w:w="2967" w:type="dxa"/>
            <w:gridSpan w:val="2"/>
            <w:tcBorders>
              <w:top w:val="nil"/>
              <w:left w:val="single" w:sz="8" w:space="0" w:color="auto"/>
              <w:bottom w:val="nil"/>
              <w:right w:val="nil"/>
            </w:tcBorders>
            <w:shd w:val="clear" w:color="auto" w:fill="auto"/>
            <w:vAlign w:val="bottom"/>
            <w:hideMark/>
          </w:tcPr>
          <w:tbl>
            <w:tblPr>
              <w:tblW w:w="2960" w:type="dxa"/>
              <w:tblLayout w:type="fixed"/>
              <w:tblCellMar>
                <w:left w:w="70" w:type="dxa"/>
                <w:right w:w="70" w:type="dxa"/>
              </w:tblCellMar>
              <w:tblLook w:val="04A0" w:firstRow="1" w:lastRow="0" w:firstColumn="1" w:lastColumn="0" w:noHBand="0" w:noVBand="1"/>
            </w:tblPr>
            <w:tblGrid>
              <w:gridCol w:w="1223"/>
              <w:gridCol w:w="1604"/>
            </w:tblGrid>
            <w:tr w:rsidR="00924F44" w:rsidRPr="000223F5" w14:paraId="6CB7B61D" w14:textId="77777777" w:rsidTr="00790D46">
              <w:trPr>
                <w:trHeight w:val="360"/>
              </w:trPr>
              <w:tc>
                <w:tcPr>
                  <w:tcW w:w="1280" w:type="dxa"/>
                  <w:tcBorders>
                    <w:top w:val="nil"/>
                    <w:left w:val="nil"/>
                    <w:bottom w:val="nil"/>
                    <w:right w:val="nil"/>
                  </w:tcBorders>
                  <w:shd w:val="clear" w:color="auto" w:fill="auto"/>
                  <w:noWrap/>
                  <w:vAlign w:val="bottom"/>
                  <w:hideMark/>
                </w:tcPr>
                <w:p w14:paraId="34BE5E2D" w14:textId="77777777" w:rsidR="00924F44" w:rsidRPr="000223F5" w:rsidRDefault="00924F44" w:rsidP="00790D46">
                  <w:pPr>
                    <w:spacing w:before="0" w:after="0" w:line="240" w:lineRule="auto"/>
                    <w:ind w:right="237"/>
                    <w:jc w:val="right"/>
                    <w:rPr>
                      <w:rFonts w:ascii="Calibri" w:eastAsia="Times New Roman" w:hAnsi="Calibri" w:cs="Calibri"/>
                      <w:color w:val="000000"/>
                      <w:sz w:val="22"/>
                      <w:szCs w:val="22"/>
                    </w:rPr>
                  </w:pPr>
                  <w:r w:rsidRPr="000223F5">
                    <w:rPr>
                      <w:rFonts w:ascii="Calibri" w:eastAsia="Times New Roman" w:hAnsi="Calibri" w:cs="Calibri"/>
                      <w:color w:val="000000"/>
                      <w:sz w:val="22"/>
                      <w:szCs w:val="22"/>
                    </w:rPr>
                    <w:t>2023</w:t>
                  </w:r>
                </w:p>
              </w:tc>
              <w:tc>
                <w:tcPr>
                  <w:tcW w:w="1680" w:type="dxa"/>
                  <w:tcBorders>
                    <w:top w:val="nil"/>
                    <w:left w:val="nil"/>
                    <w:bottom w:val="nil"/>
                    <w:right w:val="nil"/>
                  </w:tcBorders>
                  <w:shd w:val="clear" w:color="auto" w:fill="auto"/>
                  <w:noWrap/>
                  <w:vAlign w:val="bottom"/>
                  <w:hideMark/>
                </w:tcPr>
                <w:p w14:paraId="062FA41E" w14:textId="77777777" w:rsidR="00924F44" w:rsidRPr="000223F5" w:rsidRDefault="00924F44" w:rsidP="00790D46">
                  <w:pPr>
                    <w:spacing w:before="0" w:after="0" w:line="240" w:lineRule="auto"/>
                    <w:jc w:val="right"/>
                    <w:rPr>
                      <w:rFonts w:ascii="Calibri" w:eastAsia="Times New Roman" w:hAnsi="Calibri" w:cs="Calibri"/>
                      <w:color w:val="000000"/>
                      <w:sz w:val="22"/>
                      <w:szCs w:val="22"/>
                    </w:rPr>
                  </w:pPr>
                </w:p>
              </w:tc>
            </w:tr>
            <w:tr w:rsidR="00924F44" w:rsidRPr="000223F5" w14:paraId="3E31FF59" w14:textId="77777777" w:rsidTr="00790D46">
              <w:trPr>
                <w:trHeight w:val="290"/>
              </w:trPr>
              <w:tc>
                <w:tcPr>
                  <w:tcW w:w="1280" w:type="dxa"/>
                  <w:tcBorders>
                    <w:top w:val="nil"/>
                    <w:left w:val="nil"/>
                    <w:bottom w:val="nil"/>
                    <w:right w:val="nil"/>
                  </w:tcBorders>
                  <w:shd w:val="clear" w:color="auto" w:fill="auto"/>
                  <w:noWrap/>
                  <w:vAlign w:val="bottom"/>
                  <w:hideMark/>
                </w:tcPr>
                <w:p w14:paraId="5ED25E9C" w14:textId="77777777" w:rsidR="00924F44" w:rsidRPr="000223F5" w:rsidRDefault="00924F44" w:rsidP="00790D46">
                  <w:pPr>
                    <w:spacing w:before="0" w:after="0" w:line="240" w:lineRule="auto"/>
                    <w:jc w:val="left"/>
                    <w:rPr>
                      <w:rFonts w:ascii="Calibri" w:eastAsia="Times New Roman" w:hAnsi="Calibri" w:cs="Calibri"/>
                      <w:color w:val="000000"/>
                      <w:sz w:val="22"/>
                      <w:szCs w:val="22"/>
                    </w:rPr>
                  </w:pPr>
                  <w:r w:rsidRPr="000223F5">
                    <w:rPr>
                      <w:rFonts w:ascii="Calibri" w:eastAsia="Times New Roman" w:hAnsi="Calibri" w:cs="Calibri"/>
                      <w:color w:val="000000"/>
                      <w:sz w:val="22"/>
                      <w:szCs w:val="22"/>
                    </w:rPr>
                    <w:t>I. Q</w:t>
                  </w:r>
                </w:p>
              </w:tc>
              <w:tc>
                <w:tcPr>
                  <w:tcW w:w="1680" w:type="dxa"/>
                  <w:tcBorders>
                    <w:top w:val="nil"/>
                    <w:left w:val="nil"/>
                    <w:bottom w:val="nil"/>
                    <w:right w:val="nil"/>
                  </w:tcBorders>
                  <w:shd w:val="clear" w:color="auto" w:fill="auto"/>
                  <w:noWrap/>
                  <w:vAlign w:val="bottom"/>
                  <w:hideMark/>
                </w:tcPr>
                <w:p w14:paraId="47846C0D" w14:textId="77777777" w:rsidR="00924F44" w:rsidRPr="000223F5" w:rsidRDefault="00924F44" w:rsidP="00790D46">
                  <w:pPr>
                    <w:spacing w:before="0" w:after="0" w:line="240" w:lineRule="auto"/>
                    <w:jc w:val="right"/>
                    <w:rPr>
                      <w:rFonts w:ascii="Calibri" w:eastAsia="Times New Roman" w:hAnsi="Calibri" w:cs="Calibri"/>
                      <w:color w:val="000000"/>
                      <w:sz w:val="22"/>
                      <w:szCs w:val="22"/>
                    </w:rPr>
                  </w:pPr>
                  <w:r w:rsidRPr="000223F5">
                    <w:rPr>
                      <w:rFonts w:ascii="Calibri" w:eastAsia="Times New Roman" w:hAnsi="Calibri" w:cs="Calibri"/>
                      <w:color w:val="000000"/>
                      <w:sz w:val="22"/>
                      <w:szCs w:val="22"/>
                    </w:rPr>
                    <w:t>28 076</w:t>
                  </w:r>
                </w:p>
              </w:tc>
            </w:tr>
            <w:tr w:rsidR="00924F44" w:rsidRPr="000223F5" w14:paraId="5CDD5D79" w14:textId="77777777" w:rsidTr="00790D46">
              <w:trPr>
                <w:trHeight w:val="290"/>
              </w:trPr>
              <w:tc>
                <w:tcPr>
                  <w:tcW w:w="1280" w:type="dxa"/>
                  <w:tcBorders>
                    <w:top w:val="nil"/>
                    <w:left w:val="nil"/>
                    <w:bottom w:val="nil"/>
                    <w:right w:val="nil"/>
                  </w:tcBorders>
                  <w:shd w:val="clear" w:color="auto" w:fill="auto"/>
                  <w:noWrap/>
                  <w:vAlign w:val="bottom"/>
                  <w:hideMark/>
                </w:tcPr>
                <w:p w14:paraId="1F1DBDE5" w14:textId="77777777" w:rsidR="00924F44" w:rsidRPr="000223F5" w:rsidRDefault="00924F44" w:rsidP="00790D46">
                  <w:pPr>
                    <w:spacing w:before="0" w:after="0" w:line="240" w:lineRule="auto"/>
                    <w:jc w:val="left"/>
                    <w:rPr>
                      <w:rFonts w:ascii="Calibri" w:eastAsia="Times New Roman" w:hAnsi="Calibri" w:cs="Calibri"/>
                      <w:color w:val="000000"/>
                      <w:sz w:val="22"/>
                      <w:szCs w:val="22"/>
                    </w:rPr>
                  </w:pPr>
                  <w:r w:rsidRPr="000223F5">
                    <w:rPr>
                      <w:rFonts w:ascii="Calibri" w:eastAsia="Times New Roman" w:hAnsi="Calibri" w:cs="Calibri"/>
                      <w:color w:val="000000"/>
                      <w:sz w:val="22"/>
                      <w:szCs w:val="22"/>
                    </w:rPr>
                    <w:t>II. Q</w:t>
                  </w:r>
                </w:p>
              </w:tc>
              <w:tc>
                <w:tcPr>
                  <w:tcW w:w="1680" w:type="dxa"/>
                  <w:tcBorders>
                    <w:top w:val="nil"/>
                    <w:left w:val="nil"/>
                    <w:bottom w:val="nil"/>
                    <w:right w:val="nil"/>
                  </w:tcBorders>
                  <w:shd w:val="clear" w:color="auto" w:fill="auto"/>
                  <w:noWrap/>
                  <w:vAlign w:val="bottom"/>
                  <w:hideMark/>
                </w:tcPr>
                <w:p w14:paraId="530AB562" w14:textId="77777777" w:rsidR="00924F44" w:rsidRPr="000223F5" w:rsidRDefault="00924F44" w:rsidP="00790D46">
                  <w:pPr>
                    <w:spacing w:before="0" w:after="0" w:line="240" w:lineRule="auto"/>
                    <w:jc w:val="right"/>
                    <w:rPr>
                      <w:rFonts w:ascii="Calibri" w:eastAsia="Times New Roman" w:hAnsi="Calibri" w:cs="Calibri"/>
                      <w:color w:val="000000"/>
                      <w:sz w:val="22"/>
                      <w:szCs w:val="22"/>
                    </w:rPr>
                  </w:pPr>
                  <w:r w:rsidRPr="000223F5">
                    <w:rPr>
                      <w:rFonts w:ascii="Calibri" w:eastAsia="Times New Roman" w:hAnsi="Calibri" w:cs="Calibri"/>
                      <w:color w:val="000000"/>
                      <w:sz w:val="22"/>
                      <w:szCs w:val="22"/>
                    </w:rPr>
                    <w:t>30 334</w:t>
                  </w:r>
                </w:p>
              </w:tc>
            </w:tr>
            <w:tr w:rsidR="00924F44" w:rsidRPr="000223F5" w14:paraId="75828B4F" w14:textId="77777777" w:rsidTr="00790D46">
              <w:trPr>
                <w:trHeight w:val="290"/>
              </w:trPr>
              <w:tc>
                <w:tcPr>
                  <w:tcW w:w="1280" w:type="dxa"/>
                  <w:tcBorders>
                    <w:top w:val="nil"/>
                    <w:left w:val="nil"/>
                    <w:bottom w:val="nil"/>
                    <w:right w:val="nil"/>
                  </w:tcBorders>
                  <w:shd w:val="clear" w:color="auto" w:fill="auto"/>
                  <w:noWrap/>
                  <w:vAlign w:val="bottom"/>
                  <w:hideMark/>
                </w:tcPr>
                <w:p w14:paraId="3357C1E0" w14:textId="77777777" w:rsidR="00924F44" w:rsidRPr="000223F5" w:rsidRDefault="00924F44" w:rsidP="00790D46">
                  <w:pPr>
                    <w:spacing w:before="0" w:after="0" w:line="240" w:lineRule="auto"/>
                    <w:jc w:val="left"/>
                    <w:rPr>
                      <w:rFonts w:ascii="Calibri" w:eastAsia="Times New Roman" w:hAnsi="Calibri" w:cs="Calibri"/>
                      <w:color w:val="000000"/>
                      <w:sz w:val="22"/>
                      <w:szCs w:val="22"/>
                    </w:rPr>
                  </w:pPr>
                  <w:r w:rsidRPr="000223F5">
                    <w:rPr>
                      <w:rFonts w:ascii="Calibri" w:eastAsia="Times New Roman" w:hAnsi="Calibri" w:cs="Calibri"/>
                      <w:color w:val="000000"/>
                      <w:sz w:val="22"/>
                      <w:szCs w:val="22"/>
                    </w:rPr>
                    <w:t>III. Q</w:t>
                  </w:r>
                </w:p>
              </w:tc>
              <w:tc>
                <w:tcPr>
                  <w:tcW w:w="1680" w:type="dxa"/>
                  <w:tcBorders>
                    <w:top w:val="nil"/>
                    <w:left w:val="nil"/>
                    <w:bottom w:val="nil"/>
                    <w:right w:val="nil"/>
                  </w:tcBorders>
                  <w:shd w:val="clear" w:color="auto" w:fill="auto"/>
                  <w:noWrap/>
                  <w:vAlign w:val="bottom"/>
                  <w:hideMark/>
                </w:tcPr>
                <w:p w14:paraId="48B57CD3" w14:textId="77777777" w:rsidR="00924F44" w:rsidRPr="000223F5" w:rsidRDefault="00924F44" w:rsidP="00790D46">
                  <w:pPr>
                    <w:spacing w:before="0" w:after="0" w:line="240" w:lineRule="auto"/>
                    <w:jc w:val="right"/>
                    <w:rPr>
                      <w:rFonts w:ascii="Calibri" w:eastAsia="Times New Roman" w:hAnsi="Calibri" w:cs="Calibri"/>
                      <w:color w:val="000000"/>
                      <w:sz w:val="22"/>
                      <w:szCs w:val="22"/>
                    </w:rPr>
                  </w:pPr>
                  <w:r w:rsidRPr="000223F5">
                    <w:rPr>
                      <w:rFonts w:ascii="Calibri" w:eastAsia="Times New Roman" w:hAnsi="Calibri" w:cs="Calibri"/>
                      <w:color w:val="000000"/>
                      <w:sz w:val="22"/>
                      <w:szCs w:val="22"/>
                    </w:rPr>
                    <w:t>54 853</w:t>
                  </w:r>
                </w:p>
              </w:tc>
            </w:tr>
            <w:tr w:rsidR="00924F44" w:rsidRPr="000223F5" w14:paraId="6139A462" w14:textId="77777777" w:rsidTr="00790D46">
              <w:trPr>
                <w:trHeight w:val="290"/>
              </w:trPr>
              <w:tc>
                <w:tcPr>
                  <w:tcW w:w="1280" w:type="dxa"/>
                  <w:tcBorders>
                    <w:top w:val="nil"/>
                    <w:left w:val="nil"/>
                    <w:bottom w:val="nil"/>
                    <w:right w:val="nil"/>
                  </w:tcBorders>
                  <w:shd w:val="clear" w:color="auto" w:fill="auto"/>
                  <w:noWrap/>
                  <w:vAlign w:val="bottom"/>
                  <w:hideMark/>
                </w:tcPr>
                <w:p w14:paraId="2C273BAE" w14:textId="77777777" w:rsidR="00924F44" w:rsidRPr="000223F5" w:rsidRDefault="00924F44" w:rsidP="00790D46">
                  <w:pPr>
                    <w:spacing w:before="0" w:after="0" w:line="240" w:lineRule="auto"/>
                    <w:jc w:val="left"/>
                    <w:rPr>
                      <w:rFonts w:ascii="Calibri" w:eastAsia="Times New Roman" w:hAnsi="Calibri" w:cs="Calibri"/>
                      <w:color w:val="000000"/>
                      <w:sz w:val="22"/>
                      <w:szCs w:val="22"/>
                    </w:rPr>
                  </w:pPr>
                  <w:r w:rsidRPr="000223F5">
                    <w:rPr>
                      <w:rFonts w:ascii="Calibri" w:eastAsia="Times New Roman" w:hAnsi="Calibri" w:cs="Calibri"/>
                      <w:color w:val="000000"/>
                      <w:sz w:val="22"/>
                      <w:szCs w:val="22"/>
                    </w:rPr>
                    <w:t>IV. Q</w:t>
                  </w:r>
                </w:p>
              </w:tc>
              <w:tc>
                <w:tcPr>
                  <w:tcW w:w="1680" w:type="dxa"/>
                  <w:tcBorders>
                    <w:top w:val="nil"/>
                    <w:left w:val="nil"/>
                    <w:bottom w:val="nil"/>
                    <w:right w:val="nil"/>
                  </w:tcBorders>
                  <w:shd w:val="clear" w:color="auto" w:fill="auto"/>
                  <w:noWrap/>
                  <w:vAlign w:val="bottom"/>
                  <w:hideMark/>
                </w:tcPr>
                <w:p w14:paraId="78293DED" w14:textId="77777777" w:rsidR="00924F44" w:rsidRPr="000223F5" w:rsidRDefault="00924F44" w:rsidP="00790D46">
                  <w:pPr>
                    <w:spacing w:before="0" w:after="0" w:line="240" w:lineRule="auto"/>
                    <w:jc w:val="right"/>
                    <w:rPr>
                      <w:rFonts w:ascii="Calibri" w:eastAsia="Times New Roman" w:hAnsi="Calibri" w:cs="Calibri"/>
                      <w:color w:val="000000"/>
                      <w:sz w:val="22"/>
                      <w:szCs w:val="22"/>
                    </w:rPr>
                  </w:pPr>
                  <w:r w:rsidRPr="000223F5">
                    <w:rPr>
                      <w:rFonts w:ascii="Calibri" w:eastAsia="Times New Roman" w:hAnsi="Calibri" w:cs="Calibri"/>
                      <w:color w:val="000000"/>
                      <w:sz w:val="22"/>
                      <w:szCs w:val="22"/>
                    </w:rPr>
                    <w:t>86 831</w:t>
                  </w:r>
                </w:p>
              </w:tc>
            </w:tr>
            <w:tr w:rsidR="00924F44" w:rsidRPr="000223F5" w14:paraId="35AF7E20" w14:textId="77777777" w:rsidTr="00790D46">
              <w:trPr>
                <w:trHeight w:val="290"/>
              </w:trPr>
              <w:tc>
                <w:tcPr>
                  <w:tcW w:w="1280" w:type="dxa"/>
                  <w:tcBorders>
                    <w:top w:val="nil"/>
                    <w:left w:val="nil"/>
                    <w:bottom w:val="nil"/>
                    <w:right w:val="nil"/>
                  </w:tcBorders>
                  <w:shd w:val="clear" w:color="auto" w:fill="auto"/>
                  <w:noWrap/>
                  <w:vAlign w:val="bottom"/>
                  <w:hideMark/>
                </w:tcPr>
                <w:p w14:paraId="7B642408" w14:textId="77777777" w:rsidR="00924F44" w:rsidRPr="000223F5" w:rsidRDefault="00924F44" w:rsidP="00790D46">
                  <w:pPr>
                    <w:spacing w:before="0" w:after="0" w:line="240" w:lineRule="auto"/>
                    <w:ind w:right="237"/>
                    <w:jc w:val="right"/>
                    <w:rPr>
                      <w:rFonts w:ascii="Calibri" w:eastAsia="Times New Roman" w:hAnsi="Calibri" w:cs="Calibri"/>
                      <w:color w:val="000000"/>
                      <w:sz w:val="22"/>
                      <w:szCs w:val="22"/>
                    </w:rPr>
                  </w:pPr>
                  <w:r w:rsidRPr="000223F5">
                    <w:rPr>
                      <w:rFonts w:ascii="Calibri" w:eastAsia="Times New Roman" w:hAnsi="Calibri" w:cs="Calibri"/>
                      <w:color w:val="000000"/>
                      <w:sz w:val="22"/>
                      <w:szCs w:val="22"/>
                    </w:rPr>
                    <w:t>2024</w:t>
                  </w:r>
                </w:p>
              </w:tc>
              <w:tc>
                <w:tcPr>
                  <w:tcW w:w="1680" w:type="dxa"/>
                  <w:tcBorders>
                    <w:top w:val="nil"/>
                    <w:left w:val="nil"/>
                    <w:bottom w:val="nil"/>
                    <w:right w:val="nil"/>
                  </w:tcBorders>
                  <w:shd w:val="clear" w:color="auto" w:fill="auto"/>
                  <w:noWrap/>
                  <w:vAlign w:val="bottom"/>
                  <w:hideMark/>
                </w:tcPr>
                <w:p w14:paraId="4BC73E57" w14:textId="77777777" w:rsidR="00924F44" w:rsidRPr="000223F5" w:rsidRDefault="00924F44" w:rsidP="00790D46">
                  <w:pPr>
                    <w:spacing w:before="0" w:after="0" w:line="240" w:lineRule="auto"/>
                    <w:jc w:val="right"/>
                    <w:rPr>
                      <w:rFonts w:ascii="Calibri" w:eastAsia="Times New Roman" w:hAnsi="Calibri" w:cs="Calibri"/>
                      <w:color w:val="000000"/>
                      <w:sz w:val="22"/>
                      <w:szCs w:val="22"/>
                    </w:rPr>
                  </w:pPr>
                </w:p>
              </w:tc>
            </w:tr>
            <w:tr w:rsidR="00924F44" w:rsidRPr="000223F5" w14:paraId="3C37D2CA" w14:textId="77777777" w:rsidTr="00790D46">
              <w:trPr>
                <w:trHeight w:val="290"/>
              </w:trPr>
              <w:tc>
                <w:tcPr>
                  <w:tcW w:w="1280" w:type="dxa"/>
                  <w:tcBorders>
                    <w:top w:val="nil"/>
                    <w:left w:val="nil"/>
                    <w:bottom w:val="nil"/>
                    <w:right w:val="nil"/>
                  </w:tcBorders>
                  <w:shd w:val="clear" w:color="auto" w:fill="auto"/>
                  <w:noWrap/>
                  <w:vAlign w:val="bottom"/>
                  <w:hideMark/>
                </w:tcPr>
                <w:p w14:paraId="28866865" w14:textId="77777777" w:rsidR="00924F44" w:rsidRPr="000223F5" w:rsidRDefault="00924F44" w:rsidP="00790D46">
                  <w:pPr>
                    <w:spacing w:before="0" w:after="0" w:line="240" w:lineRule="auto"/>
                    <w:jc w:val="left"/>
                    <w:rPr>
                      <w:rFonts w:ascii="Calibri" w:eastAsia="Times New Roman" w:hAnsi="Calibri" w:cs="Calibri"/>
                      <w:color w:val="000000"/>
                      <w:sz w:val="22"/>
                      <w:szCs w:val="22"/>
                    </w:rPr>
                  </w:pPr>
                  <w:r w:rsidRPr="000223F5">
                    <w:rPr>
                      <w:rFonts w:ascii="Calibri" w:eastAsia="Times New Roman" w:hAnsi="Calibri" w:cs="Calibri"/>
                      <w:color w:val="000000"/>
                      <w:sz w:val="22"/>
                      <w:szCs w:val="22"/>
                    </w:rPr>
                    <w:t>I. Q</w:t>
                  </w:r>
                </w:p>
              </w:tc>
              <w:tc>
                <w:tcPr>
                  <w:tcW w:w="1680" w:type="dxa"/>
                  <w:tcBorders>
                    <w:top w:val="nil"/>
                    <w:left w:val="nil"/>
                    <w:bottom w:val="nil"/>
                    <w:right w:val="nil"/>
                  </w:tcBorders>
                  <w:shd w:val="clear" w:color="auto" w:fill="auto"/>
                  <w:noWrap/>
                  <w:vAlign w:val="bottom"/>
                  <w:hideMark/>
                </w:tcPr>
                <w:p w14:paraId="475FAB34" w14:textId="77777777" w:rsidR="00924F44" w:rsidRPr="000223F5" w:rsidRDefault="00924F44" w:rsidP="00790D46">
                  <w:pPr>
                    <w:spacing w:before="0" w:after="0" w:line="240" w:lineRule="auto"/>
                    <w:jc w:val="right"/>
                    <w:rPr>
                      <w:rFonts w:ascii="Calibri" w:eastAsia="Times New Roman" w:hAnsi="Calibri" w:cs="Calibri"/>
                      <w:color w:val="000000"/>
                      <w:sz w:val="22"/>
                      <w:szCs w:val="22"/>
                    </w:rPr>
                  </w:pPr>
                  <w:r w:rsidRPr="000223F5">
                    <w:rPr>
                      <w:rFonts w:ascii="Calibri" w:eastAsia="Times New Roman" w:hAnsi="Calibri" w:cs="Calibri"/>
                      <w:color w:val="000000"/>
                      <w:sz w:val="22"/>
                      <w:szCs w:val="22"/>
                    </w:rPr>
                    <w:t>122 153</w:t>
                  </w:r>
                </w:p>
              </w:tc>
            </w:tr>
            <w:tr w:rsidR="00924F44" w:rsidRPr="000223F5" w14:paraId="423A1F02" w14:textId="77777777" w:rsidTr="00790D46">
              <w:trPr>
                <w:trHeight w:val="290"/>
              </w:trPr>
              <w:tc>
                <w:tcPr>
                  <w:tcW w:w="1280" w:type="dxa"/>
                  <w:tcBorders>
                    <w:top w:val="nil"/>
                    <w:left w:val="nil"/>
                    <w:bottom w:val="nil"/>
                    <w:right w:val="nil"/>
                  </w:tcBorders>
                  <w:shd w:val="clear" w:color="auto" w:fill="auto"/>
                  <w:noWrap/>
                  <w:vAlign w:val="bottom"/>
                  <w:hideMark/>
                </w:tcPr>
                <w:p w14:paraId="449E749C" w14:textId="77777777" w:rsidR="00924F44" w:rsidRPr="000223F5" w:rsidRDefault="00924F44" w:rsidP="00790D46">
                  <w:pPr>
                    <w:spacing w:before="0" w:after="0" w:line="240" w:lineRule="auto"/>
                    <w:jc w:val="left"/>
                    <w:rPr>
                      <w:rFonts w:ascii="Calibri" w:eastAsia="Times New Roman" w:hAnsi="Calibri" w:cs="Calibri"/>
                      <w:color w:val="000000"/>
                      <w:sz w:val="22"/>
                      <w:szCs w:val="22"/>
                    </w:rPr>
                  </w:pPr>
                  <w:r w:rsidRPr="000223F5">
                    <w:rPr>
                      <w:rFonts w:ascii="Calibri" w:eastAsia="Times New Roman" w:hAnsi="Calibri" w:cs="Calibri"/>
                      <w:color w:val="000000"/>
                      <w:sz w:val="22"/>
                      <w:szCs w:val="22"/>
                    </w:rPr>
                    <w:t>II. Q</w:t>
                  </w:r>
                </w:p>
              </w:tc>
              <w:tc>
                <w:tcPr>
                  <w:tcW w:w="1680" w:type="dxa"/>
                  <w:tcBorders>
                    <w:top w:val="nil"/>
                    <w:left w:val="nil"/>
                    <w:bottom w:val="nil"/>
                    <w:right w:val="nil"/>
                  </w:tcBorders>
                  <w:shd w:val="clear" w:color="auto" w:fill="auto"/>
                  <w:noWrap/>
                  <w:vAlign w:val="bottom"/>
                  <w:hideMark/>
                </w:tcPr>
                <w:p w14:paraId="0DEC6DBA" w14:textId="77777777" w:rsidR="00924F44" w:rsidRPr="000223F5" w:rsidRDefault="00924F44" w:rsidP="00790D46">
                  <w:pPr>
                    <w:spacing w:before="0" w:after="0" w:line="240" w:lineRule="auto"/>
                    <w:jc w:val="right"/>
                    <w:rPr>
                      <w:rFonts w:ascii="Calibri" w:eastAsia="Times New Roman" w:hAnsi="Calibri" w:cs="Calibri"/>
                      <w:color w:val="000000"/>
                      <w:sz w:val="22"/>
                      <w:szCs w:val="22"/>
                    </w:rPr>
                  </w:pPr>
                  <w:r w:rsidRPr="000223F5">
                    <w:rPr>
                      <w:rFonts w:ascii="Calibri" w:eastAsia="Times New Roman" w:hAnsi="Calibri" w:cs="Calibri"/>
                      <w:color w:val="000000"/>
                      <w:sz w:val="22"/>
                      <w:szCs w:val="22"/>
                    </w:rPr>
                    <w:t>134 619</w:t>
                  </w:r>
                </w:p>
              </w:tc>
            </w:tr>
            <w:tr w:rsidR="00924F44" w:rsidRPr="000223F5" w14:paraId="33BEF48E" w14:textId="77777777" w:rsidTr="00790D46">
              <w:trPr>
                <w:trHeight w:val="290"/>
              </w:trPr>
              <w:tc>
                <w:tcPr>
                  <w:tcW w:w="1280" w:type="dxa"/>
                  <w:tcBorders>
                    <w:top w:val="nil"/>
                    <w:left w:val="nil"/>
                    <w:bottom w:val="nil"/>
                    <w:right w:val="nil"/>
                  </w:tcBorders>
                  <w:shd w:val="clear" w:color="auto" w:fill="auto"/>
                  <w:noWrap/>
                  <w:vAlign w:val="bottom"/>
                  <w:hideMark/>
                </w:tcPr>
                <w:p w14:paraId="4AC47089" w14:textId="77777777" w:rsidR="00924F44" w:rsidRPr="000223F5" w:rsidRDefault="00924F44" w:rsidP="00790D46">
                  <w:pPr>
                    <w:spacing w:before="0" w:after="0" w:line="240" w:lineRule="auto"/>
                    <w:jc w:val="left"/>
                    <w:rPr>
                      <w:rFonts w:ascii="Calibri" w:eastAsia="Times New Roman" w:hAnsi="Calibri" w:cs="Calibri"/>
                      <w:color w:val="000000"/>
                      <w:sz w:val="22"/>
                      <w:szCs w:val="22"/>
                    </w:rPr>
                  </w:pPr>
                  <w:r w:rsidRPr="000223F5">
                    <w:rPr>
                      <w:rFonts w:ascii="Calibri" w:eastAsia="Times New Roman" w:hAnsi="Calibri" w:cs="Calibri"/>
                      <w:color w:val="000000"/>
                      <w:sz w:val="22"/>
                      <w:szCs w:val="22"/>
                    </w:rPr>
                    <w:t>III. Q</w:t>
                  </w:r>
                </w:p>
              </w:tc>
              <w:tc>
                <w:tcPr>
                  <w:tcW w:w="1680" w:type="dxa"/>
                  <w:tcBorders>
                    <w:top w:val="nil"/>
                    <w:left w:val="nil"/>
                    <w:bottom w:val="nil"/>
                    <w:right w:val="nil"/>
                  </w:tcBorders>
                  <w:shd w:val="clear" w:color="auto" w:fill="auto"/>
                  <w:noWrap/>
                  <w:vAlign w:val="bottom"/>
                  <w:hideMark/>
                </w:tcPr>
                <w:p w14:paraId="6D1E0551" w14:textId="77777777" w:rsidR="00924F44" w:rsidRPr="000223F5" w:rsidRDefault="00924F44" w:rsidP="00790D46">
                  <w:pPr>
                    <w:spacing w:before="0" w:after="0" w:line="240" w:lineRule="auto"/>
                    <w:jc w:val="right"/>
                    <w:rPr>
                      <w:rFonts w:ascii="Calibri" w:eastAsia="Times New Roman" w:hAnsi="Calibri" w:cs="Calibri"/>
                      <w:color w:val="000000"/>
                      <w:sz w:val="22"/>
                      <w:szCs w:val="22"/>
                    </w:rPr>
                  </w:pPr>
                  <w:r w:rsidRPr="000223F5">
                    <w:rPr>
                      <w:rFonts w:ascii="Calibri" w:eastAsia="Times New Roman" w:hAnsi="Calibri" w:cs="Calibri"/>
                      <w:color w:val="000000"/>
                      <w:sz w:val="22"/>
                      <w:szCs w:val="22"/>
                    </w:rPr>
                    <w:t>128 707</w:t>
                  </w:r>
                </w:p>
              </w:tc>
            </w:tr>
          </w:tbl>
          <w:p w14:paraId="3FB8B671" w14:textId="77777777" w:rsidR="00924F44" w:rsidRPr="006810F3" w:rsidRDefault="00924F44" w:rsidP="00790D46">
            <w:pPr>
              <w:pStyle w:val="Odstavecseseznamem"/>
              <w:spacing w:before="0" w:after="0" w:line="240" w:lineRule="auto"/>
              <w:ind w:left="2520"/>
              <w:rPr>
                <w:rFonts w:ascii="Calibri" w:eastAsia="Times New Roman" w:hAnsi="Calibri" w:cs="Calibri"/>
                <w:b/>
                <w:bCs/>
                <w:color w:val="000000"/>
                <w:sz w:val="22"/>
                <w:szCs w:val="22"/>
              </w:rPr>
            </w:pPr>
          </w:p>
        </w:tc>
        <w:tc>
          <w:tcPr>
            <w:tcW w:w="163" w:type="dxa"/>
            <w:gridSpan w:val="2"/>
            <w:tcBorders>
              <w:top w:val="nil"/>
              <w:left w:val="nil"/>
              <w:bottom w:val="nil"/>
              <w:right w:val="single" w:sz="8" w:space="0" w:color="auto"/>
            </w:tcBorders>
            <w:shd w:val="clear" w:color="auto" w:fill="auto"/>
            <w:vAlign w:val="bottom"/>
            <w:hideMark/>
          </w:tcPr>
          <w:p w14:paraId="2C3BD223" w14:textId="77777777" w:rsidR="00924F44" w:rsidRPr="00541922" w:rsidRDefault="00924F44" w:rsidP="00790D46">
            <w:pPr>
              <w:spacing w:before="0" w:after="0" w:line="240" w:lineRule="auto"/>
              <w:jc w:val="right"/>
              <w:rPr>
                <w:rFonts w:ascii="Calibri" w:eastAsia="Times New Roman" w:hAnsi="Calibri" w:cs="Calibri"/>
                <w:b/>
                <w:bCs/>
                <w:color w:val="000000"/>
                <w:sz w:val="22"/>
                <w:szCs w:val="22"/>
              </w:rPr>
            </w:pPr>
          </w:p>
        </w:tc>
      </w:tr>
      <w:tr w:rsidR="00924F44" w:rsidRPr="00541922" w14:paraId="599881A0" w14:textId="77777777" w:rsidTr="00790D46">
        <w:trPr>
          <w:trHeight w:val="290"/>
        </w:trPr>
        <w:tc>
          <w:tcPr>
            <w:tcW w:w="2967" w:type="dxa"/>
            <w:gridSpan w:val="2"/>
            <w:tcBorders>
              <w:top w:val="nil"/>
              <w:left w:val="single" w:sz="8" w:space="0" w:color="auto"/>
              <w:bottom w:val="single" w:sz="8" w:space="0" w:color="auto"/>
              <w:right w:val="nil"/>
            </w:tcBorders>
            <w:shd w:val="clear" w:color="auto" w:fill="auto"/>
            <w:vAlign w:val="bottom"/>
          </w:tcPr>
          <w:p w14:paraId="303E962D" w14:textId="77777777" w:rsidR="00924F44" w:rsidRDefault="00924F44" w:rsidP="00790D46">
            <w:pPr>
              <w:spacing w:before="0" w:after="0" w:line="240" w:lineRule="auto"/>
              <w:jc w:val="right"/>
              <w:rPr>
                <w:rFonts w:ascii="Calibri" w:eastAsia="Times New Roman" w:hAnsi="Calibri" w:cs="Calibri"/>
                <w:b/>
                <w:bCs/>
                <w:color w:val="000000"/>
                <w:sz w:val="22"/>
                <w:szCs w:val="22"/>
              </w:rPr>
            </w:pPr>
          </w:p>
        </w:tc>
        <w:tc>
          <w:tcPr>
            <w:tcW w:w="163" w:type="dxa"/>
            <w:gridSpan w:val="2"/>
            <w:tcBorders>
              <w:top w:val="nil"/>
              <w:left w:val="nil"/>
              <w:bottom w:val="single" w:sz="8" w:space="0" w:color="auto"/>
              <w:right w:val="single" w:sz="8" w:space="0" w:color="auto"/>
            </w:tcBorders>
            <w:shd w:val="clear" w:color="auto" w:fill="auto"/>
            <w:vAlign w:val="bottom"/>
          </w:tcPr>
          <w:p w14:paraId="6C1415E2" w14:textId="77777777" w:rsidR="00924F44" w:rsidRDefault="00924F44" w:rsidP="00790D46">
            <w:pPr>
              <w:spacing w:before="0" w:after="0" w:line="240" w:lineRule="auto"/>
              <w:ind w:left="-215"/>
              <w:jc w:val="right"/>
              <w:rPr>
                <w:rFonts w:ascii="Calibri" w:eastAsia="Times New Roman" w:hAnsi="Calibri" w:cs="Calibri"/>
                <w:b/>
                <w:bCs/>
                <w:color w:val="000000"/>
                <w:sz w:val="22"/>
                <w:szCs w:val="22"/>
              </w:rPr>
            </w:pPr>
          </w:p>
        </w:tc>
      </w:tr>
    </w:tbl>
    <w:p w14:paraId="4AB1C126" w14:textId="77777777" w:rsidR="00924F44" w:rsidRDefault="00924F44" w:rsidP="00924F44"/>
    <w:p w14:paraId="204BA978" w14:textId="77777777" w:rsidR="00924F44" w:rsidRDefault="00924F44" w:rsidP="00924F44">
      <w:pPr>
        <w:jc w:val="right"/>
      </w:pPr>
    </w:p>
    <w:p w14:paraId="11B13232" w14:textId="77777777" w:rsidR="00924F44" w:rsidRDefault="00924F44" w:rsidP="00924F44">
      <w:pPr>
        <w:rPr>
          <w:b/>
          <w:bCs/>
        </w:rPr>
      </w:pPr>
      <w:r w:rsidRPr="00F36503">
        <w:rPr>
          <w:b/>
          <w:bCs/>
        </w:rPr>
        <w:t>Kategorie cestujících</w:t>
      </w:r>
      <w:r>
        <w:rPr>
          <w:b/>
          <w:bCs/>
        </w:rPr>
        <w:t>:</w:t>
      </w:r>
    </w:p>
    <w:p w14:paraId="55DF5439" w14:textId="77777777" w:rsidR="00924F44" w:rsidRDefault="00924F44" w:rsidP="00924F44">
      <w:r w:rsidRPr="008625D5">
        <w:t>Jak u jednotlivých jízdenek, tak u dlouhodobých jízdních dokladů sledujeme nárůst podílu u kategorie základní jízdné.</w:t>
      </w:r>
      <w:r>
        <w:t xml:space="preserve"> Je vidět, že i lidé v produktivním věku začali využívat veřejnou dopravu. Část z nich k tomu vede zhoršující se ekonomická situace. Věříme, že někteří z nových cestujících shledávají veřejnou dopravu atraktivnější</w:t>
      </w:r>
      <w:r w:rsidRPr="008625D5">
        <w:t xml:space="preserve"> </w:t>
      </w:r>
      <w:r>
        <w:t xml:space="preserve">než v minulých letech. </w:t>
      </w:r>
    </w:p>
    <w:p w14:paraId="73AEE10D" w14:textId="77777777" w:rsidR="00924F44" w:rsidRDefault="00924F44" w:rsidP="00924F44"/>
    <w:p w14:paraId="16FCA177" w14:textId="77777777" w:rsidR="00924F44" w:rsidRPr="008625D5" w:rsidRDefault="00924F44" w:rsidP="00924F44"/>
    <w:p w14:paraId="74CB21E0" w14:textId="77777777" w:rsidR="00924F44" w:rsidRPr="00F36503" w:rsidRDefault="00924F44" w:rsidP="00924F44">
      <w:r w:rsidRPr="00F36503">
        <w:rPr>
          <w:b/>
          <w:bCs/>
        </w:rPr>
        <w:t xml:space="preserve"> </w:t>
      </w:r>
      <w:r w:rsidRPr="00F36503">
        <w:t>Jednotlivé jízdenky:</w:t>
      </w:r>
    </w:p>
    <w:p w14:paraId="2FDF91CD" w14:textId="77777777" w:rsidR="00924F44" w:rsidRDefault="00924F44" w:rsidP="00924F44">
      <w:pPr>
        <w:rPr>
          <w:b/>
          <w:bCs/>
        </w:rPr>
      </w:pPr>
      <w:r>
        <w:rPr>
          <w:noProof/>
        </w:rPr>
        <w:drawing>
          <wp:inline distT="0" distB="0" distL="0" distR="0" wp14:anchorId="2EC1B13B" wp14:editId="57B90085">
            <wp:extent cx="2655570" cy="2615565"/>
            <wp:effectExtent l="0" t="0" r="11430" b="13335"/>
            <wp:docPr id="2141408428" name="Graf 1">
              <a:extLst xmlns:a="http://schemas.openxmlformats.org/drawingml/2006/main">
                <a:ext uri="{FF2B5EF4-FFF2-40B4-BE49-F238E27FC236}">
                  <a16:creationId xmlns:a16="http://schemas.microsoft.com/office/drawing/2014/main" id="{54B06BD2-4744-CBBF-5A6E-4582E48DF2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rPr>
        <w:drawing>
          <wp:inline distT="0" distB="0" distL="0" distR="0" wp14:anchorId="6F55D138" wp14:editId="4A48488E">
            <wp:extent cx="2827020" cy="2615565"/>
            <wp:effectExtent l="0" t="0" r="11430" b="13335"/>
            <wp:docPr id="709888537" name="Graf 1">
              <a:extLst xmlns:a="http://schemas.openxmlformats.org/drawingml/2006/main">
                <a:ext uri="{FF2B5EF4-FFF2-40B4-BE49-F238E27FC236}">
                  <a16:creationId xmlns:a16="http://schemas.microsoft.com/office/drawing/2014/main" id="{7C6AE640-E3C6-5DB2-ED40-41F0BC0705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EE93007" w14:textId="77777777" w:rsidR="00924F44" w:rsidRPr="00F36503" w:rsidRDefault="00924F44" w:rsidP="00924F44">
      <w:pPr>
        <w:rPr>
          <w:b/>
          <w:bCs/>
        </w:rPr>
      </w:pPr>
    </w:p>
    <w:p w14:paraId="7CEE4AD1" w14:textId="77777777" w:rsidR="00924F44" w:rsidRDefault="00924F44" w:rsidP="00924F44"/>
    <w:p w14:paraId="4B48F0FE" w14:textId="4825C6E8" w:rsidR="00924F44" w:rsidRDefault="00924F44" w:rsidP="00924F44">
      <w:r w:rsidRPr="00F36503">
        <w:lastRenderedPageBreak/>
        <w:t>Časovky a síťovky</w:t>
      </w:r>
      <w:r>
        <w:t>:</w:t>
      </w:r>
    </w:p>
    <w:p w14:paraId="48520ECC" w14:textId="77777777" w:rsidR="00924F44" w:rsidRDefault="00924F44" w:rsidP="00924F44">
      <w:r>
        <w:rPr>
          <w:noProof/>
        </w:rPr>
        <w:drawing>
          <wp:inline distT="0" distB="0" distL="0" distR="0" wp14:anchorId="52144920" wp14:editId="6F462CC9">
            <wp:extent cx="2762250" cy="2797175"/>
            <wp:effectExtent l="0" t="0" r="0" b="3175"/>
            <wp:docPr id="1066389559" name="Graf 1">
              <a:extLst xmlns:a="http://schemas.openxmlformats.org/drawingml/2006/main">
                <a:ext uri="{FF2B5EF4-FFF2-40B4-BE49-F238E27FC236}">
                  <a16:creationId xmlns:a16="http://schemas.microsoft.com/office/drawing/2014/main" id="{BEB54E40-F917-F91C-7FA8-F3D8FAD05E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noProof/>
        </w:rPr>
        <w:drawing>
          <wp:inline distT="0" distB="0" distL="0" distR="0" wp14:anchorId="723104E4" wp14:editId="5D9591FE">
            <wp:extent cx="2924175" cy="2797175"/>
            <wp:effectExtent l="0" t="0" r="9525" b="3175"/>
            <wp:docPr id="545354077" name="Graf 1">
              <a:extLst xmlns:a="http://schemas.openxmlformats.org/drawingml/2006/main">
                <a:ext uri="{FF2B5EF4-FFF2-40B4-BE49-F238E27FC236}">
                  <a16:creationId xmlns:a16="http://schemas.microsoft.com/office/drawing/2014/main" id="{24366FD5-D2AB-3DF7-F329-2935703AD3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CAD0127" w14:textId="77777777" w:rsidR="00924F44" w:rsidRPr="002B1C97" w:rsidRDefault="00924F44" w:rsidP="00924F44">
      <w:pPr>
        <w:rPr>
          <w:b/>
          <w:bCs/>
        </w:rPr>
      </w:pPr>
      <w:r w:rsidRPr="002B1C97">
        <w:rPr>
          <w:b/>
          <w:bCs/>
        </w:rPr>
        <w:t xml:space="preserve">Železnice: </w:t>
      </w:r>
    </w:p>
    <w:p w14:paraId="551E42A7" w14:textId="7D68704E" w:rsidR="00924F44" w:rsidRPr="005732E5" w:rsidRDefault="00924F44" w:rsidP="00924F44">
      <w:pPr>
        <w:rPr>
          <w:highlight w:val="yellow"/>
        </w:rPr>
      </w:pPr>
      <w:r w:rsidRPr="002B1C97">
        <w:t xml:space="preserve">V průběhu roku 2023 došlo k pokračujícímu mírnému růstovému trendu vývoje cestujících v drážní dopravě u všech dopravců. </w:t>
      </w:r>
    </w:p>
    <w:p w14:paraId="04EFF6FC" w14:textId="77777777" w:rsidR="00924F44" w:rsidRPr="00D315A8" w:rsidRDefault="00924F44" w:rsidP="00924F44">
      <w:pPr>
        <w:rPr>
          <w:b/>
          <w:bCs/>
        </w:rPr>
      </w:pPr>
      <w:r w:rsidRPr="00D315A8">
        <w:rPr>
          <w:b/>
          <w:bCs/>
        </w:rPr>
        <w:t>Počty přepravených kol:</w:t>
      </w:r>
    </w:p>
    <w:p w14:paraId="04E2CDC2" w14:textId="27A5EECD" w:rsidR="00924F44" w:rsidRPr="00D315A8" w:rsidRDefault="00924F44" w:rsidP="00924F44">
      <w:pPr>
        <w:rPr>
          <w:rFonts w:eastAsia="Times New Roman"/>
        </w:rPr>
      </w:pPr>
      <w:r w:rsidRPr="00D315A8">
        <w:rPr>
          <w:rFonts w:eastAsia="Times New Roman"/>
        </w:rPr>
        <w:t xml:space="preserve">Na vybraných linkách v turisticky atraktivních oblastech objednává Liberecký kraj u dopravců nadále přepravu kol. Přeprava jízdních kol je umožněna od posledního dubnového víkendu do </w:t>
      </w:r>
      <w:r>
        <w:rPr>
          <w:rFonts w:eastAsia="Times New Roman"/>
        </w:rPr>
        <w:t>konce září</w:t>
      </w:r>
      <w:r w:rsidRPr="00D315A8">
        <w:rPr>
          <w:rFonts w:eastAsia="Times New Roman"/>
        </w:rPr>
        <w:t>.</w:t>
      </w:r>
      <w:r>
        <w:rPr>
          <w:rFonts w:eastAsia="Times New Roman"/>
        </w:rPr>
        <w:t xml:space="preserve"> Jízdní kola jsou přepravována buď v cy</w:t>
      </w:r>
      <w:r w:rsidR="003237EB">
        <w:rPr>
          <w:rFonts w:eastAsia="Times New Roman"/>
        </w:rPr>
        <w:t>kl</w:t>
      </w:r>
      <w:r>
        <w:rPr>
          <w:rFonts w:eastAsia="Times New Roman"/>
        </w:rPr>
        <w:t xml:space="preserve">ovleku nebo použitím cyklobatohu. </w:t>
      </w:r>
    </w:p>
    <w:p w14:paraId="0BFC4566" w14:textId="77777777" w:rsidR="00924F44" w:rsidRPr="00D315A8" w:rsidRDefault="00924F44" w:rsidP="00924F44">
      <w:pPr>
        <w:rPr>
          <w:rFonts w:eastAsia="Times New Roman"/>
        </w:rPr>
      </w:pPr>
      <w:r w:rsidRPr="00D315A8">
        <w:rPr>
          <w:rFonts w:eastAsia="Times New Roman"/>
        </w:rPr>
        <w:t>Nejvíce oblíbené linky jsou:</w:t>
      </w:r>
      <w:r w:rsidRPr="00D315A8">
        <w:rPr>
          <w:rFonts w:eastAsia="Times New Roman"/>
        </w:rPr>
        <w:tab/>
      </w:r>
    </w:p>
    <w:p w14:paraId="67FF1D30" w14:textId="77777777" w:rsidR="00924F44" w:rsidRPr="00D315A8" w:rsidRDefault="00924F44" w:rsidP="00924F44">
      <w:pPr>
        <w:pStyle w:val="Odstavecseseznamem"/>
        <w:numPr>
          <w:ilvl w:val="0"/>
          <w:numId w:val="45"/>
        </w:numPr>
        <w:rPr>
          <w:rFonts w:eastAsia="Times New Roman"/>
        </w:rPr>
      </w:pPr>
      <w:r w:rsidRPr="00D315A8">
        <w:rPr>
          <w:rFonts w:eastAsia="Times New Roman"/>
          <w:b/>
          <w:bCs/>
          <w:u w:val="single"/>
        </w:rPr>
        <w:t>530395</w:t>
      </w:r>
      <w:r w:rsidRPr="00D315A8">
        <w:rPr>
          <w:rFonts w:eastAsia="Times New Roman"/>
          <w:u w:val="single"/>
        </w:rPr>
        <w:t xml:space="preserve"> – Liberec-Bedřichov-Jablonec n. N.-Turnov</w:t>
      </w:r>
    </w:p>
    <w:p w14:paraId="410FB10D" w14:textId="77777777" w:rsidR="00924F44" w:rsidRPr="00D315A8" w:rsidRDefault="00924F44" w:rsidP="00924F44">
      <w:pPr>
        <w:pStyle w:val="Odstavecseseznamem"/>
        <w:numPr>
          <w:ilvl w:val="0"/>
          <w:numId w:val="45"/>
        </w:numPr>
        <w:rPr>
          <w:rFonts w:eastAsia="Times New Roman"/>
          <w:u w:val="single"/>
        </w:rPr>
      </w:pPr>
      <w:r w:rsidRPr="00D315A8">
        <w:rPr>
          <w:rFonts w:eastAsia="Times New Roman"/>
          <w:b/>
          <w:bCs/>
          <w:u w:val="single"/>
        </w:rPr>
        <w:t>540650</w:t>
      </w:r>
      <w:r w:rsidRPr="00D315A8">
        <w:rPr>
          <w:rFonts w:eastAsia="Times New Roman"/>
          <w:u w:val="single"/>
        </w:rPr>
        <w:t xml:space="preserve"> – Frýdlant-Raspenava-Hejnice-Bílý Potok Smědava</w:t>
      </w:r>
    </w:p>
    <w:p w14:paraId="120807CF" w14:textId="77777777" w:rsidR="00924F44" w:rsidRPr="00D315A8" w:rsidRDefault="00924F44" w:rsidP="00924F44">
      <w:pPr>
        <w:pStyle w:val="Odstavecseseznamem"/>
        <w:numPr>
          <w:ilvl w:val="0"/>
          <w:numId w:val="45"/>
        </w:numPr>
        <w:rPr>
          <w:rFonts w:eastAsia="Times New Roman"/>
        </w:rPr>
      </w:pPr>
      <w:r w:rsidRPr="00D315A8">
        <w:rPr>
          <w:rFonts w:eastAsia="Times New Roman"/>
          <w:b/>
          <w:bCs/>
          <w:u w:val="single"/>
        </w:rPr>
        <w:t xml:space="preserve">530795 </w:t>
      </w:r>
      <w:r w:rsidRPr="00D315A8">
        <w:rPr>
          <w:rFonts w:eastAsia="Times New Roman"/>
          <w:u w:val="single"/>
        </w:rPr>
        <w:t>– Jablonec n. N.-Bedřichov-Tanvald-Kořenov Jizerka</w:t>
      </w:r>
      <w:r w:rsidRPr="00D315A8">
        <w:rPr>
          <w:rFonts w:eastAsia="Times New Roman"/>
        </w:rPr>
        <w:t xml:space="preserve"> </w:t>
      </w:r>
    </w:p>
    <w:p w14:paraId="592039A2" w14:textId="77777777" w:rsidR="00924F44" w:rsidRPr="0055243E" w:rsidRDefault="00924F44" w:rsidP="00924F44">
      <w:pPr>
        <w:rPr>
          <w:rFonts w:eastAsia="Times New Roman"/>
        </w:rPr>
      </w:pPr>
      <w:r w:rsidRPr="00D315A8">
        <w:rPr>
          <w:rFonts w:eastAsia="Times New Roman"/>
        </w:rPr>
        <w:t>Ve srovnání s rokem 202</w:t>
      </w:r>
      <w:r>
        <w:rPr>
          <w:rFonts w:eastAsia="Times New Roman"/>
        </w:rPr>
        <w:t>3</w:t>
      </w:r>
      <w:r w:rsidRPr="00D315A8">
        <w:rPr>
          <w:rFonts w:eastAsia="Times New Roman"/>
        </w:rPr>
        <w:t xml:space="preserve"> došlo k</w:t>
      </w:r>
      <w:r>
        <w:rPr>
          <w:rFonts w:eastAsia="Times New Roman"/>
        </w:rPr>
        <w:t> poklesu využití</w:t>
      </w:r>
      <w:r w:rsidRPr="00D315A8">
        <w:rPr>
          <w:rFonts w:eastAsia="Times New Roman"/>
        </w:rPr>
        <w:t>. V roce 202</w:t>
      </w:r>
      <w:r>
        <w:rPr>
          <w:rFonts w:eastAsia="Times New Roman"/>
        </w:rPr>
        <w:t>4</w:t>
      </w:r>
      <w:r w:rsidRPr="00D315A8">
        <w:rPr>
          <w:rFonts w:eastAsia="Times New Roman"/>
        </w:rPr>
        <w:t xml:space="preserve"> se přepravilo </w:t>
      </w:r>
      <w:r>
        <w:rPr>
          <w:rFonts w:eastAsia="Times New Roman"/>
        </w:rPr>
        <w:t>3 099</w:t>
      </w:r>
      <w:r w:rsidRPr="00D315A8">
        <w:rPr>
          <w:rFonts w:eastAsia="Times New Roman"/>
        </w:rPr>
        <w:t xml:space="preserve"> kol, zatímco v roce 202</w:t>
      </w:r>
      <w:r>
        <w:rPr>
          <w:rFonts w:eastAsia="Times New Roman"/>
        </w:rPr>
        <w:t>3</w:t>
      </w:r>
      <w:r w:rsidRPr="00D315A8">
        <w:rPr>
          <w:rFonts w:eastAsia="Times New Roman"/>
        </w:rPr>
        <w:t xml:space="preserve"> jich bylo 3 3</w:t>
      </w:r>
      <w:r>
        <w:rPr>
          <w:rFonts w:eastAsia="Times New Roman"/>
        </w:rPr>
        <w:t>58</w:t>
      </w:r>
      <w:r w:rsidRPr="00D315A8">
        <w:rPr>
          <w:rFonts w:eastAsia="Times New Roman"/>
        </w:rPr>
        <w:t xml:space="preserve"> (viz níže tabulky k porovnání). </w:t>
      </w:r>
      <w:r>
        <w:rPr>
          <w:rFonts w:eastAsia="Times New Roman"/>
        </w:rPr>
        <w:t xml:space="preserve">Menší počet přepravených kol jistě ovlivňuje značný nástup elektrokol. Takováto kola lze přepravovat z bezpečnostních důvodů pouze po odejmutí baterie, což ne všechny modely umožňují. Jedním z důvodů může být i to, že v letošní letní turistické sezóně obecně sledujeme menší zájem o dovolenou v našem kraji. </w:t>
      </w:r>
    </w:p>
    <w:p w14:paraId="4857FB5B" w14:textId="77777777" w:rsidR="00924F44" w:rsidRPr="00D315A8" w:rsidRDefault="00924F44" w:rsidP="00924F44">
      <w:pPr>
        <w:rPr>
          <w:rFonts w:eastAsia="Times New Roman"/>
        </w:rPr>
      </w:pPr>
      <w:r w:rsidRPr="00D315A8">
        <w:rPr>
          <w:rFonts w:eastAsia="Times New Roman"/>
        </w:rPr>
        <w:t xml:space="preserve">Nicméně počet přepravených kol v těchto dvou letech se nevyrovná předchozím rokům: </w:t>
      </w:r>
    </w:p>
    <w:p w14:paraId="18FCA2C8" w14:textId="26975002" w:rsidR="00924F44" w:rsidRPr="00D315A8" w:rsidRDefault="00924F44" w:rsidP="00924F44">
      <w:pPr>
        <w:rPr>
          <w:rFonts w:eastAsia="Times New Roman"/>
          <w:b/>
          <w:bCs/>
        </w:rPr>
      </w:pPr>
      <w:r w:rsidRPr="00D315A8">
        <w:rPr>
          <w:rFonts w:eastAsia="Times New Roman"/>
          <w:b/>
          <w:bCs/>
        </w:rPr>
        <w:t>2019 - 4 813 kol</w:t>
      </w:r>
      <w:r>
        <w:rPr>
          <w:rFonts w:eastAsia="Times New Roman"/>
          <w:b/>
          <w:bCs/>
        </w:rPr>
        <w:tab/>
      </w:r>
      <w:r>
        <w:rPr>
          <w:rFonts w:eastAsia="Times New Roman"/>
          <w:b/>
          <w:bCs/>
        </w:rPr>
        <w:tab/>
      </w:r>
      <w:r w:rsidRPr="00D315A8">
        <w:rPr>
          <w:rFonts w:eastAsia="Times New Roman"/>
          <w:b/>
          <w:bCs/>
        </w:rPr>
        <w:t>2020 - 4 837 kol</w:t>
      </w:r>
      <w:r>
        <w:rPr>
          <w:rFonts w:eastAsia="Times New Roman"/>
          <w:b/>
          <w:bCs/>
        </w:rPr>
        <w:tab/>
      </w:r>
      <w:r>
        <w:rPr>
          <w:rFonts w:eastAsia="Times New Roman"/>
          <w:b/>
          <w:bCs/>
        </w:rPr>
        <w:tab/>
      </w:r>
      <w:r w:rsidRPr="00D315A8">
        <w:rPr>
          <w:rFonts w:eastAsia="Times New Roman"/>
          <w:b/>
          <w:bCs/>
        </w:rPr>
        <w:t>2021 - 3 656 kol</w:t>
      </w:r>
    </w:p>
    <w:p w14:paraId="2EFD7F64" w14:textId="35D2F4B5" w:rsidR="00924F44" w:rsidRPr="00BB5954" w:rsidRDefault="00924F44" w:rsidP="00924F44">
      <w:pPr>
        <w:rPr>
          <w:rFonts w:eastAsia="Times New Roman"/>
        </w:rPr>
      </w:pPr>
      <w:r w:rsidRPr="00461E26">
        <w:rPr>
          <w:rFonts w:eastAsia="Times New Roman"/>
          <w:noProof/>
        </w:rPr>
        <w:drawing>
          <wp:anchor distT="0" distB="0" distL="114300" distR="114300" simplePos="0" relativeHeight="251680768" behindDoc="1" locked="0" layoutInCell="1" allowOverlap="1" wp14:anchorId="32577D5E" wp14:editId="13E02FEE">
            <wp:simplePos x="0" y="0"/>
            <wp:positionH relativeFrom="margin">
              <wp:posOffset>3190240</wp:posOffset>
            </wp:positionH>
            <wp:positionV relativeFrom="paragraph">
              <wp:posOffset>170815</wp:posOffset>
            </wp:positionV>
            <wp:extent cx="3250565" cy="2437655"/>
            <wp:effectExtent l="0" t="0" r="6985" b="1270"/>
            <wp:wrapNone/>
            <wp:docPr id="194378679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86794" name=""/>
                    <pic:cNvPicPr/>
                  </pic:nvPicPr>
                  <pic:blipFill>
                    <a:blip r:embed="rId19">
                      <a:extLst>
                        <a:ext uri="{28A0092B-C50C-407E-A947-70E740481C1C}">
                          <a14:useLocalDpi xmlns:a14="http://schemas.microsoft.com/office/drawing/2010/main" val="0"/>
                        </a:ext>
                      </a:extLst>
                    </a:blip>
                    <a:stretch>
                      <a:fillRect/>
                    </a:stretch>
                  </pic:blipFill>
                  <pic:spPr>
                    <a:xfrm>
                      <a:off x="0" y="0"/>
                      <a:ext cx="3250565" cy="2437655"/>
                    </a:xfrm>
                    <a:prstGeom prst="rect">
                      <a:avLst/>
                    </a:prstGeom>
                  </pic:spPr>
                </pic:pic>
              </a:graphicData>
            </a:graphic>
            <wp14:sizeRelH relativeFrom="margin">
              <wp14:pctWidth>0</wp14:pctWidth>
            </wp14:sizeRelH>
            <wp14:sizeRelV relativeFrom="margin">
              <wp14:pctHeight>0</wp14:pctHeight>
            </wp14:sizeRelV>
          </wp:anchor>
        </w:drawing>
      </w:r>
      <w:r w:rsidRPr="00BA2030">
        <w:rPr>
          <w:noProof/>
        </w:rPr>
        <w:drawing>
          <wp:anchor distT="0" distB="0" distL="114300" distR="114300" simplePos="0" relativeHeight="251676672" behindDoc="1" locked="0" layoutInCell="1" allowOverlap="1" wp14:anchorId="4E0E9E28" wp14:editId="3FB30B36">
            <wp:simplePos x="0" y="0"/>
            <wp:positionH relativeFrom="margin">
              <wp:posOffset>-293370</wp:posOffset>
            </wp:positionH>
            <wp:positionV relativeFrom="paragraph">
              <wp:posOffset>164465</wp:posOffset>
            </wp:positionV>
            <wp:extent cx="3434306" cy="2469698"/>
            <wp:effectExtent l="0" t="0" r="0" b="6985"/>
            <wp:wrapNone/>
            <wp:docPr id="40360510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605108" name=""/>
                    <pic:cNvPicPr/>
                  </pic:nvPicPr>
                  <pic:blipFill>
                    <a:blip r:embed="rId20">
                      <a:extLst>
                        <a:ext uri="{28A0092B-C50C-407E-A947-70E740481C1C}">
                          <a14:useLocalDpi xmlns:a14="http://schemas.microsoft.com/office/drawing/2010/main" val="0"/>
                        </a:ext>
                      </a:extLst>
                    </a:blip>
                    <a:stretch>
                      <a:fillRect/>
                    </a:stretch>
                  </pic:blipFill>
                  <pic:spPr>
                    <a:xfrm>
                      <a:off x="0" y="0"/>
                      <a:ext cx="3434306" cy="2469698"/>
                    </a:xfrm>
                    <a:prstGeom prst="rect">
                      <a:avLst/>
                    </a:prstGeom>
                  </pic:spPr>
                </pic:pic>
              </a:graphicData>
            </a:graphic>
            <wp14:sizeRelH relativeFrom="margin">
              <wp14:pctWidth>0</wp14:pctWidth>
            </wp14:sizeRelH>
            <wp14:sizeRelV relativeFrom="margin">
              <wp14:pctHeight>0</wp14:pctHeight>
            </wp14:sizeRelV>
          </wp:anchor>
        </w:drawing>
      </w:r>
      <w:r w:rsidRPr="00D315A8">
        <w:rPr>
          <w:rFonts w:eastAsia="Times New Roman"/>
        </w:rPr>
        <w:t>Níže uvedené tabulky uvádí srovnání roku 202</w:t>
      </w:r>
      <w:r>
        <w:rPr>
          <w:rFonts w:eastAsia="Times New Roman"/>
        </w:rPr>
        <w:t>3</w:t>
      </w:r>
      <w:r w:rsidRPr="00D315A8">
        <w:rPr>
          <w:rFonts w:eastAsia="Times New Roman"/>
        </w:rPr>
        <w:t xml:space="preserve"> a 202</w:t>
      </w:r>
      <w:r>
        <w:rPr>
          <w:rFonts w:eastAsia="Times New Roman"/>
        </w:rPr>
        <w:t>4</w:t>
      </w:r>
      <w:r w:rsidRPr="00D315A8">
        <w:rPr>
          <w:rFonts w:eastAsia="Times New Roman"/>
        </w:rPr>
        <w:t>, v detailu se jedná o rozpad po jednotlivých linkách.</w:t>
      </w:r>
    </w:p>
    <w:p w14:paraId="4E0CE3AA" w14:textId="44034B37" w:rsidR="00924F44" w:rsidRDefault="00924F44" w:rsidP="00924F44">
      <w:pPr>
        <w:ind w:left="-567" w:right="-852"/>
        <w:rPr>
          <w:noProof/>
        </w:rPr>
      </w:pPr>
    </w:p>
    <w:p w14:paraId="5F86BD68" w14:textId="14665B8D" w:rsidR="00924F44" w:rsidRDefault="00924F44" w:rsidP="00924F44">
      <w:pPr>
        <w:ind w:left="-567" w:right="-852"/>
        <w:rPr>
          <w:noProof/>
        </w:rPr>
      </w:pPr>
    </w:p>
    <w:p w14:paraId="4F1D3804" w14:textId="77777777" w:rsidR="00924F44" w:rsidRDefault="00924F44" w:rsidP="00924F44">
      <w:pPr>
        <w:ind w:left="-567" w:right="-852"/>
        <w:rPr>
          <w:noProof/>
        </w:rPr>
      </w:pPr>
    </w:p>
    <w:p w14:paraId="2EFAC73F" w14:textId="77777777" w:rsidR="00924F44" w:rsidRDefault="00924F44" w:rsidP="00924F44">
      <w:pPr>
        <w:ind w:left="-567" w:right="-852"/>
        <w:rPr>
          <w:noProof/>
        </w:rPr>
      </w:pPr>
    </w:p>
    <w:p w14:paraId="65BA94E6" w14:textId="77777777" w:rsidR="00924F44" w:rsidRDefault="00924F44" w:rsidP="00924F44">
      <w:pPr>
        <w:ind w:left="-567" w:right="-852"/>
        <w:rPr>
          <w:noProof/>
        </w:rPr>
      </w:pPr>
    </w:p>
    <w:p w14:paraId="5018911B" w14:textId="0193C41C" w:rsidR="005C0144" w:rsidRDefault="005C0144" w:rsidP="005C0144">
      <w:pPr>
        <w:pStyle w:val="Nadpis2"/>
      </w:pPr>
      <w:r>
        <w:lastRenderedPageBreak/>
        <w:t>CENTRÁLNÍ DISPEČINK IDOL</w:t>
      </w:r>
    </w:p>
    <w:p w14:paraId="76CB72C7" w14:textId="52B736B8" w:rsidR="00100C9D" w:rsidRPr="00F379D8" w:rsidRDefault="00100C9D" w:rsidP="00100C9D">
      <w:r w:rsidRPr="00F379D8">
        <w:rPr>
          <w:noProof/>
        </w:rPr>
        <w:drawing>
          <wp:anchor distT="0" distB="0" distL="114300" distR="114300" simplePos="0" relativeHeight="251657216" behindDoc="0" locked="0" layoutInCell="1" allowOverlap="1" wp14:anchorId="06418CA5" wp14:editId="1613E262">
            <wp:simplePos x="0" y="0"/>
            <wp:positionH relativeFrom="column">
              <wp:posOffset>3630930</wp:posOffset>
            </wp:positionH>
            <wp:positionV relativeFrom="paragraph">
              <wp:posOffset>1049655</wp:posOffset>
            </wp:positionV>
            <wp:extent cx="2499360" cy="1860550"/>
            <wp:effectExtent l="0" t="0" r="0" b="6350"/>
            <wp:wrapSquare wrapText="bothSides"/>
            <wp:docPr id="5" name="Obrázek 5" descr="Y:\Fotogalerie\CD IDO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Fotogalerie\CD IDOL (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99360" cy="186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79D8">
        <w:rPr>
          <w:b/>
          <w:bCs/>
        </w:rPr>
        <w:t>Centrální dispečink IDOL je pro všechny cestující k dispozici denně od 4 do 24 hodin na telefonním čísle 704 702 000.</w:t>
      </w:r>
      <w:r w:rsidRPr="00F379D8">
        <w:t xml:space="preserve"> Cestující veřejnost má prostřednictvím internetových stránek </w:t>
      </w:r>
      <w:hyperlink r:id="rId22" w:history="1">
        <w:r w:rsidRPr="00F379D8">
          <w:rPr>
            <w:rStyle w:val="Hypertextovodkaz"/>
          </w:rPr>
          <w:t>https://www.mpvnet.cz</w:t>
        </w:r>
      </w:hyperlink>
      <w:r w:rsidRPr="00F379D8">
        <w:t xml:space="preserve"> možnost získat informace o aktuálních odjezdech ze všech zastávek v rámci Libereckého kraje, polohách spojů, mimořádnostech v dopravě atd. Dispečeři zároveň využívají možnosti informování cestujících na případné uzavírky, zpoždění, dopravní komplikace prostřednictvím zastávkového informačního systému. Nedílnou součástí dispečinku je napojení na Národní dopravní informační centrum, které dispečerům zasílá upozornění týkající se dopravních komplikací. Po vyhodnocení jsou tyto zprávy dále předávány prostřednictvím odbavovacího zařízení a monitorování provozu vozidel dotčeným řidičům. Tímto krokem je možné eliminovat negativní vliv dopravy na případná zpoždění, nebo zajistit operativní odklon linky na objízdnou trasu.</w:t>
      </w:r>
      <w:r w:rsidR="00F379D8" w:rsidRPr="00F379D8">
        <w:t xml:space="preserve"> V roce 2024 bylo na Centrální dispečink IDOL napojeno 20 dopravců, a to včetně dopravců zajišťujících MHD ve městech Jablonec nad Nisou, Česká Lípa.</w:t>
      </w:r>
    </w:p>
    <w:p w14:paraId="75FF3E84" w14:textId="2B87AA4D" w:rsidR="00100C9D" w:rsidRPr="00F379D8" w:rsidRDefault="00100C9D" w:rsidP="00100C9D">
      <w:r w:rsidRPr="00F379D8">
        <w:t xml:space="preserve">Za deset měsíců roku </w:t>
      </w:r>
      <w:r w:rsidR="00F379D8" w:rsidRPr="00F379D8">
        <w:t>2024</w:t>
      </w:r>
      <w:r w:rsidRPr="00F379D8">
        <w:t xml:space="preserve"> se na Centrální dispečink telefonicky obrátilo </w:t>
      </w:r>
      <w:r w:rsidR="00F379D8" w:rsidRPr="00F379D8">
        <w:t>12 015</w:t>
      </w:r>
      <w:r w:rsidRPr="00F379D8">
        <w:t xml:space="preserve"> volajících. Od počátku činnosti dispečinku v roce 2016 došlo k navýšení o 7</w:t>
      </w:r>
      <w:r w:rsidR="006F3A51" w:rsidRPr="00F379D8">
        <w:t xml:space="preserve"> </w:t>
      </w:r>
      <w:r w:rsidR="00F379D8" w:rsidRPr="00F379D8">
        <w:t>812</w:t>
      </w:r>
      <w:r w:rsidRPr="00F379D8">
        <w:t xml:space="preserve"> telefonátů</w:t>
      </w:r>
      <w:r w:rsidR="006F3A51" w:rsidRPr="00F379D8">
        <w:t xml:space="preserve">, meziroční nárůst činí </w:t>
      </w:r>
      <w:r w:rsidR="00F379D8">
        <w:t>523</w:t>
      </w:r>
      <w:r w:rsidR="006F3A51" w:rsidRPr="00F379D8">
        <w:t xml:space="preserve"> telefonátů</w:t>
      </w:r>
      <w:r w:rsidRPr="00F379D8">
        <w:t xml:space="preserve">. </w:t>
      </w:r>
    </w:p>
    <w:p w14:paraId="5C0E4277" w14:textId="77777777" w:rsidR="00100C9D" w:rsidRPr="00F379D8" w:rsidRDefault="00100C9D" w:rsidP="00100C9D">
      <w:r w:rsidRPr="00F379D8">
        <w:t xml:space="preserve">Nedílnou součástí práce dispečinku je kontrola plnění smluv ze strany dopravců a přepravní kontrola cestujících. </w:t>
      </w:r>
    </w:p>
    <w:p w14:paraId="2A18BA74" w14:textId="1F180554" w:rsidR="00100C9D" w:rsidRPr="00F379D8" w:rsidRDefault="00100C9D" w:rsidP="00100C9D">
      <w:r w:rsidRPr="00F379D8">
        <w:t xml:space="preserve">U dopravců je kontrola převážně zaměřena na dodržování jízdních řádů, dodržování standardů kvality a dodržování garantovaných návazností, </w:t>
      </w:r>
      <w:r w:rsidR="00B95EE7" w:rsidRPr="00F379D8">
        <w:t>kontrola výlepů jízdních řádů. Od</w:t>
      </w:r>
      <w:r w:rsidRPr="00F379D8">
        <w:t xml:space="preserve"> počátku roku 202</w:t>
      </w:r>
      <w:r w:rsidR="00F379D8">
        <w:t>4</w:t>
      </w:r>
      <w:r w:rsidRPr="00F379D8">
        <w:t xml:space="preserve"> byl podán návrh na udělení sankcí ve výši </w:t>
      </w:r>
      <w:r w:rsidR="00F379D8">
        <w:t>0</w:t>
      </w:r>
      <w:r w:rsidR="00B95EE7" w:rsidRPr="00F379D8">
        <w:t>,</w:t>
      </w:r>
      <w:r w:rsidR="00F379D8">
        <w:t>7</w:t>
      </w:r>
      <w:r w:rsidRPr="00F379D8">
        <w:t xml:space="preserve"> mil. Kč.</w:t>
      </w:r>
      <w:r w:rsidR="00B95EE7" w:rsidRPr="00F379D8">
        <w:t xml:space="preserve"> Meziročně se jedná o</w:t>
      </w:r>
      <w:r w:rsidR="00F379D8">
        <w:t xml:space="preserve"> výrazný</w:t>
      </w:r>
      <w:r w:rsidR="00B95EE7" w:rsidRPr="00F379D8">
        <w:t xml:space="preserve"> pokles, což je pro </w:t>
      </w:r>
      <w:r w:rsidR="001E6A44">
        <w:t>z pohledu kvality dopravy</w:t>
      </w:r>
      <w:r w:rsidR="00B95EE7" w:rsidRPr="00F379D8">
        <w:t xml:space="preserve"> pozitivní informace. </w:t>
      </w:r>
    </w:p>
    <w:p w14:paraId="1536A599" w14:textId="5C48B37D" w:rsidR="00F379D8" w:rsidRDefault="00100C9D" w:rsidP="00F379D8">
      <w:r w:rsidRPr="00F379D8">
        <w:t xml:space="preserve">Přepravní kontrola cestujících probíhá na všech příměstských linkách v rámci Libereckého kraje. </w:t>
      </w:r>
      <w:r w:rsidR="00F379D8" w:rsidRPr="00F379D8">
        <w:t xml:space="preserve">V červenci 2024 došlo k navýšení výše udělení přirážky k jízdnému na částku 1.500, - Kč </w:t>
      </w:r>
      <w:r w:rsidR="00F379D8">
        <w:t>/</w:t>
      </w:r>
      <w:r w:rsidR="00F379D8" w:rsidRPr="00F379D8">
        <w:t>základní, 1.000, - Kč</w:t>
      </w:r>
      <w:r w:rsidR="00F379D8">
        <w:t>/</w:t>
      </w:r>
      <w:r w:rsidR="00F379D8" w:rsidRPr="00F379D8">
        <w:t xml:space="preserve"> snížená. </w:t>
      </w:r>
      <w:r w:rsidRPr="00F379D8">
        <w:t xml:space="preserve">Bohužel </w:t>
      </w:r>
      <w:r w:rsidR="00F379D8">
        <w:t xml:space="preserve">i </w:t>
      </w:r>
      <w:r w:rsidRPr="00F379D8">
        <w:t>v roce 202</w:t>
      </w:r>
      <w:r w:rsidR="00F379D8">
        <w:t>4</w:t>
      </w:r>
      <w:r w:rsidRPr="00F379D8">
        <w:t xml:space="preserve"> evidujeme </w:t>
      </w:r>
      <w:r w:rsidR="00B95EE7" w:rsidRPr="00F379D8">
        <w:t xml:space="preserve">opětovné </w:t>
      </w:r>
      <w:r w:rsidRPr="00F379D8">
        <w:t>navýšení pochybení ze strany cestujících, nejčastěji se jedná o zneužití čerpání nároku na slevu z jízdného. Za období 1-10/202</w:t>
      </w:r>
      <w:r w:rsidR="00F379D8">
        <w:t>4</w:t>
      </w:r>
      <w:r w:rsidRPr="00F379D8">
        <w:t xml:space="preserve"> bylo udělena přirážka k jízdnému ve výši </w:t>
      </w:r>
      <w:r w:rsidR="00F379D8">
        <w:t>279.200</w:t>
      </w:r>
      <w:r w:rsidR="00F379D8" w:rsidRPr="00F379D8">
        <w:t>, -</w:t>
      </w:r>
      <w:r w:rsidRPr="00F379D8">
        <w:t xml:space="preserve"> Kč, oproti roku 202</w:t>
      </w:r>
      <w:r w:rsidR="00F379D8">
        <w:t>3</w:t>
      </w:r>
      <w:r w:rsidRPr="00F379D8">
        <w:t xml:space="preserve"> se jedná o </w:t>
      </w:r>
      <w:r w:rsidR="00F379D8">
        <w:t>více než 100</w:t>
      </w:r>
      <w:r w:rsidRPr="00F379D8">
        <w:t xml:space="preserve">% </w:t>
      </w:r>
      <w:r w:rsidR="00F379D8">
        <w:t>nárůst</w:t>
      </w:r>
      <w:r w:rsidRPr="00F379D8">
        <w:t>.</w:t>
      </w:r>
      <w:r w:rsidR="00F379D8" w:rsidRPr="00F379D8">
        <w:t xml:space="preserve"> </w:t>
      </w:r>
      <w:r w:rsidR="00F379D8">
        <w:t>Cestující nově mohou u pracovníků přepravní kontroly provést úhradu bankovní kartou přímo na místě, v tomto případě je nárokována snížená výše.</w:t>
      </w:r>
    </w:p>
    <w:p w14:paraId="11B5CB36" w14:textId="6C7B967A" w:rsidR="00100C9D" w:rsidRDefault="00100C9D" w:rsidP="00100C9D"/>
    <w:p w14:paraId="1E3D9A28" w14:textId="77777777" w:rsidR="00FC648B" w:rsidRDefault="00FC648B" w:rsidP="00FC648B">
      <w:pPr>
        <w:pStyle w:val="Nadpis2"/>
      </w:pPr>
      <w:r>
        <w:t>KONTAKTNÍ MÍSTA IDOL/OPUSCARD</w:t>
      </w:r>
    </w:p>
    <w:p w14:paraId="0101761E" w14:textId="77777777" w:rsidR="00740047" w:rsidRPr="006328FF" w:rsidRDefault="00740047" w:rsidP="00740047">
      <w:r>
        <w:t>R</w:t>
      </w:r>
      <w:r w:rsidRPr="006328FF">
        <w:t xml:space="preserve">ok 2024 byl již </w:t>
      </w:r>
      <w:r>
        <w:t xml:space="preserve">od počátku </w:t>
      </w:r>
      <w:r w:rsidRPr="006328FF">
        <w:t xml:space="preserve">stále ve znamení velkého přesunu </w:t>
      </w:r>
      <w:r>
        <w:t xml:space="preserve">zbývajících </w:t>
      </w:r>
      <w:r w:rsidRPr="006328FF">
        <w:t>cestujících ze starých karet Opuscard na nové karty s označení Opuscard+, které mají bezpečnější technologii a umožňují on-line zakoupení kupónu. I přes možnost zakoupení Opuscard i časového kupónu přes e-shop, značná část cestujících navštívila KORID a jeho zákaznickém centru, tak i na ostatní kontaktní místa v Libereckém kraji.</w:t>
      </w:r>
      <w:r>
        <w:t xml:space="preserve"> Mezi další novinky bychom zařadili:</w:t>
      </w:r>
    </w:p>
    <w:p w14:paraId="301D1E2A" w14:textId="77777777" w:rsidR="00740047" w:rsidRPr="006328FF" w:rsidRDefault="00740047" w:rsidP="00740047">
      <w:pPr>
        <w:pStyle w:val="Odstavecseseznamem"/>
        <w:numPr>
          <w:ilvl w:val="0"/>
          <w:numId w:val="44"/>
        </w:numPr>
      </w:pPr>
      <w:r>
        <w:t>Z</w:t>
      </w:r>
      <w:r w:rsidRPr="00B06579">
        <w:t>aháj</w:t>
      </w:r>
      <w:r>
        <w:t>ení</w:t>
      </w:r>
      <w:r w:rsidRPr="00B06579">
        <w:t xml:space="preserve"> bezpečnostní opatření na Zákaznickém centru IDOL/ OPUSCARD pro zvýšení bezpečnosti našich přepážkových pracovníků i zákazníků v podobě kamerového systému, nouzového tlačítka v případě ohrožení a bezpečnostní metodikou řešení krizových situací. To vše z důvodu navyšující se agrese cestujících vůči přepážkovým pracovnicím. S agresí ze strany cestujících jsme se bohužel setkali i v případě telefonujících cestujících na Infolinku KORID LK nebo na CED, i zde se tedy věnujeme bezpečnostním opatřením a budeme implementovat SW na nahrávání </w:t>
      </w:r>
      <w:r>
        <w:t xml:space="preserve">a evidování </w:t>
      </w:r>
      <w:r w:rsidRPr="00B06579">
        <w:t>hovorů.</w:t>
      </w:r>
    </w:p>
    <w:p w14:paraId="681AECC0" w14:textId="77777777" w:rsidR="00740047" w:rsidRPr="0003081E" w:rsidRDefault="00740047" w:rsidP="00740047">
      <w:pPr>
        <w:pStyle w:val="Odstavecseseznamem"/>
        <w:numPr>
          <w:ilvl w:val="0"/>
          <w:numId w:val="44"/>
        </w:numPr>
      </w:pPr>
      <w:r w:rsidRPr="006328FF">
        <w:t xml:space="preserve">Vyvolávací systém byl modernizován </w:t>
      </w:r>
      <w:r>
        <w:t xml:space="preserve">o moderní menu, zároveň </w:t>
      </w:r>
      <w:r w:rsidRPr="006328FF">
        <w:t xml:space="preserve">tak, že je umožněno využít funkce Web c@ll, která umožňuje sjednat si termín schůzky na ZC z pohodlí domova. Na vyvolávacím zařízení bude klient, po </w:t>
      </w:r>
      <w:r w:rsidRPr="0003081E">
        <w:t>zadání PIN kódu, přednostně obsloužen v příslušném časovém okně.</w:t>
      </w:r>
    </w:p>
    <w:p w14:paraId="6BF96FA1" w14:textId="77777777" w:rsidR="00740047" w:rsidRDefault="00740047" w:rsidP="00740047">
      <w:pPr>
        <w:pStyle w:val="Odstavecseseznamem"/>
        <w:numPr>
          <w:ilvl w:val="0"/>
          <w:numId w:val="44"/>
        </w:numPr>
      </w:pPr>
      <w:r w:rsidRPr="0003081E">
        <w:t>V září byla na ZC prodloužena pracovní doba od 7:00 hod do 18:00 hodin, abychom mohli obsloužit co nejvíce cestujících.</w:t>
      </w:r>
    </w:p>
    <w:p w14:paraId="5B3C6EF8" w14:textId="77777777" w:rsidR="00740047" w:rsidRDefault="00740047" w:rsidP="00740047">
      <w:pPr>
        <w:pStyle w:val="Odstavecseseznamem"/>
        <w:numPr>
          <w:ilvl w:val="0"/>
          <w:numId w:val="44"/>
        </w:numPr>
      </w:pPr>
      <w:r>
        <w:lastRenderedPageBreak/>
        <w:t xml:space="preserve">Od </w:t>
      </w:r>
      <w:r w:rsidRPr="00B06579">
        <w:t xml:space="preserve">září 2024 jsme </w:t>
      </w:r>
      <w:r>
        <w:t>jako první v dopravních centrech zavedli akceptaci eDokladů. T</w:t>
      </w:r>
      <w:r w:rsidRPr="00B06579">
        <w:t>uto možnost implementovali na kontaktní místa Opuscard, které vyrábí kartu Opuscard+ na počkání. V průběhu prosince 2024 budou mobilními telefony se speciální aplikací eDoklady vybaveny i ostatní kontaktní místa Opuscard, tak abychom splnili zákonnou povinnost uznávání elektronického občanského průkazu od 1.1.2025.</w:t>
      </w:r>
    </w:p>
    <w:p w14:paraId="387A071F" w14:textId="77777777" w:rsidR="00740047" w:rsidRPr="0003081E" w:rsidRDefault="00740047" w:rsidP="00740047">
      <w:pPr>
        <w:pStyle w:val="Odstavecseseznamem"/>
        <w:numPr>
          <w:ilvl w:val="0"/>
          <w:numId w:val="44"/>
        </w:numPr>
      </w:pPr>
      <w:r w:rsidRPr="0003081E">
        <w:t>Kromě výroby karet na počkání je v zázemí KORIDu zprovozněna výroba karet přes eshop.iidol.cz, která minimálně 2x týdně distribuuje žadatelům přes e-shop nové karty Opuscard+</w:t>
      </w:r>
    </w:p>
    <w:p w14:paraId="3C7000BC" w14:textId="3A2B25C9" w:rsidR="00740047" w:rsidRPr="0003081E" w:rsidRDefault="00740047" w:rsidP="00740047">
      <w:pPr>
        <w:pStyle w:val="Odstavecseseznamem"/>
        <w:numPr>
          <w:ilvl w:val="0"/>
          <w:numId w:val="44"/>
        </w:numPr>
      </w:pPr>
      <w:r w:rsidRPr="0003081E">
        <w:t>Na ZC KORID i na ostatních kontaktních místech je průběžn</w:t>
      </w:r>
      <w:r>
        <w:t>é</w:t>
      </w:r>
      <w:r w:rsidRPr="0003081E">
        <w:t xml:space="preserve"> </w:t>
      </w:r>
      <w:r>
        <w:t xml:space="preserve">upevňování znalostí, nastavení správné metodiky  a </w:t>
      </w:r>
      <w:r w:rsidRPr="0003081E">
        <w:t>aktualiz</w:t>
      </w:r>
      <w:r>
        <w:t>ace</w:t>
      </w:r>
      <w:r w:rsidRPr="0003081E">
        <w:t xml:space="preserve"> SW DORIAN+, který kromě elektronického sběru žádostí umožňuje i prodej časových a síťových kupónů</w:t>
      </w:r>
      <w:r>
        <w:t xml:space="preserve"> na všechny nové identifikátory (In-Kartu, Lítačku, bankovní kartu)</w:t>
      </w:r>
      <w:r w:rsidRPr="0003081E">
        <w:t>,</w:t>
      </w:r>
      <w:r>
        <w:t xml:space="preserve"> dále</w:t>
      </w:r>
      <w:r w:rsidRPr="0003081E">
        <w:t xml:space="preserve"> práci s elektronickou peněženkou</w:t>
      </w:r>
      <w:r>
        <w:t xml:space="preserve"> na Opuscard+</w:t>
      </w:r>
      <w:r w:rsidRPr="0003081E">
        <w:t xml:space="preserve">. </w:t>
      </w:r>
    </w:p>
    <w:p w14:paraId="636AF48F" w14:textId="2FD90949" w:rsidR="00BF6061" w:rsidRPr="0003081E" w:rsidRDefault="00740047" w:rsidP="00740047">
      <w:pPr>
        <w:pStyle w:val="Odstavecseseznamem"/>
        <w:numPr>
          <w:ilvl w:val="0"/>
          <w:numId w:val="44"/>
        </w:numPr>
      </w:pPr>
      <w:r w:rsidRPr="0003081E">
        <w:t>Po dohodě s dopravci jsou i nadále kontaktní místa v Jablonci nad Nisou, Turnově a Semilech vybavena technikou z KORIDu a i zde se vyrábí karty na počkání. Tato služba je cestujícími hodnocena velmi kladně.</w:t>
      </w:r>
    </w:p>
    <w:p w14:paraId="1934FB3A" w14:textId="77777777" w:rsidR="00BF6061" w:rsidRPr="0003081E" w:rsidRDefault="00BF6061" w:rsidP="00BF6061">
      <w:pPr>
        <w:pStyle w:val="Odstavecseseznamem"/>
      </w:pPr>
      <w:r w:rsidRPr="0003081E">
        <w:t xml:space="preserve"> </w:t>
      </w:r>
    </w:p>
    <w:p w14:paraId="20969B6A" w14:textId="77777777" w:rsidR="00BF6061" w:rsidRPr="0003081E" w:rsidRDefault="00BF6061" w:rsidP="00BF6061">
      <w:pPr>
        <w:jc w:val="center"/>
      </w:pPr>
      <w:r>
        <w:rPr>
          <w:noProof/>
        </w:rPr>
        <w:drawing>
          <wp:inline distT="0" distB="0" distL="0" distR="0" wp14:anchorId="606A5DF4" wp14:editId="6BA334E7">
            <wp:extent cx="4578350" cy="2755900"/>
            <wp:effectExtent l="0" t="0" r="0" b="6350"/>
            <wp:docPr id="171072044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4CD505F4" w14:textId="77777777" w:rsidR="00BF6061" w:rsidRPr="0003081E" w:rsidRDefault="00BF6061" w:rsidP="00BF6061">
      <w:pPr>
        <w:jc w:val="center"/>
      </w:pPr>
    </w:p>
    <w:p w14:paraId="23523051" w14:textId="77777777" w:rsidR="00BF6061" w:rsidRPr="0003081E" w:rsidRDefault="00BF6061" w:rsidP="00BF6061">
      <w:r w:rsidRPr="0003081E">
        <w:t xml:space="preserve">Od modernizace </w:t>
      </w:r>
      <w:r>
        <w:t xml:space="preserve">dopravní systému </w:t>
      </w:r>
      <w:r w:rsidRPr="0003081E">
        <w:t xml:space="preserve">1.9.2023 do listopadu 2024 bylo již vyrobeno přes 68 000 nových Opuscard+. I přes </w:t>
      </w:r>
      <w:r>
        <w:t>rozmanitou</w:t>
      </w:r>
      <w:r w:rsidRPr="0003081E">
        <w:t xml:space="preserve"> nabídku nových možností identifikátorů zůstali cestující z cca 85% věrni dopravní kartě OPUSCARD+.  </w:t>
      </w:r>
    </w:p>
    <w:p w14:paraId="231462A1" w14:textId="77777777" w:rsidR="00BF6061" w:rsidRDefault="00BF6061" w:rsidP="00BF6061">
      <w:r w:rsidRPr="0003081E">
        <w:t>Postupně je ale patrné, že si lidé pomalu zvykají na možnost pohodlného nákupu na eshopu, kde si mohou zakoupit požadovaný kupón pro sebe nebo své blízké. Zároveň se zvedá počet kupónů pořízených přímo v mobilní aplikaci Idolka.</w:t>
      </w:r>
    </w:p>
    <w:p w14:paraId="1CF68323" w14:textId="77777777" w:rsidR="00740047" w:rsidRDefault="00740047" w:rsidP="00BF6061"/>
    <w:p w14:paraId="633D034E" w14:textId="77777777" w:rsidR="00740047" w:rsidRPr="0003081E" w:rsidRDefault="00740047" w:rsidP="00BF6061"/>
    <w:p w14:paraId="65A80122" w14:textId="39BCF1B7" w:rsidR="00BF6061" w:rsidRDefault="00740047" w:rsidP="00BF6061">
      <w:r w:rsidRPr="00232B8B">
        <w:rPr>
          <w:noProof/>
        </w:rPr>
        <w:drawing>
          <wp:anchor distT="0" distB="0" distL="114300" distR="114300" simplePos="0" relativeHeight="251681792" behindDoc="0" locked="0" layoutInCell="1" allowOverlap="1" wp14:anchorId="2091DC63" wp14:editId="5C2DB46A">
            <wp:simplePos x="0" y="0"/>
            <wp:positionH relativeFrom="column">
              <wp:posOffset>3810</wp:posOffset>
            </wp:positionH>
            <wp:positionV relativeFrom="paragraph">
              <wp:posOffset>635</wp:posOffset>
            </wp:positionV>
            <wp:extent cx="3377565" cy="1905000"/>
            <wp:effectExtent l="0" t="0" r="0" b="0"/>
            <wp:wrapSquare wrapText="bothSides"/>
            <wp:docPr id="182039832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77565"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6061" w:rsidRPr="0003081E">
        <w:t xml:space="preserve">Zákaznické centrum IDOL/OPUSCARD v Evropském domě, které provozuje společnost KORID LK, je díky propojení informačních linek systémů IDOL a OPUSCARD do jednoho místa vyhledávanou službou. Zlepšila se dostupnost informací o veřejné dopravě pro občany v Libereckém kraji i servis pro informační kanceláře dopravců. Nyní se cestující dozví informace o jízdním řádu, kartě Opuscard i další potřebné informace z veřejné dopravy (tel.: 488 588 788, </w:t>
      </w:r>
      <w:hyperlink r:id="rId25" w:history="1">
        <w:r w:rsidR="00BF6061" w:rsidRPr="0003081E">
          <w:t>info@opuscard.cz</w:t>
        </w:r>
      </w:hyperlink>
      <w:r w:rsidR="00BF6061" w:rsidRPr="0003081E">
        <w:t xml:space="preserve">, </w:t>
      </w:r>
      <w:hyperlink r:id="rId26" w:history="1">
        <w:r w:rsidR="00BF6061" w:rsidRPr="0003081E">
          <w:t>info@korid.cz</w:t>
        </w:r>
      </w:hyperlink>
      <w:r w:rsidR="00BF6061" w:rsidRPr="0003081E">
        <w:t xml:space="preserve">, </w:t>
      </w:r>
      <w:r w:rsidR="00BF6061" w:rsidRPr="0003081E">
        <w:rPr>
          <w:noProof/>
        </w:rPr>
        <w:drawing>
          <wp:inline distT="0" distB="0" distL="0" distR="0" wp14:anchorId="61A328CD" wp14:editId="682D3494">
            <wp:extent cx="139700" cy="139700"/>
            <wp:effectExtent l="0" t="0" r="0" b="0"/>
            <wp:docPr id="4" name="Obrázek 4" descr="C:\Users\tuzp\AppData\Local\Microsoft\Windows\INetCache\Content.MSO\E9C7C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uzp\AppData\Local\Microsoft\Windows\INetCache\Content.MSO\E9C7C0E.tmp"/>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00BF6061" w:rsidRPr="0003081E">
        <w:t xml:space="preserve"> @idollk).</w:t>
      </w:r>
      <w:r w:rsidR="00BF6061" w:rsidRPr="00086F53">
        <w:t xml:space="preserve"> </w:t>
      </w:r>
    </w:p>
    <w:p w14:paraId="567807FE" w14:textId="76A75E6F" w:rsidR="00BF6061" w:rsidRDefault="00BF6061">
      <w:pPr>
        <w:spacing w:before="200" w:after="200"/>
        <w:jc w:val="left"/>
      </w:pPr>
      <w:r>
        <w:br w:type="page"/>
      </w:r>
    </w:p>
    <w:p w14:paraId="2311BE3C" w14:textId="77777777" w:rsidR="005E30C0" w:rsidRPr="00833501" w:rsidRDefault="005E30C0" w:rsidP="005E30C0">
      <w:pPr>
        <w:pStyle w:val="Nadpis2"/>
      </w:pPr>
      <w:r w:rsidRPr="00833501">
        <w:lastRenderedPageBreak/>
        <w:t>infrastruktura</w:t>
      </w:r>
    </w:p>
    <w:p w14:paraId="2F75BF1C" w14:textId="415A184E" w:rsidR="00A04034" w:rsidRPr="00A04034" w:rsidRDefault="00A04034" w:rsidP="00015F71">
      <w:r w:rsidRPr="00A04034">
        <w:t>Rok 2024</w:t>
      </w:r>
    </w:p>
    <w:p w14:paraId="0E71B73A" w14:textId="31FC19C7" w:rsidR="00015F71" w:rsidRPr="00A04034" w:rsidRDefault="00015F71" w:rsidP="00015F71">
      <w:r w:rsidRPr="00A04034">
        <w:t>KORID LK spolupracuje se Správou železnic, Ředitelstvím silnic a dálnic, Krajskou správou Libereckého kraje, s městy, obcemi a dalšími subjekty na přípravě a realizaci dopravních staveb, modernizaci autobusových i vlakových zastávek, budování přestupních terminálů a informačních zařízení pro cestující. Nejvýznamnější</w:t>
      </w:r>
      <w:r w:rsidR="00A04034" w:rsidRPr="00A04034">
        <w:t xml:space="preserve"> stavbou roku 2024 se stal semilský terminál, který navazuje na předtím dokončenou modernizaci železničních nástupišť a podchodu. </w:t>
      </w:r>
      <w:r w:rsidRPr="00A04034">
        <w:t>V Semilech se jedná o několik vzájemně koordinovaných akcí různých investorů, které vyvrcholí vybudováním nového silničního průtahu městem.</w:t>
      </w:r>
    </w:p>
    <w:p w14:paraId="49CEB957" w14:textId="168E7EF6" w:rsidR="00A04034" w:rsidRPr="00A04034" w:rsidRDefault="00A04034" w:rsidP="00015F71">
      <w:r w:rsidRPr="00A04034">
        <w:t>Na trati z Liberce do Frýdlantu byla dokončena oprava části trati včetně mníšeckého nádraží.</w:t>
      </w:r>
    </w:p>
    <w:p w14:paraId="3B8EE9A9" w14:textId="1AE7D1CA" w:rsidR="00015F71" w:rsidRPr="00A04034" w:rsidRDefault="00015F71" w:rsidP="00015F71">
      <w:r w:rsidRPr="00A04034">
        <w:t xml:space="preserve">KORID LK </w:t>
      </w:r>
      <w:r w:rsidR="00A04034" w:rsidRPr="00A04034">
        <w:t>pokračuje ve spolupráci</w:t>
      </w:r>
      <w:r w:rsidRPr="00A04034">
        <w:t xml:space="preserve"> na přípravě rekonstrukce autobusových nádraží v Doksech, Dubé, ve Stráži pod Ralskem a ve Frýdlantu </w:t>
      </w:r>
      <w:r w:rsidR="002D522A" w:rsidRPr="00A04034">
        <w:t>–</w:t>
      </w:r>
      <w:r w:rsidRPr="00A04034">
        <w:t xml:space="preserve"> terminál u železniční stanice. V Dubé je akce součástí rekonstrukce celého prostranství po převedení dopravy na nový, kdy se prostor konečně může rozvíjet. Ve Stráži rekonstrukce souvisí s výstavbou nákupního centra – soukromou investicí, kdy autobusy budou využívat část původní obrovské plochy a získají nové zázemí pro šoféry. </w:t>
      </w:r>
    </w:p>
    <w:p w14:paraId="1B42D30F" w14:textId="77777777" w:rsidR="00A04034" w:rsidRDefault="00A04034" w:rsidP="00C10BF4"/>
    <w:p w14:paraId="20070C35" w14:textId="473D71C8" w:rsidR="00015F71" w:rsidRDefault="00A04034" w:rsidP="00C10BF4">
      <w:r>
        <w:t>Rok 2025</w:t>
      </w:r>
    </w:p>
    <w:p w14:paraId="1726D170" w14:textId="63BAAF95" w:rsidR="00A04034" w:rsidRDefault="001C0587" w:rsidP="00C10BF4">
      <w:r w:rsidRPr="001C0587">
        <w:t>Informujeme cestující, že ve stavební sezóně 2025 je z důvodu modernizačních prací očekáván nadprůměrný počet výluk zejména v úsecích Turnov – Železný Brod – Tanvald, Jablonecké Paseky – Tanvald – Harrachov, Liberec – Zittau a na Frýdlantsku. Upřesnění jednotlivých omezení bude v předstihu oznámeno. Za komplikace se předem omlouváme a děkujeme za pochopení realizace dlouho očekávaných potřebných zlepšení na tratích.</w:t>
      </w:r>
    </w:p>
    <w:p w14:paraId="09CA0354" w14:textId="2C8717A9" w:rsidR="005A373A" w:rsidRPr="00734E04" w:rsidRDefault="00306952" w:rsidP="00306952">
      <w:pPr>
        <w:pStyle w:val="Nadpis1"/>
        <w:pageBreakBefore/>
      </w:pPr>
      <w:bookmarkStart w:id="1" w:name="_Hlk152102863"/>
      <w:r w:rsidRPr="00734E04">
        <w:lastRenderedPageBreak/>
        <w:t xml:space="preserve">Co přinese rok </w:t>
      </w:r>
      <w:r w:rsidR="00617866" w:rsidRPr="00734E04">
        <w:t>20</w:t>
      </w:r>
      <w:r w:rsidR="00462EAA" w:rsidRPr="00734E04">
        <w:t>2</w:t>
      </w:r>
      <w:r w:rsidR="005732E5">
        <w:t>5</w:t>
      </w:r>
      <w:r w:rsidR="005A373A" w:rsidRPr="00734E04">
        <w:t>?</w:t>
      </w:r>
    </w:p>
    <w:p w14:paraId="25EE53CE" w14:textId="60E57B44" w:rsidR="00E61597" w:rsidRPr="001E6A44" w:rsidRDefault="00E61597" w:rsidP="006644AA">
      <w:r w:rsidRPr="001E6A44">
        <w:t xml:space="preserve">V neděli </w:t>
      </w:r>
      <w:r w:rsidR="00143D88" w:rsidRPr="001E6A44">
        <w:t>1</w:t>
      </w:r>
      <w:r w:rsidR="0071282A" w:rsidRPr="001E6A44">
        <w:t>5</w:t>
      </w:r>
      <w:r w:rsidRPr="001E6A44">
        <w:t xml:space="preserve">. prosince vejdou v platnost </w:t>
      </w:r>
      <w:r w:rsidR="006644AA" w:rsidRPr="001E6A44">
        <w:t xml:space="preserve">v celé republice </w:t>
      </w:r>
      <w:r w:rsidRPr="001E6A44">
        <w:t>nové jízdní řády</w:t>
      </w:r>
      <w:r w:rsidR="0071282A" w:rsidRPr="001E6A44">
        <w:t>, jak v drážní, tak autobusové dopravě</w:t>
      </w:r>
      <w:r w:rsidR="00C31403" w:rsidRPr="001E6A44">
        <w:t>.</w:t>
      </w:r>
      <w:r w:rsidR="0071282A" w:rsidRPr="001E6A44">
        <w:t xml:space="preserve"> Na části autobusových linek nastane ovšem změna již od 1.12.2024</w:t>
      </w:r>
      <w:r w:rsidR="001E6A44" w:rsidRPr="001E6A44">
        <w:t>,</w:t>
      </w:r>
      <w:r w:rsidR="0071282A" w:rsidRPr="001E6A44">
        <w:t xml:space="preserve"> a to z důvodu sladění termínu se Středočeským kraje</w:t>
      </w:r>
      <w:r w:rsidR="00CB3E55" w:rsidRPr="001E6A44">
        <w:t>m</w:t>
      </w:r>
      <w:r w:rsidR="0071282A" w:rsidRPr="001E6A44">
        <w:t xml:space="preserve">, kde vstupují v platnost nové desetileté smlouvy. Tento mimořádný termín se týká </w:t>
      </w:r>
      <w:r w:rsidR="001E6A44" w:rsidRPr="001E6A44">
        <w:t xml:space="preserve">z technologických důvodů </w:t>
      </w:r>
      <w:r w:rsidR="0071282A" w:rsidRPr="001E6A44">
        <w:t xml:space="preserve">všech linek v okrese Česká Lípa. Ve zbylé části kraje </w:t>
      </w:r>
      <w:r w:rsidR="005950EE" w:rsidRPr="001E6A44">
        <w:t>se to týká pouze linek, které zajíždí do Středočeského kraje.</w:t>
      </w:r>
      <w:r w:rsidR="00C31403" w:rsidRPr="001E6A44">
        <w:t xml:space="preserve"> V</w:t>
      </w:r>
      <w:r w:rsidR="006644AA" w:rsidRPr="001E6A44">
        <w:t> následujících podkapitolách je přiblíženo, jaké novinky se budou týkat cestujících v Libereckém kraji.</w:t>
      </w:r>
    </w:p>
    <w:p w14:paraId="4311D8B5" w14:textId="77777777" w:rsidR="005A373A" w:rsidRPr="00935F9D" w:rsidRDefault="00306952" w:rsidP="002E32F7">
      <w:pPr>
        <w:pStyle w:val="Nadpis2"/>
      </w:pPr>
      <w:r w:rsidRPr="00935F9D">
        <w:t>Železniční doprava</w:t>
      </w:r>
    </w:p>
    <w:p w14:paraId="2B64B81F" w14:textId="5F8B85EF" w:rsidR="00B73A50" w:rsidRDefault="00B73A50" w:rsidP="00534857">
      <w:r w:rsidRPr="00A04034">
        <w:t>Pro období 202</w:t>
      </w:r>
      <w:r w:rsidR="00AA5C35">
        <w:t>4</w:t>
      </w:r>
      <w:r w:rsidRPr="00A04034">
        <w:t>/2</w:t>
      </w:r>
      <w:r w:rsidR="00AA5C35">
        <w:t>5</w:t>
      </w:r>
      <w:r w:rsidRPr="00A04034">
        <w:t xml:space="preserve"> nejsou plánovány významné změny v časových polohách vlaků, ani v rozsahu dopravy. V současnosti lze dopravní koncept na tratích v Libereckém kraji považovat za stabilní, byť rozvojové plány existují, zejména na tratích Liberec – Semily – Hradec Králové a Liberec – Česká Lípa – Děčín. Úpravy jsou však podmíněny investicemi státu do infrastruktury a do vozidel dálkové dopravy.</w:t>
      </w:r>
    </w:p>
    <w:p w14:paraId="2C8A2219" w14:textId="77777777" w:rsidR="008E39C4" w:rsidRDefault="008E39C4" w:rsidP="00534857"/>
    <w:p w14:paraId="259F022C" w14:textId="45AE25DF" w:rsidR="008E39C4" w:rsidRPr="00AA5C35" w:rsidRDefault="008E39C4" w:rsidP="00534857">
      <w:r w:rsidRPr="00AA5C35">
        <w:t xml:space="preserve">V Libereckém kraji se s největší připravenou úpravou vlakových jízdních řádů pro rok 2025 </w:t>
      </w:r>
      <w:r w:rsidR="001E6A44">
        <w:t>cestující setkají</w:t>
      </w:r>
      <w:r w:rsidRPr="00AA5C35">
        <w:t xml:space="preserve"> na trati 034 Smržovka – Josefův Důl a s dílčími korekcemi pak i na trati 089 Liberec </w:t>
      </w:r>
      <w:r w:rsidR="001E6A44">
        <w:t>–</w:t>
      </w:r>
      <w:r w:rsidRPr="00AA5C35">
        <w:t xml:space="preserve"> Seifhennersdorf. Na linkách V41 Kolín – Stará Paka – Trutnov a V51 Chlumec nad Cidlinou – Stará Paka – Lomnice nad Popelkou nasadí postupně České dráhy nové nízkopodlažní klimatizované vozy RegioFox od polského výrobce PESA. Dříve avizované prodloužení vybraných spojů z</w:t>
      </w:r>
      <w:r w:rsidR="001E6A44">
        <w:t> </w:t>
      </w:r>
      <w:r w:rsidRPr="00AA5C35">
        <w:t>Černous do polské stanice Zawidów je stále v přípravě, z administrativních důvodů na polské straně se odsouvá plánovaný termín zahájení provozu prozatím na jaro 2025.</w:t>
      </w:r>
    </w:p>
    <w:p w14:paraId="3E2A4849" w14:textId="77777777" w:rsidR="008E39C4" w:rsidRPr="00AA5C35" w:rsidRDefault="008E39C4" w:rsidP="00534857"/>
    <w:p w14:paraId="537A7E15" w14:textId="35F9C9E3" w:rsidR="00C3191A" w:rsidRPr="00AA5C35" w:rsidRDefault="00A04034" w:rsidP="00C3191A">
      <w:pPr>
        <w:pStyle w:val="Nadpis3"/>
        <w:rPr>
          <w:rFonts w:eastAsiaTheme="minorHAnsi"/>
        </w:rPr>
      </w:pPr>
      <w:r w:rsidRPr="00AA5C35">
        <w:rPr>
          <w:rFonts w:eastAsiaTheme="minorHAnsi"/>
        </w:rPr>
        <w:t xml:space="preserve">Smržovka – Josefův důl </w:t>
      </w:r>
      <w:r w:rsidR="00931166" w:rsidRPr="00AA5C35">
        <w:rPr>
          <w:rFonts w:eastAsiaTheme="minorHAnsi"/>
        </w:rPr>
        <w:t xml:space="preserve">– </w:t>
      </w:r>
      <w:r w:rsidRPr="00AA5C35">
        <w:rPr>
          <w:rFonts w:eastAsiaTheme="minorHAnsi"/>
        </w:rPr>
        <w:t>zpravidelnění nabídky</w:t>
      </w:r>
    </w:p>
    <w:p w14:paraId="2FDE19CF" w14:textId="71A5B3D8" w:rsidR="00C3191A" w:rsidRPr="00AA5C35" w:rsidRDefault="008E39C4" w:rsidP="00C3191A">
      <w:r w:rsidRPr="001E6A44">
        <w:rPr>
          <w:b/>
          <w:bCs/>
        </w:rPr>
        <w:t>Na lince L12 Smržovka – Josefův Důl (trať 034) je na základě doručených podnětů plánováno zpravidelnění dopravy jednotně po celý den a týden s odjezdy ze Smržovky vždy ve 12. minutu a ve 26. minutu z Josefova Dolu.</w:t>
      </w:r>
      <w:r w:rsidRPr="00AA5C35">
        <w:t xml:space="preserve"> V pracovní dny tuto nabídku ještě dále rozšíří tři páry vložených vlaků, které ráno a krátce odpoledne zkrátí interval spojů na půlhodinový pro zlepšení dojížďky směnových zaměstnanců a žáků do/z Jablonce nad Nisou a Tanvaldu. Nově tedy bude každý z vlaků ve Smržovce těsně a bez výjimek navazovat směrem k Jablonci n. N. a Liberci. V době, kdy na hlavní trati Liberec – Tanvald není půlhodinový interval (tj. po konci ranní a odpolední špičky v pracovních dnech a celodenně o</w:t>
      </w:r>
      <w:r w:rsidR="001E6A44">
        <w:t> </w:t>
      </w:r>
      <w:r w:rsidRPr="00AA5C35">
        <w:t>víkendech) může naopak ve Smržovce dojít k prodloužení přestupů mezi vlaky pro relaci Josefův Důl – Tanvald. Z toho důvodu bude rozšířen provoz autobusové linky 744 mezi Tanvaldem, Albrechticemi v Jizerských horách, Jiřetínem pod Bukovou a Josefovým Dolem. Zavedením nových autobusových spojů bude současně doplněna chybějící obsluha v obci Albrechtice v Jizerských horách.</w:t>
      </w:r>
    </w:p>
    <w:p w14:paraId="5B71DFEB" w14:textId="2BCC797D" w:rsidR="00C3191A" w:rsidRPr="00AA5C35" w:rsidRDefault="00931166" w:rsidP="00C3191A">
      <w:pPr>
        <w:pStyle w:val="Nadpis3"/>
        <w:rPr>
          <w:rFonts w:eastAsiaTheme="minorHAnsi"/>
        </w:rPr>
      </w:pPr>
      <w:r w:rsidRPr="00AA5C35">
        <w:rPr>
          <w:rFonts w:eastAsiaTheme="minorHAnsi"/>
        </w:rPr>
        <w:t xml:space="preserve">hrádecko – </w:t>
      </w:r>
      <w:r w:rsidR="00A04034" w:rsidRPr="00AA5C35">
        <w:rPr>
          <w:rFonts w:eastAsiaTheme="minorHAnsi"/>
        </w:rPr>
        <w:t>dílčí zvýšení stability provozu</w:t>
      </w:r>
    </w:p>
    <w:p w14:paraId="4DBD446F" w14:textId="053CC62B" w:rsidR="00931166" w:rsidRPr="00AA5C35" w:rsidRDefault="008E39C4" w:rsidP="00C3191A">
      <w:r w:rsidRPr="00AA5C35">
        <w:t xml:space="preserve">Na lince L7 Liberec – Hrádek nad Nisou – Zittau – Varnsdorf – Seifhennersdorf a RE2 Liberec – Dresden (trať 089) mají navržené úpravy za cíl zmírnit zpožďování vlaků, které je způsobené nedostatečným stavem trati, resp. úplným vyčerpáním její současné kapacity. </w:t>
      </w:r>
      <w:r w:rsidRPr="001E6A44">
        <w:rPr>
          <w:b/>
          <w:bCs/>
        </w:rPr>
        <w:t>Školní vlak</w:t>
      </w:r>
      <w:r w:rsidRPr="00AA5C35">
        <w:t xml:space="preserve"> 20945 pojede pod novým číslem 20905 s upravenými dřívějšími odjezdy z Žitavy v 6.36, z Hrádku nad Nisou v 6:59 a </w:t>
      </w:r>
      <w:r w:rsidRPr="001E6A44">
        <w:rPr>
          <w:b/>
          <w:bCs/>
        </w:rPr>
        <w:t>s příjezdem do Liberce již v 7:24</w:t>
      </w:r>
      <w:r w:rsidRPr="00AA5C35">
        <w:t xml:space="preserve">, v úseku Hrádek nad Nisou – Liberec bude tento vlak </w:t>
      </w:r>
      <w:r w:rsidRPr="001E6A44">
        <w:rPr>
          <w:b/>
          <w:bCs/>
        </w:rPr>
        <w:t>složen ze dvou jednotek s dostatečnou celkovou kapacitou 240 míst k sezení</w:t>
      </w:r>
      <w:r w:rsidRPr="00AA5C35">
        <w:t>. V pracovní dny bude zrušen jeden pár vlaků mezi Hrádkem nad Nisou a Žitavou kolem 14. hodiny. Z důvodu zpravidelnění nabídky spojů budou v pracovní dny posunuty odjezdy poledních vlaků z Liberce o půl hodiny – namísto stávajících vlaků v 11:06 a ve 12:02 budou nové odjezdy z Liberce v 11:32 a ve 12:28. U dalších spojů na trati 089 se bude případně jednat o drobnější časové korekce do 10 minut.</w:t>
      </w:r>
    </w:p>
    <w:p w14:paraId="36DC193F" w14:textId="5DE4A2C1" w:rsidR="00C3191A" w:rsidRPr="00AA5C35" w:rsidRDefault="00C3191A" w:rsidP="00C3191A">
      <w:pPr>
        <w:pStyle w:val="Nadpis3"/>
        <w:rPr>
          <w:rFonts w:eastAsiaTheme="minorHAnsi"/>
        </w:rPr>
      </w:pPr>
      <w:r w:rsidRPr="00AA5C35">
        <w:rPr>
          <w:rFonts w:eastAsiaTheme="minorHAnsi"/>
        </w:rPr>
        <w:t>ostatní změny na železnici v libereckém kraji</w:t>
      </w:r>
    </w:p>
    <w:p w14:paraId="443E2D4D" w14:textId="326098AA" w:rsidR="007E4195" w:rsidRPr="001C0587" w:rsidRDefault="007E4195" w:rsidP="00534857">
      <w:r w:rsidRPr="001C0587">
        <w:t xml:space="preserve">I nadále budou v provozu všechny </w:t>
      </w:r>
      <w:r w:rsidRPr="001C0587">
        <w:rPr>
          <w:b/>
          <w:bCs/>
        </w:rPr>
        <w:t xml:space="preserve">sezónní </w:t>
      </w:r>
      <w:r w:rsidR="00734E04" w:rsidRPr="001C0587">
        <w:rPr>
          <w:b/>
          <w:bCs/>
        </w:rPr>
        <w:t xml:space="preserve">a </w:t>
      </w:r>
      <w:r w:rsidR="00625546">
        <w:rPr>
          <w:b/>
          <w:bCs/>
        </w:rPr>
        <w:t xml:space="preserve">nostalgické </w:t>
      </w:r>
      <w:r w:rsidRPr="001C0587">
        <w:rPr>
          <w:b/>
          <w:bCs/>
        </w:rPr>
        <w:t>vlaky</w:t>
      </w:r>
      <w:r w:rsidRPr="001C0587">
        <w:t xml:space="preserve">, na které jsou cestující zvyklí. Týká se to spojení do Szklarske </w:t>
      </w:r>
      <w:r w:rsidR="00C80B07" w:rsidRPr="001C0587">
        <w:t>Por</w:t>
      </w:r>
      <w:r w:rsidR="00C80B07" w:rsidRPr="001C0587">
        <w:rPr>
          <w:rFonts w:cstheme="minorHAnsi"/>
        </w:rPr>
        <w:t>ę</w:t>
      </w:r>
      <w:r w:rsidR="00C80B07" w:rsidRPr="001C0587">
        <w:t>by</w:t>
      </w:r>
      <w:r w:rsidRPr="001C0587">
        <w:t>, sezónních vlaků v Českém ráji, spěšného vlaku Mácháč (mezi Libercem a Doksy)</w:t>
      </w:r>
      <w:r w:rsidR="008E39C4" w:rsidRPr="001C0587">
        <w:t>, prázdninového prodloužení linky U11 od Lovosic do Doks</w:t>
      </w:r>
      <w:r w:rsidRPr="001C0587">
        <w:t xml:space="preserve"> či osobního vlaku z Liberce do Mikulášovic</w:t>
      </w:r>
      <w:r w:rsidR="00C80B07" w:rsidRPr="001C0587">
        <w:t xml:space="preserve"> v Českém Švýcarsku</w:t>
      </w:r>
      <w:r w:rsidRPr="001C0587">
        <w:t>.</w:t>
      </w:r>
      <w:r w:rsidR="00734E04" w:rsidRPr="001C0587">
        <w:t xml:space="preserve"> Pro posílení </w:t>
      </w:r>
      <w:r w:rsidR="00734E04" w:rsidRPr="001C0587">
        <w:lastRenderedPageBreak/>
        <w:t xml:space="preserve">kapacity bude v období školních výletů </w:t>
      </w:r>
      <w:r w:rsidR="001C0587" w:rsidRPr="001C0587">
        <w:t>opět veden</w:t>
      </w:r>
      <w:r w:rsidR="00734E04" w:rsidRPr="001C0587">
        <w:t xml:space="preserve"> spěšný vlak Liberec – Rovensko p. T., který v 8:19 nabídne přímé spojení Liberce s Hruboskalskem a Troskami.</w:t>
      </w:r>
    </w:p>
    <w:p w14:paraId="7EB25F2F" w14:textId="4CB2FDB0" w:rsidR="000E7939" w:rsidRPr="00935F9D" w:rsidRDefault="000E7939" w:rsidP="00534857">
      <w:r w:rsidRPr="001C0587">
        <w:t>Na ostatních tratích</w:t>
      </w:r>
      <w:r w:rsidR="00734E04" w:rsidRPr="001C0587">
        <w:t xml:space="preserve"> </w:t>
      </w:r>
      <w:r w:rsidRPr="001C0587">
        <w:t>dochází k minutovým korekcím dnešních spojů. Proto doporučujeme cestujícím se s novým jízdním řádem vždy v předstihu seznámit.</w:t>
      </w:r>
    </w:p>
    <w:bookmarkEnd w:id="1"/>
    <w:p w14:paraId="2935082C" w14:textId="77777777" w:rsidR="002E32F7" w:rsidRPr="002D522A" w:rsidRDefault="00306952" w:rsidP="002E32F7">
      <w:pPr>
        <w:pStyle w:val="Nadpis2"/>
        <w:rPr>
          <w:rFonts w:eastAsiaTheme="minorHAnsi"/>
        </w:rPr>
      </w:pPr>
      <w:r w:rsidRPr="002D522A">
        <w:rPr>
          <w:rFonts w:eastAsiaTheme="minorHAnsi"/>
        </w:rPr>
        <w:t>Příměstské autobusové linky</w:t>
      </w:r>
    </w:p>
    <w:p w14:paraId="418F3EE0" w14:textId="07E2CB08" w:rsidR="00DE2733" w:rsidRPr="001E6A44" w:rsidRDefault="00C24009" w:rsidP="002F7973">
      <w:pPr>
        <w:pStyle w:val="Nadpis3"/>
        <w:rPr>
          <w:rFonts w:eastAsiaTheme="minorHAnsi"/>
          <w:color w:val="auto"/>
        </w:rPr>
      </w:pPr>
      <w:r w:rsidRPr="001E6A44">
        <w:rPr>
          <w:rFonts w:eastAsiaTheme="minorHAnsi"/>
          <w:color w:val="auto"/>
        </w:rPr>
        <w:t>ZMĚNY NA ČESKOLIPSKU A NOVOBORSKU</w:t>
      </w:r>
    </w:p>
    <w:p w14:paraId="6A3E9023" w14:textId="149BF33B" w:rsidR="009238E8" w:rsidRPr="001E6A44" w:rsidRDefault="00C24009" w:rsidP="00DE2733">
      <w:r w:rsidRPr="001E6A44">
        <w:t>Jak již bylo zmíněno v úvodu kapitoly, v okrese Česká Lípa proběhne změna autobusových jízdních řádů již k 1.12.2024. Nejvýznamnější změny jsou na linkách do Středočeského kraje a na linkách, které jsou s linkami do Středočeského kraje provozně propojeny.</w:t>
      </w:r>
    </w:p>
    <w:p w14:paraId="441AF503" w14:textId="214A6CB6" w:rsidR="00C24009" w:rsidRPr="001E6A44" w:rsidRDefault="00C24009" w:rsidP="00DE2733">
      <w:r w:rsidRPr="001E6A44">
        <w:rPr>
          <w:b/>
          <w:bCs/>
        </w:rPr>
        <w:t>Zásadní změnou projde linka 400 z Prahy do České Lípy, Nového Boru a dále vybranými spoji do Varnsdorfu a Rumburku.</w:t>
      </w:r>
      <w:r w:rsidRPr="001E6A44">
        <w:t xml:space="preserve"> Linku nově objednává z velké části Středočeský kraj (dopravce ČSAD Střední Čechy), další výkony jsou zajištěny dopravcem ČSAD Liberec. Na lince bude nasazeno 9 nových velkokapacitních autobusů </w:t>
      </w:r>
      <w:r w:rsidR="00571E2B" w:rsidRPr="001E6A44">
        <w:t>Scania Irizar i4, s kapacitou 59 sedících a 36 stojících cestujících. Na lince dochází k posílení dopravy a k zavedení zrychlených spojů.</w:t>
      </w:r>
    </w:p>
    <w:p w14:paraId="2C3D80B9" w14:textId="77777777" w:rsidR="002F589E" w:rsidRPr="001E6A44" w:rsidRDefault="002F589E" w:rsidP="00DE2733">
      <w:r w:rsidRPr="001E6A44">
        <w:rPr>
          <w:b/>
          <w:bCs/>
        </w:rPr>
        <w:t>V souvislosti se zavedením expresních spojů na lince 400, které nebudou zastavovat v Dubé, bude posílena linka 410 z Mimoně, Doks a Dubé do Prahy</w:t>
      </w:r>
      <w:r w:rsidRPr="001E6A44">
        <w:t>, kdy v pracovní dny budou zavedeny 2 nové páry spojů, celkem se nabídka rozšíří na 5 párů. V úseku Mimoň – Doksy – Dubá se nebude jednat o nové spojení, ale dojde k nahrazení spojů na regionální lince 282. Z důvodu velmi nízkého využití bude 1 pár spojů vedený z/do Jablonného v Podještědí zkrácen do/z Mimoně.</w:t>
      </w:r>
    </w:p>
    <w:p w14:paraId="48402979" w14:textId="69040FD0" w:rsidR="002F589E" w:rsidRPr="001E6A44" w:rsidRDefault="002F589E" w:rsidP="00DE2733">
      <w:r w:rsidRPr="001E6A44">
        <w:t xml:space="preserve">Z Mimoňska a zejména potom z Ralska (Ploužnice a Kuřivody) roste počet </w:t>
      </w:r>
      <w:r w:rsidR="00384B18" w:rsidRPr="001E6A44">
        <w:t xml:space="preserve">pravidelně </w:t>
      </w:r>
      <w:r w:rsidRPr="001E6A44">
        <w:t xml:space="preserve">dojíždějících </w:t>
      </w:r>
      <w:r w:rsidR="00384B18" w:rsidRPr="001E6A44">
        <w:t xml:space="preserve">občanů </w:t>
      </w:r>
      <w:r w:rsidRPr="001E6A44">
        <w:t>do</w:t>
      </w:r>
      <w:r w:rsidR="00BF1B4B">
        <w:t> </w:t>
      </w:r>
      <w:r w:rsidRPr="001E6A44">
        <w:t xml:space="preserve">Středočeského kraje, zejména do Mladé Boleslavi a Mnichova Hradiště. </w:t>
      </w:r>
      <w:r w:rsidR="00384B18" w:rsidRPr="001E6A44">
        <w:t>Liberecký kraj toto vnímá a v</w:t>
      </w:r>
      <w:r w:rsidRPr="001E6A44">
        <w:t>e spolupráci se Středočeským kraje dochází k </w:t>
      </w:r>
      <w:r w:rsidRPr="00BF1B4B">
        <w:rPr>
          <w:b/>
          <w:bCs/>
        </w:rPr>
        <w:t>zásadnímu posílení linky 427 Mimoň – Mnichovo Hradiště – (Mladá Boleslav)</w:t>
      </w:r>
      <w:r w:rsidR="00384B18" w:rsidRPr="001E6A44">
        <w:t>, do Mladé Boleslavi zajíždí vybrané spoje. V Mnichově Hradišti jsou zajištěny návaznosti na linky směr Mladá Boleslav a Praha. Na</w:t>
      </w:r>
      <w:r w:rsidR="00BF1B4B">
        <w:t> </w:t>
      </w:r>
      <w:r w:rsidR="00384B18" w:rsidRPr="001E6A44">
        <w:t>území Libereckého kraje byla většina spojů vedena na vnitrokrajské relaci Mimoň – Kuřivody, prodloužení</w:t>
      </w:r>
      <w:r w:rsidRPr="001E6A44">
        <w:t xml:space="preserve"> </w:t>
      </w:r>
      <w:r w:rsidR="00384B18" w:rsidRPr="001E6A44">
        <w:t>spojů do</w:t>
      </w:r>
      <w:r w:rsidR="00BF1B4B">
        <w:t> </w:t>
      </w:r>
      <w:r w:rsidR="00384B18" w:rsidRPr="001E6A44">
        <w:t>Středočeského kraje tak neznamená výrazné navýšení finančních prostředků, naopak se dá očekávat nárůst cestujících</w:t>
      </w:r>
      <w:r w:rsidR="00BF1B4B">
        <w:t>,</w:t>
      </w:r>
      <w:r w:rsidR="00384B18" w:rsidRPr="001E6A44">
        <w:t xml:space="preserve"> a tím i tržeb.</w:t>
      </w:r>
      <w:r w:rsidRPr="001E6A44">
        <w:t xml:space="preserve"> </w:t>
      </w:r>
      <w:r w:rsidR="00774C47" w:rsidRPr="001E6A44">
        <w:t>V souvislosti se změnami na lince 427 dojde ke změně konceptu na lince 267 Mimoň – Kuřivody – Bělá pod Bezdězem, tak, aby v relaci Mimoň – Kuřivody jezdily tyto dvě linky ve vzájemném prokladu, ve špičce pracovních dnů 30 minut, v sedle potom 60 minut.</w:t>
      </w:r>
    </w:p>
    <w:p w14:paraId="435248D3" w14:textId="77777777" w:rsidR="00774C47" w:rsidRPr="001E6A44" w:rsidRDefault="00774C47" w:rsidP="00DE2733">
      <w:r w:rsidRPr="001E6A44">
        <w:t>V Zákupech bude zřízena nová zastávka u základní školy, čímž dojde ke zkrácení docházkové vzdálenosti pro děti z Božíkova, Brenné, Velenic, Kamenice, Brniště.</w:t>
      </w:r>
    </w:p>
    <w:p w14:paraId="2B234EA8" w14:textId="5D830768" w:rsidR="00774C47" w:rsidRPr="001E6A44" w:rsidRDefault="00774C47" w:rsidP="00DE2733">
      <w:r w:rsidRPr="001E6A44">
        <w:t xml:space="preserve">K železničním stanicím v Mimoni, Doksech, České Lípě bude zajíždět nově více spojů, dojde tak ke zlepšení propojení mezi autobusovou a drážní dopravou.  </w:t>
      </w:r>
    </w:p>
    <w:p w14:paraId="2E6678DC" w14:textId="3C1BE2EA" w:rsidR="00DE2733" w:rsidRPr="00BF1B4B" w:rsidRDefault="00774C47" w:rsidP="00DE2733">
      <w:pPr>
        <w:pStyle w:val="Nadpis3"/>
        <w:rPr>
          <w:rFonts w:eastAsiaTheme="minorHAnsi"/>
          <w:color w:val="auto"/>
        </w:rPr>
      </w:pPr>
      <w:r w:rsidRPr="00BF1B4B">
        <w:rPr>
          <w:rFonts w:eastAsiaTheme="minorHAnsi"/>
          <w:color w:val="auto"/>
        </w:rPr>
        <w:t>ÚPRAVA KONCEPCE V RELACI JABLONEC NAD NISOU – ŽELEZNÝ BROD</w:t>
      </w:r>
    </w:p>
    <w:p w14:paraId="28A37B32" w14:textId="391A9AFD" w:rsidR="00573763" w:rsidRPr="00BF1B4B" w:rsidRDefault="00A07DC2" w:rsidP="00DE2733">
      <w:r w:rsidRPr="00BF1B4B">
        <w:t>Na této trase dojde ke zjednodušení linkové</w:t>
      </w:r>
      <w:r w:rsidR="00CB3E55" w:rsidRPr="00BF1B4B">
        <w:t>ho</w:t>
      </w:r>
      <w:r w:rsidRPr="00BF1B4B">
        <w:t xml:space="preserve"> vedení, místo 4 linek (841, 842, 843, 960) budou vedeny pouze 3 linky, linka 843 bude zrušena. Změny jsou navrženy i z důvodu nižšího vytížení stávajících linek. </w:t>
      </w:r>
      <w:r w:rsidR="00573763" w:rsidRPr="00BF1B4B">
        <w:t>Linka 842 bude mezi Jabloncem nad Nisou a Jistebskem nově vedena po trase přes Dolní Černou Studnici a Krásnou, jako náhrada za linku 843, vybrané spoje zajedou na zastávku Pěnčín,,Dřevěnka a dále bude pokračovat již po své stávající trase přes Skuhrov a Huntířov do</w:t>
      </w:r>
      <w:r w:rsidR="00BF1B4B">
        <w:t> </w:t>
      </w:r>
      <w:r w:rsidR="00573763" w:rsidRPr="00BF1B4B">
        <w:t xml:space="preserve">Železného Brodu. </w:t>
      </w:r>
      <w:r w:rsidRPr="00BF1B4B">
        <w:t>U linek 841 a 960 nedojde ke změně trasy, ale u linky 960 budou přidány další vybrané zastávky na</w:t>
      </w:r>
      <w:r w:rsidR="00BF1B4B">
        <w:t> </w:t>
      </w:r>
      <w:r w:rsidRPr="00BF1B4B">
        <w:t xml:space="preserve">trase, </w:t>
      </w:r>
      <w:r w:rsidR="00573763" w:rsidRPr="00BF1B4B">
        <w:t xml:space="preserve">jako náhrada za přetrasovanou linku 842 a zrušenou linku 843, </w:t>
      </w:r>
      <w:r w:rsidRPr="00BF1B4B">
        <w:t>dle závěrů z jednání se zástupci samospráv na</w:t>
      </w:r>
      <w:r w:rsidR="00BF1B4B">
        <w:t> </w:t>
      </w:r>
      <w:r w:rsidRPr="00BF1B4B">
        <w:t xml:space="preserve">trase. </w:t>
      </w:r>
      <w:r w:rsidR="00573763" w:rsidRPr="00BF1B4B">
        <w:t>Na lince 842 dojde k navýšení spojů o 3 páry spojů v pracovní dny a 2 páry o víkendu. Na lince 960 bude přidán</w:t>
      </w:r>
      <w:r w:rsidR="00CB3E55" w:rsidRPr="00BF1B4B">
        <w:t xml:space="preserve"> </w:t>
      </w:r>
      <w:r w:rsidR="00573763" w:rsidRPr="00BF1B4B">
        <w:t>1 pár spojů v pracovní dny a 6 párů spojů o víkendu. Linky 841 a 842 budou v prokladu, zajistí tedy spojení ve špičce pracovních dnů v int. cca 30 minut, v sedle v int. cca 60 minut a o víkendu cca 120 minut. Nově budou v Jablonci nad Nisou zastavovat na výstup v zastávce Kamenná, čímž se zjednoduší přestup na většinu linek MHD v Jablonci n.N.</w:t>
      </w:r>
    </w:p>
    <w:p w14:paraId="6E4A5C22" w14:textId="38CA5E2A" w:rsidR="006F74C4" w:rsidRPr="00BF1B4B" w:rsidRDefault="00573763" w:rsidP="00DE2733">
      <w:r w:rsidRPr="00BF1B4B">
        <w:t>Na lince 851 (Jablonec n.N. – Držkov – Železný Brod) bude upravena víkendová koncepce dopravy</w:t>
      </w:r>
      <w:r w:rsidR="00CB3E55" w:rsidRPr="00BF1B4B">
        <w:t xml:space="preserve"> </w:t>
      </w:r>
      <w:r w:rsidRPr="00BF1B4B">
        <w:t>z důvodu zpravidelnění nabídky a zlepšení návazností v Držkově na linku 700 z Prahy do Harrachova.</w:t>
      </w:r>
    </w:p>
    <w:p w14:paraId="702BB1D3" w14:textId="77777777" w:rsidR="00EE012B" w:rsidRPr="00573763" w:rsidRDefault="00EE012B" w:rsidP="00DE2733">
      <w:pPr>
        <w:rPr>
          <w:color w:val="00B050"/>
        </w:rPr>
      </w:pPr>
    </w:p>
    <w:p w14:paraId="1F2FC45D" w14:textId="56AD8863" w:rsidR="00DE2733" w:rsidRPr="00BF1B4B" w:rsidRDefault="00686FCE" w:rsidP="00DE2733">
      <w:pPr>
        <w:pStyle w:val="Nadpis3"/>
        <w:rPr>
          <w:rFonts w:eastAsiaTheme="minorHAnsi"/>
          <w:color w:val="auto"/>
        </w:rPr>
      </w:pPr>
      <w:r w:rsidRPr="00BF1B4B">
        <w:rPr>
          <w:rFonts w:eastAsiaTheme="minorHAnsi"/>
          <w:color w:val="auto"/>
        </w:rPr>
        <w:lastRenderedPageBreak/>
        <w:t>ZMĚNY NA LIBERECKU</w:t>
      </w:r>
    </w:p>
    <w:p w14:paraId="7749FFF9" w14:textId="51845B5B" w:rsidR="00DE5EE0" w:rsidRPr="00BF1B4B" w:rsidRDefault="00686FCE" w:rsidP="00DE2733">
      <w:r w:rsidRPr="00BF1B4B">
        <w:t>Na Liberecku jsou minimální změny. Od 1.12.2024 ve spolupráci se Středočeským krajem dojde ke změně na lince 722</w:t>
      </w:r>
      <w:r w:rsidR="00A8138B" w:rsidRPr="00BF1B4B">
        <w:t xml:space="preserve"> z Českého D</w:t>
      </w:r>
      <w:r w:rsidR="00CB3E55" w:rsidRPr="00BF1B4B">
        <w:t>u</w:t>
      </w:r>
      <w:r w:rsidR="00A8138B" w:rsidRPr="00BF1B4B">
        <w:t>bu do Mnichova Hradiště. Budou zavedeny nové spoje v celé trase linky po 13:30 jak z Českého Dubu, tak z Mnichova Hradiště, dnes vedené pouze na území Středočeského kraje. V</w:t>
      </w:r>
      <w:r w:rsidR="00CB3E55" w:rsidRPr="00BF1B4B">
        <w:t> </w:t>
      </w:r>
      <w:r w:rsidR="00A8138B" w:rsidRPr="00BF1B4B">
        <w:t>16</w:t>
      </w:r>
      <w:r w:rsidR="00CB3E55" w:rsidRPr="00BF1B4B">
        <w:t>:00</w:t>
      </w:r>
      <w:r w:rsidR="00A8138B" w:rsidRPr="00BF1B4B">
        <w:t xml:space="preserve"> hodin dojde k odstranění přestupu </w:t>
      </w:r>
      <w:r w:rsidR="00604B66" w:rsidRPr="00BF1B4B">
        <w:t>v</w:t>
      </w:r>
      <w:r w:rsidR="00DE5EE0" w:rsidRPr="00BF1B4B">
        <w:t> </w:t>
      </w:r>
      <w:r w:rsidR="00604B66" w:rsidRPr="00BF1B4B">
        <w:t>Hlavic</w:t>
      </w:r>
      <w:r w:rsidR="00DE5EE0" w:rsidRPr="00BF1B4B">
        <w:t>ích, v obou směrech budou spoje trasovány bez přestupu. V celé trase budou vedeny i spoje v okrajových časech, v ranních hodinách z Českého Dubu, dnes začínající v Hrubém Lesnově a po 23 hodině z Mnichova Hradiště, dnes končící v Hlavicích.</w:t>
      </w:r>
    </w:p>
    <w:p w14:paraId="79EF1BA0" w14:textId="5DB18DFE" w:rsidR="00DE2733" w:rsidRPr="00BF1B4B" w:rsidRDefault="00583F2E" w:rsidP="00DE2733">
      <w:r w:rsidRPr="00BF1B4B">
        <w:t>Na dalších linkách budou změn</w:t>
      </w:r>
      <w:r w:rsidR="00CB3E55" w:rsidRPr="00BF1B4B">
        <w:t>y</w:t>
      </w:r>
      <w:r w:rsidRPr="00BF1B4B">
        <w:t xml:space="preserve"> k 15.12.2024. </w:t>
      </w:r>
      <w:r w:rsidR="00DE5EE0" w:rsidRPr="00BF1B4B">
        <w:t xml:space="preserve">Na lince 071, na základě dlouhodobého požadavku obce Nová Ves, bude uspíšen ranní spoj </w:t>
      </w:r>
      <w:r w:rsidR="009571CC" w:rsidRPr="00BF1B4B">
        <w:t>z Liberce do Chrastavy. Nově přijede již v 7:22, což ocení zejména žáci, kteří dnes musí používat předchozí spoj s příjezdem již v 7:04.</w:t>
      </w:r>
    </w:p>
    <w:p w14:paraId="153F5174" w14:textId="52DB6CD8" w:rsidR="009571CC" w:rsidRPr="00BF1B4B" w:rsidRDefault="009571CC" w:rsidP="00DE2733">
      <w:r w:rsidRPr="00BF1B4B">
        <w:t>Na lince 640 budou omezeny vybrané spoje mezi Frýdlantem a Dětřichovem z důvodu velmi nízkého využití. Večerní pár spojů kolem 21</w:t>
      </w:r>
      <w:r w:rsidR="00782740" w:rsidRPr="00BF1B4B">
        <w:t>:00</w:t>
      </w:r>
      <w:r w:rsidRPr="00BF1B4B">
        <w:t xml:space="preserve"> bud</w:t>
      </w:r>
      <w:r w:rsidR="00782740" w:rsidRPr="00BF1B4B">
        <w:t>e</w:t>
      </w:r>
      <w:r w:rsidRPr="00BF1B4B">
        <w:t xml:space="preserve"> zcela zrušen, odpolední pár spojů kolem 13:30 bud</w:t>
      </w:r>
      <w:r w:rsidR="00782740" w:rsidRPr="00BF1B4B">
        <w:t>e</w:t>
      </w:r>
      <w:r w:rsidRPr="00BF1B4B">
        <w:t xml:space="preserve"> veden pouze ve dnech školního vyučování.</w:t>
      </w:r>
    </w:p>
    <w:p w14:paraId="0912CC6C" w14:textId="77777777" w:rsidR="00F95F23" w:rsidRPr="005732E5" w:rsidRDefault="00F95F23" w:rsidP="00DE2733">
      <w:pPr>
        <w:rPr>
          <w:highlight w:val="yellow"/>
        </w:rPr>
      </w:pPr>
    </w:p>
    <w:p w14:paraId="5A97CC8F" w14:textId="235EE129" w:rsidR="00DE2733" w:rsidRPr="00BF1B4B" w:rsidRDefault="00EE012B" w:rsidP="00DE2733">
      <w:pPr>
        <w:pStyle w:val="Nadpis3"/>
        <w:rPr>
          <w:rFonts w:eastAsiaTheme="minorHAnsi"/>
          <w:color w:val="auto"/>
        </w:rPr>
      </w:pPr>
      <w:r w:rsidRPr="00BF1B4B">
        <w:rPr>
          <w:rFonts w:eastAsiaTheme="minorHAnsi"/>
          <w:color w:val="auto"/>
        </w:rPr>
        <w:t xml:space="preserve">NOVÁ KONCEPCE DOPRAVY NA JILEMNICKU </w:t>
      </w:r>
    </w:p>
    <w:p w14:paraId="64DEA770" w14:textId="5E52DC40" w:rsidR="004C7A5F" w:rsidRPr="00BF1B4B" w:rsidRDefault="00583F2E" w:rsidP="004C7A5F">
      <w:r w:rsidRPr="00BF1B4B">
        <w:t xml:space="preserve">Větší změny jsou naplánovány v oblasti Jilemnicka, s přesahy do Vrchlabí v Královehradeckém kraji, </w:t>
      </w:r>
      <w:r w:rsidR="009E3C2D" w:rsidRPr="00BF1B4B">
        <w:t>Semil, Vysokého nad Jizerou a Tanvaldu a také v okolí Rokytnice nad Jizerou a Jablonce nad Jizerou.</w:t>
      </w:r>
    </w:p>
    <w:p w14:paraId="2B7A1359" w14:textId="1D6A38DC" w:rsidR="009E3C2D" w:rsidRPr="00BF1B4B" w:rsidRDefault="009E3C2D" w:rsidP="004C7A5F">
      <w:r w:rsidRPr="00BF1B4B">
        <w:rPr>
          <w:b/>
          <w:bCs/>
        </w:rPr>
        <w:t>Na většině linek dojde k navýšení rozsahu a zpravidelnění nabídky.</w:t>
      </w:r>
      <w:r w:rsidRPr="00BF1B4B">
        <w:t xml:space="preserve"> V Jilemnici budou zajištěny návaznosti většiny regionálních linek na páteřní autobusové linky 405 Špindlerův Mlýn – Vrchlabí </w:t>
      </w:r>
      <w:r w:rsidR="00BF1B4B">
        <w:t>–</w:t>
      </w:r>
      <w:r w:rsidRPr="00BF1B4B">
        <w:t xml:space="preserve"> Jilemnice – Jičín – Mladá Boleslav – Praha a 960 Liberec – Jablonec nad Nisou – Železný Brod – Semily – Jilemnice – Vrchlabí. Linka 947 z Horních Míseček a Vítkovic bude ve větší míře zajíždět do Martinic, kde jsou návaznosti na vlakovou linku </w:t>
      </w:r>
      <w:r w:rsidR="009F37C6" w:rsidRPr="00BF1B4B">
        <w:t>V41, jak ve směru Trutnov, tak ve směru Stará Paka, Chlumec nad Cidlinou.</w:t>
      </w:r>
    </w:p>
    <w:p w14:paraId="3608059A" w14:textId="645981C5" w:rsidR="009F37C6" w:rsidRPr="00BF1B4B" w:rsidRDefault="009F37C6" w:rsidP="004C7A5F">
      <w:r w:rsidRPr="00BF1B4B">
        <w:t>Na trase Jilemnice – Benecko – Vrchlabí dojde k odstranění přestupů na zastávce Benecko,Mrklov,na Křížovkách, s</w:t>
      </w:r>
      <w:r w:rsidR="005F1930" w:rsidRPr="00BF1B4B">
        <w:t xml:space="preserve">pojení Benecka a Vrchlabí </w:t>
      </w:r>
      <w:r w:rsidRPr="00BF1B4B">
        <w:t xml:space="preserve"> </w:t>
      </w:r>
      <w:r w:rsidR="005F1930" w:rsidRPr="00BF1B4B">
        <w:t>tak bude zajištěno bez přestupu. Dojde také k posílení víkendové dopravy.</w:t>
      </w:r>
    </w:p>
    <w:p w14:paraId="5E5C4FFD" w14:textId="46176E45" w:rsidR="00B51921" w:rsidRPr="00BF1B4B" w:rsidRDefault="005F1930" w:rsidP="004C7A5F">
      <w:r w:rsidRPr="00BF1B4B">
        <w:rPr>
          <w:b/>
          <w:bCs/>
        </w:rPr>
        <w:t>Dojde k odstranění souběhů mezi vlakem a autobusem v relaci Jablonec nad Jizerou – Jilemnice.</w:t>
      </w:r>
      <w:r w:rsidRPr="00BF1B4B">
        <w:t xml:space="preserve"> </w:t>
      </w:r>
      <w:r w:rsidR="00435834" w:rsidRPr="00BF1B4B">
        <w:t>Nabídka spojení tak bude v</w:t>
      </w:r>
      <w:r w:rsidR="00BF1B4B">
        <w:t> </w:t>
      </w:r>
      <w:r w:rsidR="00435834" w:rsidRPr="00BF1B4B">
        <w:t>pracovní</w:t>
      </w:r>
      <w:r w:rsidR="00BF1B4B">
        <w:t xml:space="preserve"> dny</w:t>
      </w:r>
      <w:r w:rsidR="00435834" w:rsidRPr="00BF1B4B">
        <w:t xml:space="preserve"> každou hodinu. Z Rokytnice nad Jizerou je zajištěn od každého/ke každému </w:t>
      </w:r>
      <w:r w:rsidR="00B51921" w:rsidRPr="00BF1B4B">
        <w:t>vlaku do/z Jablonce nad Jizerou.</w:t>
      </w:r>
    </w:p>
    <w:p w14:paraId="3DC91425" w14:textId="231806A0" w:rsidR="0003299C" w:rsidRPr="00BF1B4B" w:rsidRDefault="00B51921" w:rsidP="004C7A5F">
      <w:r w:rsidRPr="00BF1B4B">
        <w:t xml:space="preserve">Na lince 946, která zajišťuje spojení horní části Poniklé, Jestřabí v Krkonoších a </w:t>
      </w:r>
      <w:r w:rsidR="0003299C" w:rsidRPr="00BF1B4B">
        <w:t>Víchovské Lhoty</w:t>
      </w:r>
      <w:r w:rsidRPr="00BF1B4B">
        <w:t xml:space="preserve"> do Jilemnice</w:t>
      </w:r>
      <w:r w:rsidR="0003299C" w:rsidRPr="00BF1B4B">
        <w:t>, bude nově nasazeno nízkokapacitní vozidlo a linka bude vedena jako okružní. Dojde zejména ke zlepšení obslužnosti horní části Poniklé, kde je centrum obce, které je od hlavní silnice I/14, kde zastavují linky směr Rokytnice nad Jizerou, vzdálené 1,5–2 km, s převýšením cca 100 metrů.</w:t>
      </w:r>
    </w:p>
    <w:p w14:paraId="653C6C76" w14:textId="1E6B470F" w:rsidR="00B51921" w:rsidRPr="00BF1B4B" w:rsidRDefault="0003299C" w:rsidP="004C7A5F">
      <w:r w:rsidRPr="00BF1B4B">
        <w:t xml:space="preserve">Ke změnám dochází i na linkách z Rokytnice nad Jizerou přes Vysoké nad Jizerou do Semil. </w:t>
      </w:r>
      <w:r w:rsidR="00833C30" w:rsidRPr="00BF1B4B">
        <w:t xml:space="preserve">Většina přímých spojů z Rokytnice nad Jizerou do Semil bude na lince 952, která jede z Vysokého nad Jizerou do Semil rychlejší trasou přes Příkrý, cestovní doba tak bude </w:t>
      </w:r>
      <w:r w:rsidR="00833C30" w:rsidRPr="00BF1B4B">
        <w:rPr>
          <w:u w:val="single"/>
        </w:rPr>
        <w:t>po</w:t>
      </w:r>
      <w:r w:rsidR="00833C30" w:rsidRPr="00BF1B4B">
        <w:t xml:space="preserve"> 60 minut, což je zkrácení oproti dnešku o cca 15 minut. Linka 951, která je trasována přes Bozkov, bude zpravidla ukončena ve Vysokém nad Jizerou, případně Jablonci nad Jizerou.</w:t>
      </w:r>
    </w:p>
    <w:p w14:paraId="58AA7585" w14:textId="10D41844" w:rsidR="00833C30" w:rsidRPr="00BF1B4B" w:rsidRDefault="00833C30" w:rsidP="004C7A5F">
      <w:r w:rsidRPr="00BF1B4B">
        <w:t xml:space="preserve">Časové polohy na lince 953 budou upraveny tak, aby byly zajištěny návaznosti na vlaky v Tanvaldu do/z Liberce, Jablonce nad Nisou. </w:t>
      </w:r>
    </w:p>
    <w:p w14:paraId="5C3BC73F" w14:textId="6FF2BD2A" w:rsidR="00DE2733" w:rsidRPr="004150B2" w:rsidRDefault="00DE2733" w:rsidP="00DE2733">
      <w:pPr>
        <w:pStyle w:val="Nadpis3"/>
        <w:rPr>
          <w:rFonts w:eastAsiaTheme="minorHAnsi"/>
        </w:rPr>
      </w:pPr>
      <w:r w:rsidRPr="004150B2">
        <w:rPr>
          <w:rFonts w:eastAsiaTheme="minorHAnsi"/>
        </w:rPr>
        <w:t>Ostatní změny</w:t>
      </w:r>
    </w:p>
    <w:p w14:paraId="425E7096" w14:textId="30211A93" w:rsidR="00EF082A" w:rsidRPr="00BF1B4B" w:rsidRDefault="00EF082A" w:rsidP="00627C46">
      <w:pPr>
        <w:rPr>
          <w:rFonts w:eastAsiaTheme="minorHAnsi" w:cstheme="minorHAnsi"/>
        </w:rPr>
      </w:pPr>
      <w:r w:rsidRPr="00BF1B4B">
        <w:rPr>
          <w:rFonts w:eastAsiaTheme="minorHAnsi" w:cstheme="minorHAnsi"/>
        </w:rPr>
        <w:t xml:space="preserve">Ve spolupráci </w:t>
      </w:r>
      <w:r w:rsidR="006A6070" w:rsidRPr="00BF1B4B">
        <w:rPr>
          <w:rFonts w:eastAsiaTheme="minorHAnsi" w:cstheme="minorHAnsi"/>
        </w:rPr>
        <w:t xml:space="preserve">s Královehradeckým </w:t>
      </w:r>
      <w:r w:rsidRPr="00BF1B4B">
        <w:rPr>
          <w:rFonts w:eastAsiaTheme="minorHAnsi" w:cstheme="minorHAnsi"/>
        </w:rPr>
        <w:t>krajem dochází k </w:t>
      </w:r>
      <w:r w:rsidRPr="00BF1B4B">
        <w:rPr>
          <w:rFonts w:eastAsiaTheme="minorHAnsi" w:cstheme="minorHAnsi"/>
          <w:b/>
          <w:bCs/>
        </w:rPr>
        <w:t xml:space="preserve">posílení dopravy na trase </w:t>
      </w:r>
      <w:r w:rsidR="006A6070" w:rsidRPr="00BF1B4B">
        <w:rPr>
          <w:rFonts w:eastAsiaTheme="minorHAnsi" w:cstheme="minorHAnsi"/>
          <w:b/>
          <w:bCs/>
        </w:rPr>
        <w:t xml:space="preserve">Jičín </w:t>
      </w:r>
      <w:r w:rsidR="00BF1B4B" w:rsidRPr="00BF1B4B">
        <w:rPr>
          <w:rFonts w:eastAsiaTheme="minorHAnsi" w:cstheme="minorHAnsi"/>
          <w:b/>
          <w:bCs/>
        </w:rPr>
        <w:t>–</w:t>
      </w:r>
      <w:r w:rsidR="006A6070" w:rsidRPr="00BF1B4B">
        <w:rPr>
          <w:rFonts w:eastAsiaTheme="minorHAnsi" w:cstheme="minorHAnsi"/>
          <w:b/>
          <w:bCs/>
        </w:rPr>
        <w:t xml:space="preserve"> Turnov</w:t>
      </w:r>
      <w:r w:rsidRPr="00BF1B4B">
        <w:rPr>
          <w:rFonts w:eastAsiaTheme="minorHAnsi" w:cstheme="minorHAnsi"/>
          <w:b/>
          <w:bCs/>
        </w:rPr>
        <w:t xml:space="preserve"> – </w:t>
      </w:r>
      <w:r w:rsidR="006A6070" w:rsidRPr="00BF1B4B">
        <w:rPr>
          <w:rFonts w:eastAsiaTheme="minorHAnsi" w:cstheme="minorHAnsi"/>
          <w:b/>
          <w:bCs/>
        </w:rPr>
        <w:t xml:space="preserve">Liberec </w:t>
      </w:r>
      <w:r w:rsidR="006A6070" w:rsidRPr="00BF1B4B">
        <w:rPr>
          <w:rFonts w:eastAsiaTheme="minorHAnsi" w:cstheme="minorHAnsi"/>
        </w:rPr>
        <w:t>v pracovních dnech</w:t>
      </w:r>
      <w:r w:rsidRPr="00BF1B4B">
        <w:rPr>
          <w:rFonts w:eastAsiaTheme="minorHAnsi" w:cstheme="minorHAnsi"/>
        </w:rPr>
        <w:t>.</w:t>
      </w:r>
      <w:r w:rsidR="006A6070" w:rsidRPr="00BF1B4B">
        <w:rPr>
          <w:rFonts w:eastAsiaTheme="minorHAnsi" w:cstheme="minorHAnsi"/>
        </w:rPr>
        <w:t xml:space="preserve"> Bude zaveden nový spoj v 5:35 z Jičína do Liberce, čímž bude zajištěno spojení v ranní špice v cca 60ti minutovém intervalu. </w:t>
      </w:r>
      <w:r w:rsidR="00357C0E" w:rsidRPr="00BF1B4B">
        <w:rPr>
          <w:rFonts w:eastAsiaTheme="minorHAnsi" w:cstheme="minorHAnsi"/>
        </w:rPr>
        <w:t xml:space="preserve">Ve večerních hodinách bude dojde k propojení spojů Liberec </w:t>
      </w:r>
      <w:r w:rsidR="004150B2" w:rsidRPr="00BF1B4B">
        <w:rPr>
          <w:rFonts w:eastAsiaTheme="minorHAnsi" w:cstheme="minorHAnsi"/>
        </w:rPr>
        <w:t xml:space="preserve">(odj. 19:02) </w:t>
      </w:r>
      <w:r w:rsidR="00357C0E" w:rsidRPr="00BF1B4B">
        <w:rPr>
          <w:rFonts w:eastAsiaTheme="minorHAnsi" w:cstheme="minorHAnsi"/>
        </w:rPr>
        <w:t>– Turnov a Turnov -Rovensko pod Troskami a ten spoj bude prodloužen až do Jičína</w:t>
      </w:r>
      <w:r w:rsidR="004150B2" w:rsidRPr="00BF1B4B">
        <w:rPr>
          <w:rFonts w:eastAsiaTheme="minorHAnsi" w:cstheme="minorHAnsi"/>
        </w:rPr>
        <w:t>, kam přijede ve 20:11</w:t>
      </w:r>
      <w:r w:rsidR="00357C0E" w:rsidRPr="00BF1B4B">
        <w:rPr>
          <w:rFonts w:eastAsiaTheme="minorHAnsi" w:cstheme="minorHAnsi"/>
        </w:rPr>
        <w:t xml:space="preserve">. </w:t>
      </w:r>
      <w:r w:rsidRPr="00BF1B4B">
        <w:rPr>
          <w:rFonts w:eastAsiaTheme="minorHAnsi" w:cstheme="minorHAnsi"/>
        </w:rPr>
        <w:t xml:space="preserve"> </w:t>
      </w:r>
    </w:p>
    <w:p w14:paraId="2DDCADD7" w14:textId="3E21B8CD" w:rsidR="00EF082A" w:rsidRPr="00BF1B4B" w:rsidRDefault="004150B2" w:rsidP="00627C46">
      <w:pPr>
        <w:rPr>
          <w:rFonts w:eastAsiaTheme="minorHAnsi" w:cstheme="minorHAnsi"/>
        </w:rPr>
      </w:pPr>
      <w:r w:rsidRPr="00BF1B4B">
        <w:rPr>
          <w:rFonts w:eastAsiaTheme="minorHAnsi" w:cstheme="minorHAnsi"/>
        </w:rPr>
        <w:t>O víkendech</w:t>
      </w:r>
      <w:r w:rsidR="00CA5669" w:rsidRPr="00BF1B4B">
        <w:rPr>
          <w:rFonts w:eastAsiaTheme="minorHAnsi" w:cstheme="minorHAnsi"/>
        </w:rPr>
        <w:t>, již k 1.12.2024,</w:t>
      </w:r>
      <w:r w:rsidRPr="00BF1B4B">
        <w:rPr>
          <w:rFonts w:eastAsiaTheme="minorHAnsi" w:cstheme="minorHAnsi"/>
        </w:rPr>
        <w:t xml:space="preserve"> budou zavedeny nové spoje z Turnova do Prahy (v 6:25 a 7:25) a z Prahy do Turnova (v 19:15 a 20:15). V úseku Mladá Boleslav – Praha dojde k nahrazení stávajících spojů v IDS PID.</w:t>
      </w:r>
    </w:p>
    <w:p w14:paraId="1593F7A4" w14:textId="6B183E90" w:rsidR="008242A6" w:rsidRPr="00BF1B4B" w:rsidRDefault="004150B2" w:rsidP="00627C46">
      <w:pPr>
        <w:rPr>
          <w:rFonts w:eastAsiaTheme="minorHAnsi" w:cstheme="minorHAnsi"/>
        </w:rPr>
      </w:pPr>
      <w:r w:rsidRPr="00BF1B4B">
        <w:rPr>
          <w:rFonts w:eastAsiaTheme="minorHAnsi" w:cstheme="minorHAnsi"/>
        </w:rPr>
        <w:t>Mezi Tanvaldem a Josefovým Dolem budou na lince 744 zavedeny 2 páry spojů v pracovní dny v dopoledne a 4 páry spojů o víkendech, které nahradí omezené spojení vlakem s přestupem ve Smržovce.</w:t>
      </w:r>
    </w:p>
    <w:p w14:paraId="7E539D89" w14:textId="663A0092" w:rsidR="008242A6" w:rsidRPr="00BF1B4B" w:rsidRDefault="004150B2" w:rsidP="00627C46">
      <w:pPr>
        <w:rPr>
          <w:rFonts w:eastAsiaTheme="minorHAnsi" w:cstheme="minorHAnsi"/>
        </w:rPr>
      </w:pPr>
      <w:r w:rsidRPr="00BF1B4B">
        <w:rPr>
          <w:rFonts w:eastAsiaTheme="minorHAnsi" w:cstheme="minorHAnsi"/>
        </w:rPr>
        <w:lastRenderedPageBreak/>
        <w:t xml:space="preserve">Na základě žádosti </w:t>
      </w:r>
      <w:r w:rsidR="00B44488" w:rsidRPr="00BF1B4B">
        <w:rPr>
          <w:rFonts w:eastAsiaTheme="minorHAnsi" w:cstheme="minorHAnsi"/>
        </w:rPr>
        <w:t xml:space="preserve">a finanční spoluúčasti obce </w:t>
      </w:r>
      <w:r w:rsidRPr="00BF1B4B">
        <w:rPr>
          <w:rFonts w:eastAsiaTheme="minorHAnsi" w:cstheme="minorHAnsi"/>
        </w:rPr>
        <w:t xml:space="preserve">Studenec </w:t>
      </w:r>
      <w:r w:rsidR="00B44488" w:rsidRPr="00BF1B4B">
        <w:rPr>
          <w:rFonts w:eastAsiaTheme="minorHAnsi" w:cstheme="minorHAnsi"/>
        </w:rPr>
        <w:t xml:space="preserve">dojde ke změně organizace školních spojů na lince 965 ze Zálesní Lhoty. Bude zaveden nový spoj </w:t>
      </w:r>
      <w:r w:rsidR="00701927" w:rsidRPr="00BF1B4B">
        <w:rPr>
          <w:rFonts w:eastAsiaTheme="minorHAnsi" w:cstheme="minorHAnsi"/>
        </w:rPr>
        <w:t xml:space="preserve">ze Zálesní Lhoty v 6:27, který zajistí návaznost na spoje do Dvora Králové nad Labem a Nové Paky, kam dojíždí studenti SŠ. Spoj pro dopravu žáků do ZŠ ve Studenci a dále do Jilemnice odjede ze Zálesní Lhoty v 6:58, díky čemuž se </w:t>
      </w:r>
      <w:r w:rsidR="00152007" w:rsidRPr="00BF1B4B">
        <w:rPr>
          <w:rFonts w:eastAsiaTheme="minorHAnsi" w:cstheme="minorHAnsi"/>
        </w:rPr>
        <w:t xml:space="preserve">významně </w:t>
      </w:r>
      <w:r w:rsidR="00701927" w:rsidRPr="00BF1B4B">
        <w:rPr>
          <w:rFonts w:eastAsiaTheme="minorHAnsi" w:cstheme="minorHAnsi"/>
        </w:rPr>
        <w:t xml:space="preserve">zkrátí doba </w:t>
      </w:r>
      <w:r w:rsidR="00152007" w:rsidRPr="00BF1B4B">
        <w:rPr>
          <w:rFonts w:eastAsiaTheme="minorHAnsi" w:cstheme="minorHAnsi"/>
        </w:rPr>
        <w:t>mezi příjezdem autobusu do Studence a začátkem vyučování v</w:t>
      </w:r>
      <w:r w:rsidR="00AB5D5C" w:rsidRPr="00BF1B4B">
        <w:rPr>
          <w:rFonts w:eastAsiaTheme="minorHAnsi" w:cstheme="minorHAnsi"/>
        </w:rPr>
        <w:t> </w:t>
      </w:r>
      <w:r w:rsidR="00152007" w:rsidRPr="00BF1B4B">
        <w:rPr>
          <w:rFonts w:eastAsiaTheme="minorHAnsi" w:cstheme="minorHAnsi"/>
        </w:rPr>
        <w:t>ZŠ</w:t>
      </w:r>
      <w:r w:rsidR="00AB5D5C" w:rsidRPr="00BF1B4B">
        <w:rPr>
          <w:rFonts w:eastAsiaTheme="minorHAnsi" w:cstheme="minorHAnsi"/>
        </w:rPr>
        <w:t>.</w:t>
      </w:r>
    </w:p>
    <w:p w14:paraId="33D9286D" w14:textId="4DF746D9" w:rsidR="002527DD" w:rsidRPr="00BF1B4B" w:rsidRDefault="00AB5D5C" w:rsidP="00627C46">
      <w:pPr>
        <w:rPr>
          <w:rFonts w:eastAsiaTheme="minorHAnsi" w:cstheme="minorHAnsi"/>
        </w:rPr>
      </w:pPr>
      <w:r w:rsidRPr="00BF1B4B">
        <w:rPr>
          <w:rFonts w:eastAsiaTheme="minorHAnsi" w:cstheme="minorHAnsi"/>
        </w:rPr>
        <w:t>Od 15.12.2024 by mělo dojít ke zprovoznění nového moderního dopravního terminálu v Semilech u železniční stanice. V souvislosti s tím nebude</w:t>
      </w:r>
      <w:r w:rsidR="000C5661" w:rsidRPr="00BF1B4B">
        <w:rPr>
          <w:rFonts w:eastAsiaTheme="minorHAnsi" w:cstheme="minorHAnsi"/>
        </w:rPr>
        <w:t xml:space="preserve"> od</w:t>
      </w:r>
      <w:r w:rsidRPr="00BF1B4B">
        <w:rPr>
          <w:rFonts w:eastAsiaTheme="minorHAnsi" w:cstheme="minorHAnsi"/>
        </w:rPr>
        <w:t xml:space="preserve"> k to</w:t>
      </w:r>
      <w:r w:rsidR="000C5661" w:rsidRPr="00BF1B4B">
        <w:rPr>
          <w:rFonts w:eastAsiaTheme="minorHAnsi" w:cstheme="minorHAnsi"/>
        </w:rPr>
        <w:t>ho</w:t>
      </w:r>
      <w:r w:rsidRPr="00BF1B4B">
        <w:rPr>
          <w:rFonts w:eastAsiaTheme="minorHAnsi" w:cstheme="minorHAnsi"/>
        </w:rPr>
        <w:t>to dat</w:t>
      </w:r>
      <w:r w:rsidR="000C5661" w:rsidRPr="00BF1B4B">
        <w:rPr>
          <w:rFonts w:eastAsiaTheme="minorHAnsi" w:cstheme="minorHAnsi"/>
        </w:rPr>
        <w:t>a</w:t>
      </w:r>
      <w:r w:rsidRPr="00BF1B4B">
        <w:rPr>
          <w:rFonts w:eastAsiaTheme="minorHAnsi" w:cstheme="minorHAnsi"/>
        </w:rPr>
        <w:t xml:space="preserve"> obsluhováno stávající autobusové nádraží. V případě zhoršení klimatických podmínek je možné, že se termín zprovoznění odloží a bude i nadále využíváno autobusové nádraží. Konečné rozhodnutí bude známé na začátku prosince. </w:t>
      </w:r>
    </w:p>
    <w:p w14:paraId="6E205B21" w14:textId="2BFDCAEB" w:rsidR="00627C46" w:rsidRPr="004150B2" w:rsidRDefault="00627C46" w:rsidP="00627C46">
      <w:pPr>
        <w:rPr>
          <w:rFonts w:eastAsiaTheme="minorHAnsi" w:cstheme="minorHAnsi"/>
        </w:rPr>
      </w:pPr>
      <w:r w:rsidRPr="004150B2">
        <w:rPr>
          <w:rFonts w:eastAsiaTheme="minorHAnsi" w:cstheme="minorHAnsi"/>
        </w:rPr>
        <w:t xml:space="preserve">Kompletní přehled o změnách jízdních řádů naleznete na webu </w:t>
      </w:r>
      <w:hyperlink r:id="rId28" w:history="1">
        <w:r w:rsidRPr="004150B2">
          <w:rPr>
            <w:rStyle w:val="Hypertextovodkaz"/>
            <w:rFonts w:eastAsiaTheme="minorHAnsi" w:cstheme="minorHAnsi"/>
          </w:rPr>
          <w:t>www.iidol.cz</w:t>
        </w:r>
      </w:hyperlink>
      <w:r w:rsidRPr="004150B2">
        <w:rPr>
          <w:rFonts w:eastAsiaTheme="minorHAnsi" w:cstheme="minorHAnsi"/>
        </w:rPr>
        <w:t xml:space="preserve">. Své náměty a připomínky mohou cestující zasílat na </w:t>
      </w:r>
      <w:hyperlink r:id="rId29" w:history="1">
        <w:r w:rsidRPr="004150B2">
          <w:rPr>
            <w:rStyle w:val="Hypertextovodkaz"/>
            <w:rFonts w:eastAsiaTheme="minorHAnsi" w:cstheme="minorHAnsi"/>
          </w:rPr>
          <w:t>info@korid.cz</w:t>
        </w:r>
      </w:hyperlink>
      <w:r w:rsidRPr="004150B2">
        <w:rPr>
          <w:rFonts w:eastAsiaTheme="minorHAnsi" w:cstheme="minorHAnsi"/>
        </w:rPr>
        <w:t>.</w:t>
      </w:r>
    </w:p>
    <w:p w14:paraId="35CEF91A" w14:textId="229E3537" w:rsidR="00B51921" w:rsidRPr="004150B2" w:rsidRDefault="00B51921" w:rsidP="00627C46">
      <w:pPr>
        <w:rPr>
          <w:rFonts w:eastAsiaTheme="minorHAnsi" w:cstheme="minorHAnsi"/>
        </w:rPr>
      </w:pPr>
    </w:p>
    <w:p w14:paraId="6B6F1E18" w14:textId="536AB35E" w:rsidR="002F7973" w:rsidRPr="00BF1B4B" w:rsidRDefault="001A01FD" w:rsidP="002F7973">
      <w:pPr>
        <w:pStyle w:val="Nadpis3"/>
        <w:rPr>
          <w:rFonts w:eastAsiaTheme="minorHAnsi"/>
          <w:color w:val="auto"/>
        </w:rPr>
      </w:pPr>
      <w:r w:rsidRPr="00BF1B4B">
        <w:rPr>
          <w:rFonts w:eastAsiaTheme="minorHAnsi"/>
          <w:color w:val="auto"/>
        </w:rPr>
        <w:t xml:space="preserve">AUTOBUSOVÉ </w:t>
      </w:r>
      <w:r w:rsidR="004130DD" w:rsidRPr="00BF1B4B">
        <w:rPr>
          <w:rFonts w:eastAsiaTheme="minorHAnsi"/>
          <w:color w:val="auto"/>
        </w:rPr>
        <w:t>Turistické linky v libereckém kraji</w:t>
      </w:r>
    </w:p>
    <w:p w14:paraId="20E264B3" w14:textId="77777777" w:rsidR="00955722" w:rsidRPr="00BF1B4B" w:rsidRDefault="0077083A" w:rsidP="00955722">
      <w:r w:rsidRPr="00BF1B4B">
        <w:t>Pro spojení na výlet mohou cestující využít kterékoliv linky veřejné dopravy. V některých částech kraje však Liberecký kraj objednává i sezónní posilové linky (spoje). Například se jedná o:</w:t>
      </w:r>
    </w:p>
    <w:p w14:paraId="283DE2BF" w14:textId="77777777" w:rsidR="001C7D48" w:rsidRPr="00BF1B4B" w:rsidRDefault="001C7D48" w:rsidP="0077083A">
      <w:pPr>
        <w:pStyle w:val="Odstavecseseznamem"/>
        <w:numPr>
          <w:ilvl w:val="0"/>
          <w:numId w:val="26"/>
        </w:numPr>
      </w:pPr>
      <w:r w:rsidRPr="00BF1B4B">
        <w:t>Česká Lípa – Sloup v Č. – Nový Bor – Česká Kamenice – Jetřichovice (cyklobus, linka 469)</w:t>
      </w:r>
    </w:p>
    <w:p w14:paraId="18986D79" w14:textId="6602E82E" w:rsidR="00AB5D5C" w:rsidRPr="00BF1B4B" w:rsidRDefault="00AB5D5C" w:rsidP="0077083A">
      <w:pPr>
        <w:pStyle w:val="Odstavecseseznamem"/>
        <w:numPr>
          <w:ilvl w:val="0"/>
          <w:numId w:val="26"/>
        </w:numPr>
      </w:pPr>
      <w:r w:rsidRPr="00BF1B4B">
        <w:t>Česká Lípa – Holany – Dubá (cyklobus, linka 281)</w:t>
      </w:r>
    </w:p>
    <w:p w14:paraId="69308A4F" w14:textId="77777777" w:rsidR="0077083A" w:rsidRPr="00BF1B4B" w:rsidRDefault="0077083A" w:rsidP="0077083A">
      <w:pPr>
        <w:pStyle w:val="Odstavecseseznamem"/>
        <w:numPr>
          <w:ilvl w:val="0"/>
          <w:numId w:val="26"/>
        </w:numPr>
      </w:pPr>
      <w:r w:rsidRPr="00BF1B4B">
        <w:t xml:space="preserve">Liberec – Bedřichov (celoročně spoje MHD linky 18, v zimě navíc skibus linky 145, v létě pak linka </w:t>
      </w:r>
      <w:r w:rsidR="00D73095" w:rsidRPr="00BF1B4B">
        <w:t xml:space="preserve">791 </w:t>
      </w:r>
      <w:r w:rsidRPr="00BF1B4B">
        <w:t>do Hrabětic</w:t>
      </w:r>
      <w:r w:rsidR="00D73095" w:rsidRPr="00BF1B4B">
        <w:t>, Josefova Dolu a Tanvaldu</w:t>
      </w:r>
      <w:r w:rsidRPr="00BF1B4B">
        <w:t xml:space="preserve"> a cyklobus linky 395);</w:t>
      </w:r>
    </w:p>
    <w:p w14:paraId="0636D923" w14:textId="77777777" w:rsidR="0077083A" w:rsidRPr="00BF1B4B" w:rsidRDefault="0077083A" w:rsidP="0077083A">
      <w:pPr>
        <w:pStyle w:val="Odstavecseseznamem"/>
        <w:numPr>
          <w:ilvl w:val="0"/>
          <w:numId w:val="26"/>
        </w:numPr>
      </w:pPr>
      <w:r w:rsidRPr="00BF1B4B">
        <w:t>Jablonec n. Nis. – Bedřichov (celoročně linka 101, v zimě s posilovými spoji a posilová linka 121, v létě cyklobusy linek 395 a 795);</w:t>
      </w:r>
    </w:p>
    <w:p w14:paraId="0134BE6E" w14:textId="18921923" w:rsidR="0077083A" w:rsidRPr="00BF1B4B" w:rsidRDefault="0077083A" w:rsidP="0077083A">
      <w:pPr>
        <w:pStyle w:val="Odstavecseseznamem"/>
        <w:numPr>
          <w:ilvl w:val="0"/>
          <w:numId w:val="26"/>
        </w:numPr>
      </w:pPr>
      <w:r w:rsidRPr="00BF1B4B">
        <w:t>Jablonec n.Nis. – Bedřichov – Tanvald – Kořenov,Jizerka (cyklobus, linka 795)</w:t>
      </w:r>
    </w:p>
    <w:p w14:paraId="69732BAD" w14:textId="7A7BDC05" w:rsidR="00AB5D5C" w:rsidRPr="00BF1B4B" w:rsidRDefault="00AB5D5C" w:rsidP="00AB5D5C">
      <w:pPr>
        <w:pStyle w:val="Odstavecseseznamem"/>
        <w:numPr>
          <w:ilvl w:val="1"/>
          <w:numId w:val="26"/>
        </w:numPr>
      </w:pPr>
      <w:r w:rsidRPr="00BF1B4B">
        <w:t>V roce 2024 zavedené 3 páry spojů v pracovní dny</w:t>
      </w:r>
      <w:r w:rsidR="007163A5" w:rsidRPr="00BF1B4B">
        <w:t xml:space="preserve"> o letních prázdninách </w:t>
      </w:r>
      <w:r w:rsidRPr="00BF1B4B">
        <w:t>z Tanvaldu na Jizerku budou provozovány i v roce 2025</w:t>
      </w:r>
    </w:p>
    <w:p w14:paraId="5F7A239A" w14:textId="77777777" w:rsidR="0077083A" w:rsidRPr="00BF1B4B" w:rsidRDefault="0077083A" w:rsidP="0077083A">
      <w:pPr>
        <w:pStyle w:val="Odstavecseseznamem"/>
        <w:numPr>
          <w:ilvl w:val="0"/>
          <w:numId w:val="26"/>
        </w:numPr>
      </w:pPr>
      <w:r w:rsidRPr="00BF1B4B">
        <w:t>Jablonec n.Nis. – Malá Skála – Rakousy – Turnov (sezónní spoje linky 342 vč. přepravy kol);</w:t>
      </w:r>
    </w:p>
    <w:p w14:paraId="6BB4BA23" w14:textId="77777777" w:rsidR="0077083A" w:rsidRPr="00BF1B4B" w:rsidRDefault="0077083A" w:rsidP="0077083A">
      <w:pPr>
        <w:pStyle w:val="Odstavecseseznamem"/>
        <w:numPr>
          <w:ilvl w:val="0"/>
          <w:numId w:val="26"/>
        </w:numPr>
      </w:pPr>
      <w:r w:rsidRPr="00BF1B4B">
        <w:t>Jablonec n.Nis. – Frýdštejn – Turnov (celoročně linka 341, v létě cyklobus 395);</w:t>
      </w:r>
    </w:p>
    <w:p w14:paraId="0F55CB4D" w14:textId="77777777" w:rsidR="0077083A" w:rsidRPr="00BF1B4B" w:rsidRDefault="0077083A" w:rsidP="0077083A">
      <w:pPr>
        <w:pStyle w:val="Odstavecseseznamem"/>
        <w:numPr>
          <w:ilvl w:val="0"/>
          <w:numId w:val="26"/>
        </w:numPr>
      </w:pPr>
      <w:r w:rsidRPr="00BF1B4B">
        <w:t>Cyklobusy v Českém ráji</w:t>
      </w:r>
    </w:p>
    <w:p w14:paraId="696502BD" w14:textId="77777777" w:rsidR="0077083A" w:rsidRPr="00BF1B4B" w:rsidRDefault="0077083A" w:rsidP="0077083A">
      <w:pPr>
        <w:pStyle w:val="Odstavecseseznamem"/>
        <w:numPr>
          <w:ilvl w:val="1"/>
          <w:numId w:val="26"/>
        </w:numPr>
      </w:pPr>
      <w:r w:rsidRPr="00BF1B4B">
        <w:t>linka 391</w:t>
      </w:r>
      <w:r w:rsidR="00600F54" w:rsidRPr="00BF1B4B">
        <w:t>: Turnov – Vyskeř – Hrubá Skála – Troskovice – Holín,Prachov (Prachovské skály) – Jičín;</w:t>
      </w:r>
    </w:p>
    <w:p w14:paraId="63270E96" w14:textId="77777777" w:rsidR="00600F54" w:rsidRPr="00BF1B4B" w:rsidRDefault="00600F54" w:rsidP="0077083A">
      <w:pPr>
        <w:pStyle w:val="Odstavecseseznamem"/>
        <w:numPr>
          <w:ilvl w:val="1"/>
          <w:numId w:val="26"/>
        </w:numPr>
      </w:pPr>
      <w:r w:rsidRPr="00BF1B4B">
        <w:t>linka 392: Liberec – Turnov – Vyskeř – Libošovice,Podkost (hrad Kost) – Sobotka;</w:t>
      </w:r>
    </w:p>
    <w:p w14:paraId="6C6768FB" w14:textId="77777777" w:rsidR="00600F54" w:rsidRPr="00BF1B4B" w:rsidRDefault="00600F54" w:rsidP="0077083A">
      <w:pPr>
        <w:pStyle w:val="Odstavecseseznamem"/>
        <w:numPr>
          <w:ilvl w:val="1"/>
          <w:numId w:val="26"/>
        </w:numPr>
      </w:pPr>
      <w:r w:rsidRPr="00BF1B4B">
        <w:t>linka 591: Semily – Chuchelna,Kozákov – Karlovice – Rovensko p.Tr. – Troskovice,Tachov,Trosky – Troskovice;</w:t>
      </w:r>
    </w:p>
    <w:p w14:paraId="563352E1" w14:textId="77777777" w:rsidR="0077083A" w:rsidRPr="00BF1B4B" w:rsidRDefault="00600F54" w:rsidP="0077083A">
      <w:pPr>
        <w:pStyle w:val="Odstavecseseznamem"/>
        <w:numPr>
          <w:ilvl w:val="0"/>
          <w:numId w:val="26"/>
        </w:numPr>
      </w:pPr>
      <w:r w:rsidRPr="00BF1B4B">
        <w:t>Vybrané spoje linky 650 z Frýdlantu (Hejnic) na Smědavu;</w:t>
      </w:r>
    </w:p>
    <w:p w14:paraId="09FF5895" w14:textId="77777777" w:rsidR="00D73095" w:rsidRPr="00BF1B4B" w:rsidRDefault="00D73095" w:rsidP="0077083A">
      <w:pPr>
        <w:pStyle w:val="Odstavecseseznamem"/>
        <w:numPr>
          <w:ilvl w:val="0"/>
          <w:numId w:val="26"/>
        </w:numPr>
      </w:pPr>
      <w:r w:rsidRPr="00BF1B4B">
        <w:t>Linka Martinice v Krk. – Jilemnice – Vítkovice,Zlaté návrší (</w:t>
      </w:r>
      <w:r w:rsidR="001C7D48" w:rsidRPr="00BF1B4B">
        <w:t xml:space="preserve">linka </w:t>
      </w:r>
      <w:r w:rsidRPr="00BF1B4B">
        <w:t>991 + cyklo</w:t>
      </w:r>
      <w:r w:rsidR="001C7D48" w:rsidRPr="00BF1B4B">
        <w:t>busové</w:t>
      </w:r>
      <w:r w:rsidRPr="00BF1B4B">
        <w:t xml:space="preserve"> spoje na Mísečky linky 947)</w:t>
      </w:r>
    </w:p>
    <w:p w14:paraId="7BA588BF" w14:textId="309DEA61" w:rsidR="007644D2" w:rsidRPr="00BF1B4B" w:rsidRDefault="007644D2" w:rsidP="0077083A">
      <w:pPr>
        <w:pStyle w:val="Odstavecseseznamem"/>
        <w:numPr>
          <w:ilvl w:val="0"/>
          <w:numId w:val="26"/>
        </w:numPr>
      </w:pPr>
      <w:r w:rsidRPr="00BF1B4B">
        <w:t xml:space="preserve">Linka Martinice v Krk. – Jilemnice – </w:t>
      </w:r>
      <w:r w:rsidR="00BC49F7" w:rsidRPr="00BF1B4B">
        <w:t>Horní Mísečky</w:t>
      </w:r>
      <w:r w:rsidRPr="00BF1B4B">
        <w:t xml:space="preserve"> (linka 947, </w:t>
      </w:r>
      <w:r w:rsidR="00315127" w:rsidRPr="00BF1B4B">
        <w:t xml:space="preserve">5 párů spojů </w:t>
      </w:r>
      <w:r w:rsidRPr="00BF1B4B">
        <w:t>v pracovní dny a 3 páry spojů o víkendu</w:t>
      </w:r>
      <w:r w:rsidR="00BC49F7" w:rsidRPr="00BF1B4B">
        <w:t xml:space="preserve"> v celém úseku a 2 páry spojů mezi Dolními a Horními Mísečkami</w:t>
      </w:r>
      <w:r w:rsidRPr="00BF1B4B">
        <w:t>)</w:t>
      </w:r>
      <w:r w:rsidR="00315127" w:rsidRPr="00BF1B4B">
        <w:t>.</w:t>
      </w:r>
      <w:r w:rsidRPr="00BF1B4B">
        <w:t xml:space="preserve"> </w:t>
      </w:r>
    </w:p>
    <w:p w14:paraId="23F6139D" w14:textId="77777777" w:rsidR="00600F54" w:rsidRPr="00BF1B4B" w:rsidRDefault="00600F54" w:rsidP="0077083A">
      <w:pPr>
        <w:pStyle w:val="Odstavecseseznamem"/>
        <w:numPr>
          <w:ilvl w:val="0"/>
          <w:numId w:val="26"/>
        </w:numPr>
      </w:pPr>
      <w:r w:rsidRPr="00BF1B4B">
        <w:t>Linka Harrachov – Rokytnice n.Jiz. – Vítkovice,Zlaté návrší (</w:t>
      </w:r>
      <w:r w:rsidR="001C7D48" w:rsidRPr="00BF1B4B">
        <w:t>linka 995</w:t>
      </w:r>
      <w:r w:rsidRPr="00BF1B4B">
        <w:t>);</w:t>
      </w:r>
    </w:p>
    <w:p w14:paraId="325B2C74" w14:textId="77777777" w:rsidR="00600F54" w:rsidRPr="00BF1B4B" w:rsidRDefault="00600F54" w:rsidP="0077083A">
      <w:pPr>
        <w:pStyle w:val="Odstavecseseznamem"/>
        <w:numPr>
          <w:ilvl w:val="0"/>
          <w:numId w:val="26"/>
        </w:numPr>
      </w:pPr>
      <w:r w:rsidRPr="00BF1B4B">
        <w:t>Cyklobus 990 z Harrachova přes Rokytnici nad Jizerou, Vrchlabí, Pec p. Sněžkou na Pomezní Boudy;</w:t>
      </w:r>
    </w:p>
    <w:p w14:paraId="111009F4" w14:textId="729472DD" w:rsidR="00305DB9" w:rsidRPr="00BF1B4B" w:rsidRDefault="00305DB9" w:rsidP="0077083A">
      <w:pPr>
        <w:pStyle w:val="Odstavecseseznamem"/>
        <w:numPr>
          <w:ilvl w:val="0"/>
          <w:numId w:val="26"/>
        </w:numPr>
      </w:pPr>
      <w:r w:rsidRPr="00BF1B4B">
        <w:t>Cyklobusy 948, 949 na Benecko</w:t>
      </w:r>
    </w:p>
    <w:p w14:paraId="01F145D3" w14:textId="77777777" w:rsidR="00DE2733" w:rsidRPr="00BF1B4B" w:rsidRDefault="00600F54" w:rsidP="00DE2733">
      <w:pPr>
        <w:pStyle w:val="Odstavecseseznamem"/>
        <w:numPr>
          <w:ilvl w:val="0"/>
          <w:numId w:val="26"/>
        </w:numPr>
        <w:jc w:val="left"/>
      </w:pPr>
      <w:r w:rsidRPr="00BF1B4B">
        <w:t>aj.</w:t>
      </w:r>
    </w:p>
    <w:p w14:paraId="2224F83F" w14:textId="77777777" w:rsidR="00C52EB7" w:rsidRPr="00F61619" w:rsidRDefault="00C52EB7" w:rsidP="00C52EB7">
      <w:pPr>
        <w:pStyle w:val="Nadpis1"/>
        <w:pageBreakBefore/>
      </w:pPr>
      <w:r>
        <w:lastRenderedPageBreak/>
        <w:t>IntegrovanÁ DOPRAVA LIBERECKÉHO KRAJE IDOL</w:t>
      </w:r>
    </w:p>
    <w:p w14:paraId="7F545D7A" w14:textId="77777777" w:rsidR="00C52EB7" w:rsidRPr="002B0A0A" w:rsidRDefault="00C52EB7" w:rsidP="00C52EB7">
      <w:pPr>
        <w:pStyle w:val="Nadpis2"/>
      </w:pPr>
      <w:r w:rsidRPr="002B0A0A">
        <w:t>Co nabízí tarif IDOL?</w:t>
      </w:r>
    </w:p>
    <w:p w14:paraId="6293144B" w14:textId="77777777" w:rsidR="00C52EB7" w:rsidRPr="00861F8F" w:rsidRDefault="00C52EB7" w:rsidP="00C52EB7">
      <w:r w:rsidRPr="00861F8F">
        <w:t>Tarif integrovaného dopravního systému IDOL, který veřejnosti prezentuje pod názvem Integrovaná doprava Libereckého kraje, platí v drtivé většině autobusových spojů, v městské dopravě a ve vlacích (včetně rychlíků) na celém území Libereckého kraje s významným přesahem do sousedních regionů a návazností na další integrované systémy.</w:t>
      </w:r>
    </w:p>
    <w:p w14:paraId="3F7E6E91" w14:textId="284677DE" w:rsidR="00C52EB7" w:rsidRPr="00E85A92" w:rsidRDefault="00861F8F" w:rsidP="00C52EB7">
      <w:pPr>
        <w:pStyle w:val="Nadpis3"/>
        <w:rPr>
          <w:rFonts w:eastAsiaTheme="minorHAnsi"/>
        </w:rPr>
      </w:pPr>
      <w:r w:rsidRPr="00E85A92">
        <w:rPr>
          <w:rFonts w:eastAsiaTheme="minorHAnsi"/>
        </w:rPr>
        <w:t>ZMĚNY CEN JÍZDNÉHO A Rozšíření územní platnosti IDOL</w:t>
      </w:r>
    </w:p>
    <w:p w14:paraId="5C7478ED" w14:textId="376E09F9" w:rsidR="00861F8F" w:rsidRPr="00E85A92" w:rsidRDefault="00C52EB7" w:rsidP="00C52EB7">
      <w:r w:rsidRPr="00E85A92">
        <w:t>Rok 202</w:t>
      </w:r>
      <w:r w:rsidR="00861F8F" w:rsidRPr="00E85A92">
        <w:t>4</w:t>
      </w:r>
      <w:r w:rsidRPr="00E85A92">
        <w:t xml:space="preserve"> začal 1. ledna změnou ceníku jízdného</w:t>
      </w:r>
      <w:r w:rsidR="00861F8F" w:rsidRPr="00E85A92">
        <w:t xml:space="preserve">, které se v průměru </w:t>
      </w:r>
      <w:r w:rsidR="00995D2B">
        <w:t>zvýšilo</w:t>
      </w:r>
      <w:r w:rsidR="00861F8F" w:rsidRPr="00E85A92">
        <w:t xml:space="preserve"> o 5%. Ceny jízdného se koordinovaně upravily také ve všech zónách s MHD, kde o navýšení rozhodují jednotlivá města. Beze změny zůstalo</w:t>
      </w:r>
      <w:r w:rsidR="00995D2B">
        <w:t xml:space="preserve"> </w:t>
      </w:r>
      <w:r w:rsidR="00861F8F" w:rsidRPr="00E85A92">
        <w:t>celosíťové předplatné jízdné.</w:t>
      </w:r>
      <w:r w:rsidR="00995D2B">
        <w:t xml:space="preserve"> S počátkem roku 2025 se ceny jízdného nemění.</w:t>
      </w:r>
    </w:p>
    <w:p w14:paraId="3BA84A2E" w14:textId="4E7A0072" w:rsidR="00C52EB7" w:rsidRPr="00E85A92" w:rsidRDefault="00861F8F" w:rsidP="00C52EB7">
      <w:r w:rsidRPr="00E85A92">
        <w:t xml:space="preserve">Od 1. července se </w:t>
      </w:r>
      <w:r w:rsidR="00E85A92" w:rsidRPr="00E85A92">
        <w:t xml:space="preserve">spustil takzvaný tarifní překryv mezi Libereckým krajem a Královéhradeckým krajem. Jde o vzájemné uznávání i prodej jízdních dokladů IDOL/IREDO na vybraných linkách do Jičína v relacích Turnov – Jičín, Semily – Lomnice nad Popelkou – Jičín a Jilemnice – Nová Paka – Jičín. Jde o významné usnadnění a zatraktivnění meziregionálního cestování pro cestující, kteří pravidelně jezdí mezi kraji. Pro vzdálenější trasy nad rámec překryvu (například Liberec – Hradec Králové), bylo zavedeno relační jízdné, které vychází z obou tarifů a zajišťuje cenovou stabilitu na lince.    </w:t>
      </w:r>
      <w:r w:rsidRPr="00E85A92">
        <w:t xml:space="preserve">  </w:t>
      </w:r>
    </w:p>
    <w:p w14:paraId="2A7FBBD2" w14:textId="77777777" w:rsidR="00C52EB7" w:rsidRPr="008958C7" w:rsidRDefault="00C52EB7" w:rsidP="00C52EB7">
      <w:pPr>
        <w:pStyle w:val="Nadpis3"/>
        <w:rPr>
          <w:rFonts w:eastAsiaTheme="minorHAnsi"/>
        </w:rPr>
      </w:pPr>
      <w:r w:rsidRPr="008958C7">
        <w:rPr>
          <w:rFonts w:eastAsiaTheme="minorHAnsi"/>
        </w:rPr>
        <w:t>nadcházející změny</w:t>
      </w:r>
    </w:p>
    <w:p w14:paraId="01552A21" w14:textId="2936D5CC" w:rsidR="00C52EB7" w:rsidRPr="008958C7" w:rsidRDefault="00C52EB7" w:rsidP="00C52EB7">
      <w:r w:rsidRPr="008958C7">
        <w:t xml:space="preserve">Se změnou jízdních řádů od </w:t>
      </w:r>
      <w:r w:rsidR="0002128D" w:rsidRPr="008958C7">
        <w:t>1.12. a 15</w:t>
      </w:r>
      <w:r w:rsidRPr="008958C7">
        <w:t>.12.202</w:t>
      </w:r>
      <w:r w:rsidR="0002128D" w:rsidRPr="008958C7">
        <w:t>4</w:t>
      </w:r>
      <w:r w:rsidRPr="008958C7">
        <w:t xml:space="preserve"> souvisí úprava </w:t>
      </w:r>
      <w:r w:rsidR="0002128D" w:rsidRPr="008958C7">
        <w:t xml:space="preserve">linek v </w:t>
      </w:r>
      <w:r w:rsidRPr="008958C7">
        <w:t>platnosti sítě IDOL.</w:t>
      </w:r>
    </w:p>
    <w:p w14:paraId="1DF4C608" w14:textId="291D94A5" w:rsidR="00E54399" w:rsidRPr="008958C7" w:rsidRDefault="0002128D" w:rsidP="00C52EB7">
      <w:pPr>
        <w:pStyle w:val="Odstavecseseznamem"/>
        <w:numPr>
          <w:ilvl w:val="0"/>
          <w:numId w:val="46"/>
        </w:numPr>
      </w:pPr>
      <w:r w:rsidRPr="008958C7">
        <w:t xml:space="preserve">Od 1. 12. 2024 vstupují v platnost nové smluvní vztahy mezi Středočeským krajem a nově vysoutěženými dopravci. Tato změna </w:t>
      </w:r>
      <w:r w:rsidR="004734D4" w:rsidRPr="008958C7">
        <w:t xml:space="preserve">díky mezikrajské spolupráci </w:t>
      </w:r>
      <w:r w:rsidR="00E54399" w:rsidRPr="008958C7">
        <w:t>zasahuje i do tarifu IDOL</w:t>
      </w:r>
      <w:r w:rsidR="00521267">
        <w:t>, kdy do systému nově vstoupí dopravce OAD Kolín, výrazně se rozšíří působnost dopravce ČSAD Střední Čechy. Naopak ze systému odejdou dopravci ARRIVA Střední Čechy a ČSAD Česká Lípa.</w:t>
      </w:r>
    </w:p>
    <w:p w14:paraId="3B3DE85D" w14:textId="44E0E1F4" w:rsidR="00C52EB7" w:rsidRPr="00223ACD" w:rsidRDefault="00680548" w:rsidP="00C52EB7">
      <w:pPr>
        <w:pStyle w:val="Odstavecseseznamem"/>
        <w:numPr>
          <w:ilvl w:val="0"/>
          <w:numId w:val="46"/>
        </w:numPr>
      </w:pPr>
      <w:r w:rsidRPr="00223ACD">
        <w:t xml:space="preserve">Od 15. 12. 2024 vstoupí do IDOL také komerční dopravce </w:t>
      </w:r>
      <w:r w:rsidR="00163EB7">
        <w:t>AD Pelc</w:t>
      </w:r>
      <w:r w:rsidRPr="00223ACD">
        <w:t>, který provozuje meziregionální linky mezi Prahou a Krkonošemi přes území Libereckého kraje</w:t>
      </w:r>
      <w:r w:rsidR="00163EB7">
        <w:t>.</w:t>
      </w:r>
    </w:p>
    <w:p w14:paraId="5108105A" w14:textId="523BA2F5" w:rsidR="00C52EB7" w:rsidRPr="00BF1B4B" w:rsidRDefault="00680548" w:rsidP="00C52EB7">
      <w:pPr>
        <w:pStyle w:val="Odstavecseseznamem"/>
        <w:numPr>
          <w:ilvl w:val="0"/>
          <w:numId w:val="46"/>
        </w:numPr>
      </w:pPr>
      <w:r w:rsidRPr="00BF1B4B">
        <w:t xml:space="preserve">Významným krokem v rozvoji tarifní integrace na železničních linkách </w:t>
      </w:r>
      <w:r w:rsidR="00163EB7">
        <w:t>bude t.č. připravované</w:t>
      </w:r>
      <w:r w:rsidRPr="00BF1B4B">
        <w:t xml:space="preserve"> prodloužení tarifu IDOL do Zittau</w:t>
      </w:r>
      <w:r w:rsidR="00511932" w:rsidRPr="00BF1B4B">
        <w:t xml:space="preserve"> (Žitava), b</w:t>
      </w:r>
      <w:r w:rsidRPr="00BF1B4B">
        <w:t>yť se jedná jednu zastávku</w:t>
      </w:r>
      <w:r w:rsidR="00511932" w:rsidRPr="00BF1B4B">
        <w:t>.</w:t>
      </w:r>
      <w:r w:rsidRPr="00BF1B4B">
        <w:t xml:space="preserve"> Žitava </w:t>
      </w:r>
      <w:r w:rsidR="00511932" w:rsidRPr="00BF1B4B">
        <w:t xml:space="preserve">je však </w:t>
      </w:r>
      <w:r w:rsidRPr="00BF1B4B">
        <w:t>důležitým cílem meziregionálního spojení i</w:t>
      </w:r>
      <w:r w:rsidR="00163EB7">
        <w:t> </w:t>
      </w:r>
      <w:r w:rsidRPr="00BF1B4B">
        <w:t>pro denní dojíždění</w:t>
      </w:r>
      <w:r w:rsidR="00511932" w:rsidRPr="00BF1B4B">
        <w:t>, a to včetně studentů tamního gymnázia</w:t>
      </w:r>
      <w:r w:rsidRPr="00BF1B4B">
        <w:t>. Dosud je Žitava v tarifu IDOL jen v autobusovém spojení.</w:t>
      </w:r>
      <w:r w:rsidR="00C52EB7" w:rsidRPr="00BF1B4B">
        <w:t xml:space="preserve"> </w:t>
      </w:r>
      <w:r w:rsidR="00163EB7">
        <w:t>Termín, od kterého bude zapojena Žitava i ve vlacích DLB, bude upřesněn.</w:t>
      </w:r>
    </w:p>
    <w:p w14:paraId="40302519" w14:textId="192840DC" w:rsidR="00223ACD" w:rsidRDefault="008958C7" w:rsidP="00C52EB7">
      <w:r w:rsidRPr="00223ACD">
        <w:t xml:space="preserve">Jedna linka, tři IDS. K 1. 12. 2024 bude spuštěn pilotní projekt třísystémové linky </w:t>
      </w:r>
      <w:r w:rsidR="001F55EF" w:rsidRPr="00223ACD">
        <w:t xml:space="preserve">IDOL/IREDO/PID </w:t>
      </w:r>
      <w:r w:rsidRPr="00223ACD">
        <w:t>405 Praha – Jičín –</w:t>
      </w:r>
      <w:r w:rsidRPr="001F55EF">
        <w:t xml:space="preserve"> Jilemnice – Špindlerův Mlýn. Jde o první etapu, kdy odbavovací zařízení bude schopno prodávat jízdné </w:t>
      </w:r>
      <w:r w:rsidR="001F55EF" w:rsidRPr="001F55EF">
        <w:t xml:space="preserve">a uznávat platné jízdenky </w:t>
      </w:r>
      <w:r w:rsidRPr="001F55EF">
        <w:t>podle volby jednoho nebo více tarifů. Dosud fungují mezikrajské linky s překryvem pouze dvou tarifů.</w:t>
      </w:r>
      <w:r w:rsidR="001F55EF" w:rsidRPr="001F55EF">
        <w:t xml:space="preserve"> První etapa nabízí </w:t>
      </w:r>
      <w:r w:rsidR="00511932">
        <w:t>částečně neúplné</w:t>
      </w:r>
      <w:r w:rsidR="00511932" w:rsidRPr="001F55EF">
        <w:t xml:space="preserve"> </w:t>
      </w:r>
      <w:r w:rsidR="001F55EF" w:rsidRPr="001F55EF">
        <w:t xml:space="preserve">řešení a přípravu na další, finální etapu, která bude sloužit jako vzor pro </w:t>
      </w:r>
      <w:r w:rsidR="00511932">
        <w:t xml:space="preserve">třísystémovou integraci </w:t>
      </w:r>
      <w:r w:rsidR="001F55EF" w:rsidRPr="001F55EF">
        <w:t>další</w:t>
      </w:r>
      <w:r w:rsidR="00511932">
        <w:t>ch</w:t>
      </w:r>
      <w:r w:rsidR="001F55EF" w:rsidRPr="001F55EF">
        <w:t xml:space="preserve"> </w:t>
      </w:r>
      <w:r w:rsidR="00511932" w:rsidRPr="001F55EF">
        <w:t>lin</w:t>
      </w:r>
      <w:r w:rsidR="00511932">
        <w:t>ek, například mezi Prahou a Šluknovským výběžkem přes Nový Bor</w:t>
      </w:r>
      <w:r w:rsidR="001F55EF" w:rsidRPr="001F55EF">
        <w:t xml:space="preserve">.  </w:t>
      </w:r>
    </w:p>
    <w:p w14:paraId="3D682676" w14:textId="66F97A7E" w:rsidR="00C52EB7" w:rsidRDefault="00223ACD" w:rsidP="00C52EB7">
      <w:pPr>
        <w:rPr>
          <w:highlight w:val="yellow"/>
        </w:rPr>
      </w:pPr>
      <w:r>
        <w:t>Byť beze změn jízdného, přesto dozná Tarif IDOL k 15.12.2024 změnu. Tak však vychází z platného Výměru MF regulujícím ceny, v tomto případě však s požadavkem na změnu názvosloví a možností prokazovat nárok na slevy na jízdném i prostřednictvím nástrojů jednotlivých integrovaných systémů.</w:t>
      </w:r>
      <w:r w:rsidR="008958C7">
        <w:rPr>
          <w:highlight w:val="yellow"/>
        </w:rPr>
        <w:t xml:space="preserve"> </w:t>
      </w:r>
      <w:r w:rsidR="00C52EB7" w:rsidRPr="005732E5">
        <w:rPr>
          <w:highlight w:val="yellow"/>
        </w:rPr>
        <w:t xml:space="preserve"> </w:t>
      </w:r>
    </w:p>
    <w:p w14:paraId="3507F414" w14:textId="77777777" w:rsidR="00C52EB7" w:rsidRPr="009C0331" w:rsidRDefault="00C52EB7" w:rsidP="00C52EB7">
      <w:pPr>
        <w:pStyle w:val="Nadpis2"/>
      </w:pPr>
      <w:r w:rsidRPr="009C0331">
        <w:t>Výhled ROZVOJe tarifU IDOL</w:t>
      </w:r>
    </w:p>
    <w:p w14:paraId="0D2B6B0D" w14:textId="33364CE9" w:rsidR="00C52EB7" w:rsidRPr="00BF1B4B" w:rsidRDefault="00414E7A" w:rsidP="00C52EB7">
      <w:pPr>
        <w:pStyle w:val="Nadpis3"/>
        <w:rPr>
          <w:rFonts w:eastAsiaTheme="minorHAnsi"/>
        </w:rPr>
      </w:pPr>
      <w:r w:rsidRPr="00BF1B4B">
        <w:rPr>
          <w:rFonts w:eastAsiaTheme="minorHAnsi"/>
        </w:rPr>
        <w:t xml:space="preserve">Překryv </w:t>
      </w:r>
      <w:r w:rsidR="00C52EB7" w:rsidRPr="00BF1B4B">
        <w:rPr>
          <w:rFonts w:eastAsiaTheme="minorHAnsi"/>
        </w:rPr>
        <w:t xml:space="preserve">tarifů idol </w:t>
      </w:r>
      <w:r w:rsidRPr="00BF1B4B">
        <w:rPr>
          <w:rFonts w:eastAsiaTheme="minorHAnsi"/>
        </w:rPr>
        <w:t xml:space="preserve">– DÚK a IDOL </w:t>
      </w:r>
      <w:r w:rsidR="00BF1B4B">
        <w:rPr>
          <w:rFonts w:eastAsiaTheme="minorHAnsi"/>
        </w:rPr>
        <w:t xml:space="preserve">– </w:t>
      </w:r>
      <w:r w:rsidRPr="00BF1B4B">
        <w:rPr>
          <w:rFonts w:eastAsiaTheme="minorHAnsi"/>
        </w:rPr>
        <w:t>ZVON</w:t>
      </w:r>
    </w:p>
    <w:p w14:paraId="4BBD911B" w14:textId="27F81BCE" w:rsidR="00414E7A" w:rsidRDefault="00511932" w:rsidP="00C52EB7">
      <w:r w:rsidRPr="00BF1B4B">
        <w:t xml:space="preserve">Po bouřlivém rozvoji tarifních </w:t>
      </w:r>
      <w:r w:rsidR="00414E7A" w:rsidRPr="00BF1B4B">
        <w:t>překryvů</w:t>
      </w:r>
      <w:r w:rsidRPr="00BF1B4B">
        <w:t xml:space="preserve"> v letech 2021</w:t>
      </w:r>
      <w:r w:rsidR="00163EB7">
        <w:t>─</w:t>
      </w:r>
      <w:r w:rsidRPr="00BF1B4B">
        <w:t>2024, prakticky do všech sousedních krajů, očekáváme v rámci územní</w:t>
      </w:r>
      <w:r w:rsidR="00414E7A" w:rsidRPr="00BF1B4B">
        <w:t>ch změn dílčí doplňování mezer</w:t>
      </w:r>
      <w:r w:rsidR="00C52EB7" w:rsidRPr="00BF1B4B">
        <w:t>.</w:t>
      </w:r>
      <w:r w:rsidR="00414E7A">
        <w:t xml:space="preserve"> Na plnohodnotné překryvy vlaků mezi Českou Lípou a Děčínem, je v plánu navázat do Ústeckého kraje autobusovými linkami, které jsou dnes plnohodnotně jen v IDOL a v omezené míře se na nich uznává tarif DÚK. To je však spojeno s nutností technických změn odbavovacích zařízení v obou systémech a mimo to přechodem i na zmíněné třísystémové odbavení. S tím bude i spojeno tarifní propojení ve směru do Rumburku, případně Litoměřic. Zde je plán realizace v letech 2025 a 2026.</w:t>
      </w:r>
    </w:p>
    <w:p w14:paraId="55B685A6" w14:textId="757C0173" w:rsidR="00C52EB7" w:rsidRPr="001B6D5D" w:rsidRDefault="00414E7A" w:rsidP="00C52EB7">
      <w:r>
        <w:lastRenderedPageBreak/>
        <w:t xml:space="preserve">Velkou výzvou je plnohodnotný překryv </w:t>
      </w:r>
      <w:r w:rsidR="005271F5">
        <w:t xml:space="preserve">vlakové linky L7 Liberec – Zittau – Varnsdorf, k čemuž jsou nakloněni jak oba krajští, tak německý organizátor dopravy (jsou zároveň i společní objednatelé linky), ale jednou z podmínek je, aby překryv fungoval podobně jako mezi kraji (pozn. tarifní systémy IDOL, DÚK a </w:t>
      </w:r>
      <w:r w:rsidR="00223ACD">
        <w:t xml:space="preserve">německý </w:t>
      </w:r>
      <w:r w:rsidR="005271F5">
        <w:t xml:space="preserve">ZVON mají částečně kompatibilní konstrukci). Protože v rámci ČR fakticky neexistuje podobný projekt, je v plánu nejprve vytvoření jednoznačného legislativního stanoviska k provádění všech činností spojených s tímto přesahem. Ten bude zároveň i návodem pro další rozšíření tarifu IDOL směrem do Polska.  </w:t>
      </w:r>
      <w:r>
        <w:t xml:space="preserve">  </w:t>
      </w:r>
      <w:r w:rsidR="00C52EB7">
        <w:t xml:space="preserve"> </w:t>
      </w:r>
    </w:p>
    <w:sectPr w:rsidR="00C52EB7" w:rsidRPr="001B6D5D" w:rsidSect="00264BBB">
      <w:footerReference w:type="default" r:id="rId30"/>
      <w:footerReference w:type="first" r:id="rId31"/>
      <w:pgSz w:w="11906" w:h="16838"/>
      <w:pgMar w:top="1134" w:right="1134" w:bottom="16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F2701" w14:textId="77777777" w:rsidR="00C22C25" w:rsidRDefault="00C22C25">
      <w:pPr>
        <w:spacing w:line="240" w:lineRule="auto"/>
      </w:pPr>
      <w:r>
        <w:separator/>
      </w:r>
    </w:p>
  </w:endnote>
  <w:endnote w:type="continuationSeparator" w:id="0">
    <w:p w14:paraId="1E179E06" w14:textId="77777777" w:rsidR="00C22C25" w:rsidRDefault="00C22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8BFC3" w14:textId="77777777" w:rsidR="00C22C25" w:rsidRPr="00264BBB" w:rsidRDefault="00C22C25" w:rsidP="00264BBB">
    <w:pPr>
      <w:pStyle w:val="Zpat"/>
      <w:pBdr>
        <w:top w:val="single" w:sz="4" w:space="1" w:color="auto"/>
      </w:pBdr>
      <w:tabs>
        <w:tab w:val="left" w:pos="180"/>
        <w:tab w:val="left" w:pos="1980"/>
        <w:tab w:val="left" w:pos="4680"/>
      </w:tabs>
      <w:spacing w:before="0" w:after="0"/>
      <w:jc w:val="center"/>
      <w:rPr>
        <w:rFonts w:ascii="Arial" w:hAnsi="Arial" w:cs="Arial"/>
        <w:i/>
        <w:color w:val="808080"/>
        <w:spacing w:val="2"/>
        <w:sz w:val="18"/>
        <w:szCs w:val="16"/>
      </w:rPr>
    </w:pPr>
    <w:r>
      <w:rPr>
        <w:rFonts w:ascii="Arial" w:hAnsi="Arial" w:cs="Arial"/>
        <w:i/>
        <w:color w:val="808080"/>
        <w:spacing w:val="2"/>
        <w:sz w:val="18"/>
        <w:szCs w:val="16"/>
      </w:rPr>
      <w:fldChar w:fldCharType="begin"/>
    </w:r>
    <w:r>
      <w:rPr>
        <w:rFonts w:ascii="Arial" w:hAnsi="Arial" w:cs="Arial"/>
        <w:i/>
        <w:color w:val="808080"/>
        <w:spacing w:val="2"/>
        <w:sz w:val="18"/>
        <w:szCs w:val="16"/>
      </w:rPr>
      <w:instrText xml:space="preserve"> PAGE  \* Arabic  \* MERGEFORMAT </w:instrText>
    </w:r>
    <w:r>
      <w:rPr>
        <w:rFonts w:ascii="Arial" w:hAnsi="Arial" w:cs="Arial"/>
        <w:i/>
        <w:color w:val="808080"/>
        <w:spacing w:val="2"/>
        <w:sz w:val="18"/>
        <w:szCs w:val="16"/>
      </w:rPr>
      <w:fldChar w:fldCharType="separate"/>
    </w:r>
    <w:r w:rsidR="00F66967">
      <w:rPr>
        <w:rFonts w:ascii="Arial" w:hAnsi="Arial" w:cs="Arial"/>
        <w:i/>
        <w:noProof/>
        <w:color w:val="808080"/>
        <w:spacing w:val="2"/>
        <w:sz w:val="18"/>
        <w:szCs w:val="16"/>
      </w:rPr>
      <w:t>11</w:t>
    </w:r>
    <w:r>
      <w:rPr>
        <w:rFonts w:ascii="Arial" w:hAnsi="Arial" w:cs="Arial"/>
        <w:i/>
        <w:color w:val="808080"/>
        <w:spacing w:val="2"/>
        <w:sz w:val="18"/>
        <w:szCs w:val="16"/>
      </w:rPr>
      <w:fldChar w:fldCharType="end"/>
    </w:r>
    <w:r>
      <w:rPr>
        <w:rFonts w:ascii="Arial" w:hAnsi="Arial" w:cs="Arial"/>
        <w:i/>
        <w:color w:val="808080"/>
        <w:spacing w:val="2"/>
        <w:sz w:val="18"/>
        <w:szCs w:val="16"/>
      </w:rPr>
      <w:t>/</w:t>
    </w:r>
    <w:r>
      <w:rPr>
        <w:rFonts w:ascii="Arial" w:hAnsi="Arial" w:cs="Arial"/>
        <w:i/>
        <w:color w:val="808080"/>
        <w:spacing w:val="2"/>
        <w:sz w:val="18"/>
        <w:szCs w:val="16"/>
      </w:rPr>
      <w:fldChar w:fldCharType="begin"/>
    </w:r>
    <w:r>
      <w:rPr>
        <w:rFonts w:ascii="Arial" w:hAnsi="Arial" w:cs="Arial"/>
        <w:i/>
        <w:color w:val="808080"/>
        <w:spacing w:val="2"/>
        <w:sz w:val="18"/>
        <w:szCs w:val="16"/>
      </w:rPr>
      <w:instrText xml:space="preserve"> NUMPAGES   \* MERGEFORMAT </w:instrText>
    </w:r>
    <w:r>
      <w:rPr>
        <w:rFonts w:ascii="Arial" w:hAnsi="Arial" w:cs="Arial"/>
        <w:i/>
        <w:color w:val="808080"/>
        <w:spacing w:val="2"/>
        <w:sz w:val="18"/>
        <w:szCs w:val="16"/>
      </w:rPr>
      <w:fldChar w:fldCharType="separate"/>
    </w:r>
    <w:r w:rsidR="00F66967">
      <w:rPr>
        <w:rFonts w:ascii="Arial" w:hAnsi="Arial" w:cs="Arial"/>
        <w:i/>
        <w:noProof/>
        <w:color w:val="808080"/>
        <w:spacing w:val="2"/>
        <w:sz w:val="18"/>
        <w:szCs w:val="16"/>
      </w:rPr>
      <w:t>17</w:t>
    </w:r>
    <w:r>
      <w:rPr>
        <w:rFonts w:ascii="Arial" w:hAnsi="Arial" w:cs="Arial"/>
        <w:i/>
        <w:color w:val="808080"/>
        <w:spacing w:val="2"/>
        <w:sz w:val="18"/>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0C20C" w14:textId="231991B4" w:rsidR="00C22C25" w:rsidRDefault="007879CA">
    <w:pPr>
      <w:pStyle w:val="Zpat"/>
    </w:pPr>
    <w:r>
      <w:rPr>
        <w:noProof/>
      </w:rPr>
      <mc:AlternateContent>
        <mc:Choice Requires="wps">
          <w:drawing>
            <wp:anchor distT="45720" distB="45720" distL="114300" distR="114300" simplePos="0" relativeHeight="251663360" behindDoc="1" locked="0" layoutInCell="1" allowOverlap="1" wp14:anchorId="26F7657B" wp14:editId="2A80F34E">
              <wp:simplePos x="0" y="0"/>
              <wp:positionH relativeFrom="margin">
                <wp:posOffset>457200</wp:posOffset>
              </wp:positionH>
              <wp:positionV relativeFrom="paragraph">
                <wp:posOffset>-160020</wp:posOffset>
              </wp:positionV>
              <wp:extent cx="5059680" cy="1404620"/>
              <wp:effectExtent l="0" t="0" r="0" b="5080"/>
              <wp:wrapNone/>
              <wp:docPr id="38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1404620"/>
                      </a:xfrm>
                      <a:prstGeom prst="rect">
                        <a:avLst/>
                      </a:prstGeom>
                      <a:noFill/>
                      <a:ln w="9525">
                        <a:noFill/>
                        <a:miter lim="800000"/>
                        <a:headEnd/>
                        <a:tailEnd/>
                      </a:ln>
                    </wps:spPr>
                    <wps:txbx>
                      <w:txbxContent>
                        <w:p w14:paraId="310D18E8" w14:textId="77777777" w:rsidR="007879CA" w:rsidRPr="00491809" w:rsidRDefault="007879CA" w:rsidP="007879CA">
                          <w:pPr>
                            <w:rPr>
                              <w:rFonts w:ascii="Arial" w:hAnsi="Arial" w:cs="Arial"/>
                              <w:color w:val="636363"/>
                              <w:sz w:val="13"/>
                              <w:szCs w:val="13"/>
                            </w:rPr>
                          </w:pPr>
                          <w:r w:rsidRPr="007A4908">
                            <w:rPr>
                              <w:rFonts w:ascii="Arial" w:hAnsi="Arial" w:cs="Arial"/>
                              <w:b/>
                              <w:bCs/>
                              <w:color w:val="636363"/>
                              <w:sz w:val="13"/>
                              <w:szCs w:val="13"/>
                            </w:rPr>
                            <w:t>KORID LK</w:t>
                          </w:r>
                          <w:r w:rsidRPr="007A4908">
                            <w:rPr>
                              <w:rFonts w:ascii="Arial" w:hAnsi="Arial" w:cs="Arial"/>
                              <w:color w:val="636363"/>
                              <w:sz w:val="13"/>
                              <w:szCs w:val="13"/>
                            </w:rPr>
                            <w:t>, spol. s r.o., Koordinátor veřejné dopravy Libereckého kraje, U Jezu 642/2a, 461 80 Liberec 2  •  tel.: +420 488 588</w:t>
                          </w:r>
                          <w:r>
                            <w:rPr>
                              <w:rFonts w:ascii="Arial" w:hAnsi="Arial" w:cs="Arial"/>
                              <w:color w:val="636363"/>
                              <w:sz w:val="13"/>
                              <w:szCs w:val="13"/>
                            </w:rPr>
                            <w:t> </w:t>
                          </w:r>
                          <w:r w:rsidRPr="007A4908">
                            <w:rPr>
                              <w:rFonts w:ascii="Arial" w:hAnsi="Arial" w:cs="Arial"/>
                              <w:color w:val="636363"/>
                              <w:sz w:val="13"/>
                              <w:szCs w:val="13"/>
                            </w:rPr>
                            <w:t>788</w:t>
                          </w:r>
                          <w:r>
                            <w:rPr>
                              <w:rFonts w:ascii="Arial" w:hAnsi="Arial" w:cs="Arial"/>
                              <w:color w:val="636363"/>
                              <w:sz w:val="13"/>
                              <w:szCs w:val="13"/>
                            </w:rPr>
                            <w:br/>
                          </w:r>
                          <w:r w:rsidRPr="007A4908">
                            <w:rPr>
                              <w:rFonts w:ascii="Arial" w:hAnsi="Arial" w:cs="Arial"/>
                              <w:color w:val="636363"/>
                              <w:sz w:val="13"/>
                              <w:szCs w:val="13"/>
                            </w:rPr>
                            <w:t>e-mail: info@korid.cz  •  IČ: 272 67 351  •  DIČ: CZ27267351  •  Bankovní spojení: Komerční banka a.s., č.</w:t>
                          </w:r>
                          <w:r>
                            <w:rPr>
                              <w:rFonts w:ascii="Arial" w:hAnsi="Arial" w:cs="Arial"/>
                              <w:color w:val="636363"/>
                              <w:sz w:val="13"/>
                              <w:szCs w:val="13"/>
                            </w:rPr>
                            <w:t xml:space="preserve"> </w:t>
                          </w:r>
                          <w:r w:rsidRPr="007A4908">
                            <w:rPr>
                              <w:rFonts w:ascii="Arial" w:hAnsi="Arial" w:cs="Arial"/>
                              <w:color w:val="636363"/>
                              <w:sz w:val="13"/>
                              <w:szCs w:val="13"/>
                            </w:rPr>
                            <w:t>ú.: 35-5526710237/0100</w:t>
                          </w:r>
                          <w:r>
                            <w:rPr>
                              <w:rFonts w:ascii="Arial" w:hAnsi="Arial" w:cs="Arial"/>
                              <w:color w:val="636363"/>
                              <w:sz w:val="13"/>
                              <w:szCs w:val="13"/>
                            </w:rPr>
                            <w:br/>
                          </w:r>
                          <w:r w:rsidRPr="007A4908">
                            <w:rPr>
                              <w:rFonts w:ascii="Arial" w:hAnsi="Arial" w:cs="Arial"/>
                              <w:color w:val="636363"/>
                              <w:sz w:val="13"/>
                              <w:szCs w:val="13"/>
                            </w:rPr>
                            <w:t>Společnost je vedená v OR u Krajského soudu v Ústí n.</w:t>
                          </w:r>
                          <w:r>
                            <w:rPr>
                              <w:rFonts w:ascii="Arial" w:hAnsi="Arial" w:cs="Arial"/>
                              <w:color w:val="636363"/>
                              <w:sz w:val="13"/>
                              <w:szCs w:val="13"/>
                            </w:rPr>
                            <w:t xml:space="preserve"> </w:t>
                          </w:r>
                          <w:r w:rsidRPr="007A4908">
                            <w:rPr>
                              <w:rFonts w:ascii="Arial" w:hAnsi="Arial" w:cs="Arial"/>
                              <w:color w:val="636363"/>
                              <w:sz w:val="13"/>
                              <w:szCs w:val="13"/>
                            </w:rPr>
                            <w:t>L., oddíl C, vložka 21625  •  www.korid.cz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F7657B" id="_x0000_t202" coordsize="21600,21600" o:spt="202" path="m,l,21600r21600,l21600,xe">
              <v:stroke joinstyle="miter"/>
              <v:path gradientshapeok="t" o:connecttype="rect"/>
            </v:shapetype>
            <v:shape id="Textové pole 2" o:spid="_x0000_s1026" type="#_x0000_t202" style="position:absolute;left:0;text-align:left;margin-left:36pt;margin-top:-12.6pt;width:398.4pt;height:110.6pt;z-index:-251653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" filled="f" stroked="f">
              <v:textbox style="mso-fit-shape-to-text:t">
                <w:txbxContent>
                  <w:p w14:paraId="310D18E8" w14:textId="77777777" w:rsidR="007879CA" w:rsidRPr="00491809" w:rsidRDefault="007879CA" w:rsidP="007879CA">
                    <w:pPr>
                      <w:rPr>
                        <w:rFonts w:ascii="Arial" w:hAnsi="Arial" w:cs="Arial"/>
                        <w:color w:val="636363"/>
                        <w:sz w:val="13"/>
                        <w:szCs w:val="13"/>
                      </w:rPr>
                    </w:pPr>
                    <w:r w:rsidRPr="007A4908">
                      <w:rPr>
                        <w:rFonts w:ascii="Arial" w:hAnsi="Arial" w:cs="Arial"/>
                        <w:b/>
                        <w:bCs/>
                        <w:color w:val="636363"/>
                        <w:sz w:val="13"/>
                        <w:szCs w:val="13"/>
                      </w:rPr>
                      <w:t>KORID LK</w:t>
                    </w:r>
                    <w:r w:rsidRPr="007A4908">
                      <w:rPr>
                        <w:rFonts w:ascii="Arial" w:hAnsi="Arial" w:cs="Arial"/>
                        <w:color w:val="636363"/>
                        <w:sz w:val="13"/>
                        <w:szCs w:val="13"/>
                      </w:rPr>
                      <w:t>, spol. s r.o., Koordinátor veřejné dopravy Libereckého kraje, U Jezu 642/2a, 461 80 Liberec 2  •  tel.: +420 488 588</w:t>
                    </w:r>
                    <w:r>
                      <w:rPr>
                        <w:rFonts w:ascii="Arial" w:hAnsi="Arial" w:cs="Arial"/>
                        <w:color w:val="636363"/>
                        <w:sz w:val="13"/>
                        <w:szCs w:val="13"/>
                      </w:rPr>
                      <w:t> </w:t>
                    </w:r>
                    <w:r w:rsidRPr="007A4908">
                      <w:rPr>
                        <w:rFonts w:ascii="Arial" w:hAnsi="Arial" w:cs="Arial"/>
                        <w:color w:val="636363"/>
                        <w:sz w:val="13"/>
                        <w:szCs w:val="13"/>
                      </w:rPr>
                      <w:t>788</w:t>
                    </w:r>
                    <w:r>
                      <w:rPr>
                        <w:rFonts w:ascii="Arial" w:hAnsi="Arial" w:cs="Arial"/>
                        <w:color w:val="636363"/>
                        <w:sz w:val="13"/>
                        <w:szCs w:val="13"/>
                      </w:rPr>
                      <w:br/>
                    </w:r>
                    <w:r w:rsidRPr="007A4908">
                      <w:rPr>
                        <w:rFonts w:ascii="Arial" w:hAnsi="Arial" w:cs="Arial"/>
                        <w:color w:val="636363"/>
                        <w:sz w:val="13"/>
                        <w:szCs w:val="13"/>
                      </w:rPr>
                      <w:t>e-mail: info@korid.cz  •  IČ: 272 67 351  •  DIČ: CZ27267351  •  Bankovní spojení: Komerční banka a.s., č.</w:t>
                    </w:r>
                    <w:r>
                      <w:rPr>
                        <w:rFonts w:ascii="Arial" w:hAnsi="Arial" w:cs="Arial"/>
                        <w:color w:val="636363"/>
                        <w:sz w:val="13"/>
                        <w:szCs w:val="13"/>
                      </w:rPr>
                      <w:t xml:space="preserve"> </w:t>
                    </w:r>
                    <w:r w:rsidRPr="007A4908">
                      <w:rPr>
                        <w:rFonts w:ascii="Arial" w:hAnsi="Arial" w:cs="Arial"/>
                        <w:color w:val="636363"/>
                        <w:sz w:val="13"/>
                        <w:szCs w:val="13"/>
                      </w:rPr>
                      <w:t>ú.: 35-5526710237/0100</w:t>
                    </w:r>
                    <w:r>
                      <w:rPr>
                        <w:rFonts w:ascii="Arial" w:hAnsi="Arial" w:cs="Arial"/>
                        <w:color w:val="636363"/>
                        <w:sz w:val="13"/>
                        <w:szCs w:val="13"/>
                      </w:rPr>
                      <w:br/>
                    </w:r>
                    <w:r w:rsidRPr="007A4908">
                      <w:rPr>
                        <w:rFonts w:ascii="Arial" w:hAnsi="Arial" w:cs="Arial"/>
                        <w:color w:val="636363"/>
                        <w:sz w:val="13"/>
                        <w:szCs w:val="13"/>
                      </w:rPr>
                      <w:t>Společnost je vedená v OR u Krajského soudu v Ústí n.</w:t>
                    </w:r>
                    <w:r>
                      <w:rPr>
                        <w:rFonts w:ascii="Arial" w:hAnsi="Arial" w:cs="Arial"/>
                        <w:color w:val="636363"/>
                        <w:sz w:val="13"/>
                        <w:szCs w:val="13"/>
                      </w:rPr>
                      <w:t xml:space="preserve"> </w:t>
                    </w:r>
                    <w:r w:rsidRPr="007A4908">
                      <w:rPr>
                        <w:rFonts w:ascii="Arial" w:hAnsi="Arial" w:cs="Arial"/>
                        <w:color w:val="636363"/>
                        <w:sz w:val="13"/>
                        <w:szCs w:val="13"/>
                      </w:rPr>
                      <w:t>L., oddíl C, vložka 21625  •  www.korid.cz</w:t>
                    </w:r>
                  </w:p>
                </w:txbxContent>
              </v:textbox>
              <w10:wrap anchorx="margin"/>
            </v:shape>
          </w:pict>
        </mc:Fallback>
      </mc:AlternateContent>
    </w:r>
    <w:r>
      <w:rPr>
        <w:noProof/>
      </w:rPr>
      <w:drawing>
        <wp:anchor distT="0" distB="0" distL="114300" distR="114300" simplePos="0" relativeHeight="251658240" behindDoc="0" locked="0" layoutInCell="1" allowOverlap="1" wp14:anchorId="6C5C2F26" wp14:editId="02D9397A">
          <wp:simplePos x="0" y="0"/>
          <wp:positionH relativeFrom="margin">
            <wp:posOffset>11430</wp:posOffset>
          </wp:positionH>
          <wp:positionV relativeFrom="paragraph">
            <wp:posOffset>-303430</wp:posOffset>
          </wp:positionV>
          <wp:extent cx="6111240" cy="107215"/>
          <wp:effectExtent l="0" t="0" r="0" b="7620"/>
          <wp:wrapNone/>
          <wp:docPr id="397" name="Grafický objekt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81957" cy="11547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22840" w14:textId="77777777" w:rsidR="00C22C25" w:rsidRDefault="00C22C25">
      <w:pPr>
        <w:spacing w:line="240" w:lineRule="auto"/>
      </w:pPr>
      <w:r>
        <w:separator/>
      </w:r>
    </w:p>
  </w:footnote>
  <w:footnote w:type="continuationSeparator" w:id="0">
    <w:p w14:paraId="62D66C68" w14:textId="77777777" w:rsidR="00C22C25" w:rsidRDefault="00C22C2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8.25pt;height:135pt" o:bullet="t">
        <v:imagedata r:id="rId1" o:title="clip_image001"/>
      </v:shape>
    </w:pict>
  </w:numPicBullet>
  <w:abstractNum w:abstractNumId="0" w15:restartNumberingAfterBreak="0">
    <w:nsid w:val="00BB448C"/>
    <w:multiLevelType w:val="hybridMultilevel"/>
    <w:tmpl w:val="23FA7AF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0A03F8"/>
    <w:multiLevelType w:val="hybridMultilevel"/>
    <w:tmpl w:val="02B2DACE"/>
    <w:lvl w:ilvl="0" w:tplc="FE92C3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73777"/>
    <w:multiLevelType w:val="hybridMultilevel"/>
    <w:tmpl w:val="247AA3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D842DE"/>
    <w:multiLevelType w:val="hybridMultilevel"/>
    <w:tmpl w:val="0B1A4FF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AE0EA2"/>
    <w:multiLevelType w:val="hybridMultilevel"/>
    <w:tmpl w:val="25DA79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8C6646"/>
    <w:multiLevelType w:val="hybridMultilevel"/>
    <w:tmpl w:val="C7D6ECA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993FCA"/>
    <w:multiLevelType w:val="hybridMultilevel"/>
    <w:tmpl w:val="B55292F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0E964A3"/>
    <w:multiLevelType w:val="hybridMultilevel"/>
    <w:tmpl w:val="1BBA10BA"/>
    <w:lvl w:ilvl="0" w:tplc="0405000B">
      <w:start w:val="1"/>
      <w:numFmt w:val="bullet"/>
      <w:lvlText w:val=""/>
      <w:lvlJc w:val="left"/>
      <w:pPr>
        <w:ind w:left="1068" w:hanging="360"/>
      </w:pPr>
      <w:rPr>
        <w:rFonts w:ascii="Wingdings" w:hAnsi="Wingdings"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11D13B75"/>
    <w:multiLevelType w:val="hybridMultilevel"/>
    <w:tmpl w:val="92BCE0A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4E6F4C"/>
    <w:multiLevelType w:val="hybridMultilevel"/>
    <w:tmpl w:val="291A0F6A"/>
    <w:lvl w:ilvl="0" w:tplc="D61EC176">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DBD19CF"/>
    <w:multiLevelType w:val="hybridMultilevel"/>
    <w:tmpl w:val="7CBEEBCC"/>
    <w:lvl w:ilvl="0" w:tplc="ACEA2786">
      <w:numFmt w:val="bullet"/>
      <w:lvlText w:val="-"/>
      <w:lvlJc w:val="left"/>
      <w:pPr>
        <w:ind w:left="720" w:hanging="360"/>
      </w:pPr>
      <w:rPr>
        <w:rFonts w:ascii="Times New Roman" w:eastAsia="MS Mincho"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A8031C5"/>
    <w:multiLevelType w:val="hybridMultilevel"/>
    <w:tmpl w:val="0EA2AB6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FA2092F"/>
    <w:multiLevelType w:val="hybridMultilevel"/>
    <w:tmpl w:val="0FB4E1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1AF4494"/>
    <w:multiLevelType w:val="hybridMultilevel"/>
    <w:tmpl w:val="54B035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25814D1"/>
    <w:multiLevelType w:val="hybridMultilevel"/>
    <w:tmpl w:val="89C0EB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116D84"/>
    <w:multiLevelType w:val="hybridMultilevel"/>
    <w:tmpl w:val="34DE70A4"/>
    <w:lvl w:ilvl="0" w:tplc="49E8976A">
      <w:numFmt w:val="bullet"/>
      <w:lvlText w:val="•"/>
      <w:lvlJc w:val="left"/>
      <w:pPr>
        <w:ind w:left="1068" w:hanging="708"/>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1A27EB"/>
    <w:multiLevelType w:val="hybridMultilevel"/>
    <w:tmpl w:val="5C3E285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D12E66"/>
    <w:multiLevelType w:val="hybridMultilevel"/>
    <w:tmpl w:val="4CC80BF6"/>
    <w:lvl w:ilvl="0" w:tplc="04050001">
      <w:start w:val="1"/>
      <w:numFmt w:val="bullet"/>
      <w:lvlText w:val=""/>
      <w:lvlJc w:val="left"/>
      <w:pPr>
        <w:ind w:left="720" w:hanging="360"/>
      </w:pPr>
      <w:rPr>
        <w:rFonts w:ascii="Symbol" w:hAnsi="Symbol" w:hint="default"/>
      </w:rPr>
    </w:lvl>
    <w:lvl w:ilvl="1" w:tplc="25DA6180">
      <w:numFmt w:val="bullet"/>
      <w:lvlText w:val="•"/>
      <w:lvlJc w:val="left"/>
      <w:pPr>
        <w:ind w:left="1785" w:hanging="705"/>
      </w:pPr>
      <w:rPr>
        <w:rFonts w:ascii="Calibri" w:eastAsiaTheme="minorEastAsia"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1978AC"/>
    <w:multiLevelType w:val="hybridMultilevel"/>
    <w:tmpl w:val="42E26A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C1A78E1"/>
    <w:multiLevelType w:val="hybridMultilevel"/>
    <w:tmpl w:val="B2DE64A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7A3326"/>
    <w:multiLevelType w:val="hybridMultilevel"/>
    <w:tmpl w:val="672ED318"/>
    <w:lvl w:ilvl="0" w:tplc="AD542470">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1675E09"/>
    <w:multiLevelType w:val="hybridMultilevel"/>
    <w:tmpl w:val="6FC69AB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3EA2BBE"/>
    <w:multiLevelType w:val="hybridMultilevel"/>
    <w:tmpl w:val="ADA416C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458F50E1"/>
    <w:multiLevelType w:val="hybridMultilevel"/>
    <w:tmpl w:val="0D221A4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5B27D9D"/>
    <w:multiLevelType w:val="hybridMultilevel"/>
    <w:tmpl w:val="622800A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B303E05"/>
    <w:multiLevelType w:val="multilevel"/>
    <w:tmpl w:val="07965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1B0876"/>
    <w:multiLevelType w:val="multilevel"/>
    <w:tmpl w:val="736C5C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521A36"/>
    <w:multiLevelType w:val="hybridMultilevel"/>
    <w:tmpl w:val="93CA52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D1E7F24"/>
    <w:multiLevelType w:val="hybridMultilevel"/>
    <w:tmpl w:val="099038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C767DF"/>
    <w:multiLevelType w:val="hybridMultilevel"/>
    <w:tmpl w:val="2320DEF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312056B"/>
    <w:multiLevelType w:val="hybridMultilevel"/>
    <w:tmpl w:val="61FC92D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3742351"/>
    <w:multiLevelType w:val="hybridMultilevel"/>
    <w:tmpl w:val="7766F9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6912BC"/>
    <w:multiLevelType w:val="hybridMultilevel"/>
    <w:tmpl w:val="5D064840"/>
    <w:lvl w:ilvl="0" w:tplc="0405000B">
      <w:start w:val="1"/>
      <w:numFmt w:val="bullet"/>
      <w:lvlText w:val=""/>
      <w:lvlJc w:val="left"/>
      <w:pPr>
        <w:ind w:left="720" w:hanging="360"/>
      </w:pPr>
      <w:rPr>
        <w:rFonts w:ascii="Wingdings" w:hAnsi="Wingdings" w:hint="default"/>
      </w:rPr>
    </w:lvl>
    <w:lvl w:ilvl="1" w:tplc="5BD20F40">
      <w:numFmt w:val="bullet"/>
      <w:lvlText w:val="•"/>
      <w:lvlJc w:val="left"/>
      <w:pPr>
        <w:ind w:left="1788" w:hanging="708"/>
      </w:pPr>
      <w:rPr>
        <w:rFonts w:ascii="Calibri" w:eastAsiaTheme="minorEastAsia" w:hAnsi="Calibri" w:cs="Calibri" w:hint="default"/>
      </w:rPr>
    </w:lvl>
    <w:lvl w:ilvl="2" w:tplc="2E54C960">
      <w:numFmt w:val="bullet"/>
      <w:lvlText w:val=""/>
      <w:lvlJc w:val="left"/>
      <w:pPr>
        <w:ind w:left="2508" w:hanging="708"/>
      </w:pPr>
      <w:rPr>
        <w:rFonts w:ascii="Symbol" w:eastAsiaTheme="minorEastAsia" w:hAnsi="Symbol" w:cstheme="minorBid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8583343"/>
    <w:multiLevelType w:val="hybridMultilevel"/>
    <w:tmpl w:val="89FE55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B2002D5"/>
    <w:multiLevelType w:val="hybridMultilevel"/>
    <w:tmpl w:val="6A78F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CC351A5"/>
    <w:multiLevelType w:val="hybridMultilevel"/>
    <w:tmpl w:val="FC0C269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F87593F"/>
    <w:multiLevelType w:val="hybridMultilevel"/>
    <w:tmpl w:val="37AABD9C"/>
    <w:lvl w:ilvl="0" w:tplc="ACEA2786">
      <w:numFmt w:val="bullet"/>
      <w:lvlText w:val="-"/>
      <w:lvlJc w:val="left"/>
      <w:pPr>
        <w:ind w:left="720" w:hanging="360"/>
      </w:pPr>
      <w:rPr>
        <w:rFonts w:ascii="Times New Roman" w:eastAsia="MS Mincho"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2FC02FF"/>
    <w:multiLevelType w:val="hybridMultilevel"/>
    <w:tmpl w:val="645A3BA4"/>
    <w:lvl w:ilvl="0" w:tplc="0405000B">
      <w:start w:val="1"/>
      <w:numFmt w:val="bullet"/>
      <w:lvlText w:val=""/>
      <w:lvlJc w:val="left"/>
      <w:pPr>
        <w:ind w:left="765" w:hanging="360"/>
      </w:pPr>
      <w:rPr>
        <w:rFonts w:ascii="Wingdings" w:hAnsi="Wingdings" w:hint="default"/>
      </w:rPr>
    </w:lvl>
    <w:lvl w:ilvl="1" w:tplc="04050003">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8" w15:restartNumberingAfterBreak="0">
    <w:nsid w:val="7B2B6886"/>
    <w:multiLevelType w:val="hybridMultilevel"/>
    <w:tmpl w:val="4416591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3272B8"/>
    <w:multiLevelType w:val="hybridMultilevel"/>
    <w:tmpl w:val="90F0C0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0" w15:restartNumberingAfterBreak="0">
    <w:nsid w:val="7B6A715C"/>
    <w:multiLevelType w:val="hybridMultilevel"/>
    <w:tmpl w:val="63809656"/>
    <w:lvl w:ilvl="0" w:tplc="D61EC176">
      <w:start w:val="1"/>
      <w:numFmt w:val="bullet"/>
      <w:lvlText w:val=""/>
      <w:lvlPicBulletId w:val="0"/>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7C6B772E"/>
    <w:multiLevelType w:val="hybridMultilevel"/>
    <w:tmpl w:val="D750D8C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16cid:durableId="1889949127">
    <w:abstractNumId w:val="1"/>
  </w:num>
  <w:num w:numId="2" w16cid:durableId="443889569">
    <w:abstractNumId w:val="10"/>
  </w:num>
  <w:num w:numId="3" w16cid:durableId="485588779">
    <w:abstractNumId w:val="36"/>
  </w:num>
  <w:num w:numId="4" w16cid:durableId="1359887240">
    <w:abstractNumId w:val="40"/>
  </w:num>
  <w:num w:numId="5" w16cid:durableId="179465943">
    <w:abstractNumId w:val="9"/>
  </w:num>
  <w:num w:numId="6" w16cid:durableId="1331133764">
    <w:abstractNumId w:val="38"/>
  </w:num>
  <w:num w:numId="7" w16cid:durableId="139614521">
    <w:abstractNumId w:val="16"/>
  </w:num>
  <w:num w:numId="8" w16cid:durableId="84696202">
    <w:abstractNumId w:val="3"/>
  </w:num>
  <w:num w:numId="9" w16cid:durableId="902830950">
    <w:abstractNumId w:val="25"/>
  </w:num>
  <w:num w:numId="10" w16cid:durableId="869951354">
    <w:abstractNumId w:val="26"/>
  </w:num>
  <w:num w:numId="11" w16cid:durableId="92017994">
    <w:abstractNumId w:val="2"/>
  </w:num>
  <w:num w:numId="12" w16cid:durableId="562640405">
    <w:abstractNumId w:val="28"/>
  </w:num>
  <w:num w:numId="13" w16cid:durableId="216211976">
    <w:abstractNumId w:val="19"/>
  </w:num>
  <w:num w:numId="14" w16cid:durableId="1320693304">
    <w:abstractNumId w:val="29"/>
  </w:num>
  <w:num w:numId="15" w16cid:durableId="2118211283">
    <w:abstractNumId w:val="4"/>
  </w:num>
  <w:num w:numId="16" w16cid:durableId="1000356837">
    <w:abstractNumId w:val="32"/>
  </w:num>
  <w:num w:numId="17" w16cid:durableId="280193301">
    <w:abstractNumId w:val="41"/>
  </w:num>
  <w:num w:numId="18" w16cid:durableId="1328748495">
    <w:abstractNumId w:val="5"/>
  </w:num>
  <w:num w:numId="19" w16cid:durableId="1687055711">
    <w:abstractNumId w:val="7"/>
  </w:num>
  <w:num w:numId="20" w16cid:durableId="23869518">
    <w:abstractNumId w:val="32"/>
  </w:num>
  <w:num w:numId="21" w16cid:durableId="1617784605">
    <w:abstractNumId w:val="32"/>
  </w:num>
  <w:num w:numId="22" w16cid:durableId="1122964666">
    <w:abstractNumId w:val="0"/>
  </w:num>
  <w:num w:numId="23" w16cid:durableId="171962260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39679623">
    <w:abstractNumId w:val="27"/>
  </w:num>
  <w:num w:numId="25" w16cid:durableId="1688867297">
    <w:abstractNumId w:val="15"/>
  </w:num>
  <w:num w:numId="26" w16cid:durableId="1335958978">
    <w:abstractNumId w:val="8"/>
  </w:num>
  <w:num w:numId="27" w16cid:durableId="1400648">
    <w:abstractNumId w:val="35"/>
  </w:num>
  <w:num w:numId="28" w16cid:durableId="1437093569">
    <w:abstractNumId w:val="20"/>
  </w:num>
  <w:num w:numId="29" w16cid:durableId="2059352781">
    <w:abstractNumId w:val="21"/>
  </w:num>
  <w:num w:numId="30" w16cid:durableId="679353745">
    <w:abstractNumId w:val="18"/>
  </w:num>
  <w:num w:numId="31" w16cid:durableId="106585263">
    <w:abstractNumId w:val="37"/>
  </w:num>
  <w:num w:numId="32" w16cid:durableId="6514453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87211721">
    <w:abstractNumId w:val="33"/>
  </w:num>
  <w:num w:numId="34" w16cid:durableId="950747624">
    <w:abstractNumId w:val="39"/>
  </w:num>
  <w:num w:numId="35" w16cid:durableId="1479960262">
    <w:abstractNumId w:val="13"/>
  </w:num>
  <w:num w:numId="36" w16cid:durableId="892546890">
    <w:abstractNumId w:val="17"/>
  </w:num>
  <w:num w:numId="37" w16cid:durableId="882248999">
    <w:abstractNumId w:val="34"/>
  </w:num>
  <w:num w:numId="38" w16cid:durableId="906917307">
    <w:abstractNumId w:val="30"/>
  </w:num>
  <w:num w:numId="39" w16cid:durableId="430318717">
    <w:abstractNumId w:val="12"/>
  </w:num>
  <w:num w:numId="40" w16cid:durableId="1002199375">
    <w:abstractNumId w:val="11"/>
  </w:num>
  <w:num w:numId="41" w16cid:durableId="469634140">
    <w:abstractNumId w:val="24"/>
  </w:num>
  <w:num w:numId="42" w16cid:durableId="211693922">
    <w:abstractNumId w:val="14"/>
  </w:num>
  <w:num w:numId="43" w16cid:durableId="934092890">
    <w:abstractNumId w:val="22"/>
  </w:num>
  <w:num w:numId="44" w16cid:durableId="1395280451">
    <w:abstractNumId w:val="31"/>
  </w:num>
  <w:num w:numId="45" w16cid:durableId="850099943">
    <w:abstractNumId w:val="23"/>
  </w:num>
  <w:num w:numId="46" w16cid:durableId="122120982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637"/>
    <w:rsid w:val="00000973"/>
    <w:rsid w:val="00000A25"/>
    <w:rsid w:val="0000383C"/>
    <w:rsid w:val="000079F6"/>
    <w:rsid w:val="00014151"/>
    <w:rsid w:val="00015F71"/>
    <w:rsid w:val="000172E4"/>
    <w:rsid w:val="0002128D"/>
    <w:rsid w:val="000264C8"/>
    <w:rsid w:val="00026639"/>
    <w:rsid w:val="00027FDC"/>
    <w:rsid w:val="00030F95"/>
    <w:rsid w:val="0003299C"/>
    <w:rsid w:val="00033577"/>
    <w:rsid w:val="00033A4E"/>
    <w:rsid w:val="00035293"/>
    <w:rsid w:val="00035A2D"/>
    <w:rsid w:val="00036A8E"/>
    <w:rsid w:val="000453C6"/>
    <w:rsid w:val="0004609B"/>
    <w:rsid w:val="00051504"/>
    <w:rsid w:val="00053058"/>
    <w:rsid w:val="00053994"/>
    <w:rsid w:val="000548BC"/>
    <w:rsid w:val="00057559"/>
    <w:rsid w:val="00057A1F"/>
    <w:rsid w:val="000618E5"/>
    <w:rsid w:val="000620F1"/>
    <w:rsid w:val="0006444B"/>
    <w:rsid w:val="00067872"/>
    <w:rsid w:val="000718B5"/>
    <w:rsid w:val="00073EA7"/>
    <w:rsid w:val="00074DB4"/>
    <w:rsid w:val="000815B9"/>
    <w:rsid w:val="000820F5"/>
    <w:rsid w:val="00087A51"/>
    <w:rsid w:val="00093FF9"/>
    <w:rsid w:val="000945F8"/>
    <w:rsid w:val="00096906"/>
    <w:rsid w:val="000A4845"/>
    <w:rsid w:val="000A5484"/>
    <w:rsid w:val="000B1B23"/>
    <w:rsid w:val="000B4442"/>
    <w:rsid w:val="000C0499"/>
    <w:rsid w:val="000C21D4"/>
    <w:rsid w:val="000C324B"/>
    <w:rsid w:val="000C5661"/>
    <w:rsid w:val="000C5B51"/>
    <w:rsid w:val="000C6B40"/>
    <w:rsid w:val="000C6E1E"/>
    <w:rsid w:val="000C750A"/>
    <w:rsid w:val="000D05B3"/>
    <w:rsid w:val="000D06B0"/>
    <w:rsid w:val="000D0B44"/>
    <w:rsid w:val="000D5C2D"/>
    <w:rsid w:val="000E2164"/>
    <w:rsid w:val="000E6060"/>
    <w:rsid w:val="000E7442"/>
    <w:rsid w:val="000E758D"/>
    <w:rsid w:val="000E7939"/>
    <w:rsid w:val="000F2C47"/>
    <w:rsid w:val="000F4238"/>
    <w:rsid w:val="000F4676"/>
    <w:rsid w:val="000F652D"/>
    <w:rsid w:val="000F681F"/>
    <w:rsid w:val="000F6E16"/>
    <w:rsid w:val="000F7236"/>
    <w:rsid w:val="00100C9D"/>
    <w:rsid w:val="00106919"/>
    <w:rsid w:val="0011394E"/>
    <w:rsid w:val="0011556D"/>
    <w:rsid w:val="001173BD"/>
    <w:rsid w:val="0012024B"/>
    <w:rsid w:val="00121949"/>
    <w:rsid w:val="001230A0"/>
    <w:rsid w:val="00124AAA"/>
    <w:rsid w:val="00124DFA"/>
    <w:rsid w:val="00126FA5"/>
    <w:rsid w:val="0013139B"/>
    <w:rsid w:val="0013234D"/>
    <w:rsid w:val="0013484A"/>
    <w:rsid w:val="001366C8"/>
    <w:rsid w:val="00137B40"/>
    <w:rsid w:val="00143D88"/>
    <w:rsid w:val="0014764D"/>
    <w:rsid w:val="00147AEE"/>
    <w:rsid w:val="0015077D"/>
    <w:rsid w:val="00152007"/>
    <w:rsid w:val="00157638"/>
    <w:rsid w:val="00160FBA"/>
    <w:rsid w:val="00161DF9"/>
    <w:rsid w:val="00161ECF"/>
    <w:rsid w:val="0016295F"/>
    <w:rsid w:val="00163126"/>
    <w:rsid w:val="001633AD"/>
    <w:rsid w:val="00163C99"/>
    <w:rsid w:val="00163EB7"/>
    <w:rsid w:val="001653DB"/>
    <w:rsid w:val="001676B3"/>
    <w:rsid w:val="00170E1C"/>
    <w:rsid w:val="00171330"/>
    <w:rsid w:val="00171492"/>
    <w:rsid w:val="001719AC"/>
    <w:rsid w:val="00171D5A"/>
    <w:rsid w:val="00172CA5"/>
    <w:rsid w:val="00177FC8"/>
    <w:rsid w:val="00180CDA"/>
    <w:rsid w:val="00185E1D"/>
    <w:rsid w:val="001917B5"/>
    <w:rsid w:val="00191D64"/>
    <w:rsid w:val="00193D43"/>
    <w:rsid w:val="001A01FD"/>
    <w:rsid w:val="001A0B8C"/>
    <w:rsid w:val="001A584E"/>
    <w:rsid w:val="001A710E"/>
    <w:rsid w:val="001B18A0"/>
    <w:rsid w:val="001B2270"/>
    <w:rsid w:val="001B24DB"/>
    <w:rsid w:val="001B2766"/>
    <w:rsid w:val="001B414D"/>
    <w:rsid w:val="001B4F3A"/>
    <w:rsid w:val="001B6D5D"/>
    <w:rsid w:val="001C0587"/>
    <w:rsid w:val="001C0A2D"/>
    <w:rsid w:val="001C492F"/>
    <w:rsid w:val="001C4C7A"/>
    <w:rsid w:val="001C7D48"/>
    <w:rsid w:val="001D3ABE"/>
    <w:rsid w:val="001D51C3"/>
    <w:rsid w:val="001E0C4A"/>
    <w:rsid w:val="001E20B9"/>
    <w:rsid w:val="001E6A44"/>
    <w:rsid w:val="001F2F2E"/>
    <w:rsid w:val="001F32D4"/>
    <w:rsid w:val="001F55EF"/>
    <w:rsid w:val="001F6BE3"/>
    <w:rsid w:val="001F7FF7"/>
    <w:rsid w:val="00201A89"/>
    <w:rsid w:val="002048A4"/>
    <w:rsid w:val="0021751E"/>
    <w:rsid w:val="00221BCC"/>
    <w:rsid w:val="00222295"/>
    <w:rsid w:val="0022295E"/>
    <w:rsid w:val="00223ACD"/>
    <w:rsid w:val="0022539B"/>
    <w:rsid w:val="0022661E"/>
    <w:rsid w:val="00231143"/>
    <w:rsid w:val="002313BA"/>
    <w:rsid w:val="002359E9"/>
    <w:rsid w:val="00235C61"/>
    <w:rsid w:val="00235D07"/>
    <w:rsid w:val="00236C23"/>
    <w:rsid w:val="002378A8"/>
    <w:rsid w:val="00243451"/>
    <w:rsid w:val="002527DD"/>
    <w:rsid w:val="00255EA1"/>
    <w:rsid w:val="00256B61"/>
    <w:rsid w:val="002574F0"/>
    <w:rsid w:val="00264BBB"/>
    <w:rsid w:val="00266F87"/>
    <w:rsid w:val="00273F82"/>
    <w:rsid w:val="00276B6D"/>
    <w:rsid w:val="00286B67"/>
    <w:rsid w:val="002873C4"/>
    <w:rsid w:val="0029211E"/>
    <w:rsid w:val="0029521D"/>
    <w:rsid w:val="0029572D"/>
    <w:rsid w:val="00296E0A"/>
    <w:rsid w:val="002A0247"/>
    <w:rsid w:val="002A1577"/>
    <w:rsid w:val="002A4586"/>
    <w:rsid w:val="002A6637"/>
    <w:rsid w:val="002B0A0A"/>
    <w:rsid w:val="002B1094"/>
    <w:rsid w:val="002C0D21"/>
    <w:rsid w:val="002C2901"/>
    <w:rsid w:val="002C35C7"/>
    <w:rsid w:val="002C4E9F"/>
    <w:rsid w:val="002C54D1"/>
    <w:rsid w:val="002D3EB4"/>
    <w:rsid w:val="002D51EA"/>
    <w:rsid w:val="002D522A"/>
    <w:rsid w:val="002D5488"/>
    <w:rsid w:val="002D563A"/>
    <w:rsid w:val="002D5987"/>
    <w:rsid w:val="002E12DC"/>
    <w:rsid w:val="002E2338"/>
    <w:rsid w:val="002E32F7"/>
    <w:rsid w:val="002F589E"/>
    <w:rsid w:val="002F7973"/>
    <w:rsid w:val="003000EF"/>
    <w:rsid w:val="00302854"/>
    <w:rsid w:val="003049FA"/>
    <w:rsid w:val="003050D1"/>
    <w:rsid w:val="00305DB9"/>
    <w:rsid w:val="00306952"/>
    <w:rsid w:val="003077D5"/>
    <w:rsid w:val="003104D9"/>
    <w:rsid w:val="00310F42"/>
    <w:rsid w:val="00311739"/>
    <w:rsid w:val="003136DD"/>
    <w:rsid w:val="003145BE"/>
    <w:rsid w:val="003146B7"/>
    <w:rsid w:val="00315127"/>
    <w:rsid w:val="00315BA9"/>
    <w:rsid w:val="0032031E"/>
    <w:rsid w:val="0032232C"/>
    <w:rsid w:val="003237EB"/>
    <w:rsid w:val="003238C4"/>
    <w:rsid w:val="00324135"/>
    <w:rsid w:val="003256B9"/>
    <w:rsid w:val="0033038B"/>
    <w:rsid w:val="003304C3"/>
    <w:rsid w:val="0033114B"/>
    <w:rsid w:val="00331B3C"/>
    <w:rsid w:val="00331BA8"/>
    <w:rsid w:val="00335066"/>
    <w:rsid w:val="00342499"/>
    <w:rsid w:val="00343EF9"/>
    <w:rsid w:val="003547E6"/>
    <w:rsid w:val="003548BB"/>
    <w:rsid w:val="0035538A"/>
    <w:rsid w:val="003558AD"/>
    <w:rsid w:val="00357B68"/>
    <w:rsid w:val="00357C0E"/>
    <w:rsid w:val="00365558"/>
    <w:rsid w:val="00365A1A"/>
    <w:rsid w:val="003663DB"/>
    <w:rsid w:val="003720E9"/>
    <w:rsid w:val="00375F7F"/>
    <w:rsid w:val="00376457"/>
    <w:rsid w:val="003804A1"/>
    <w:rsid w:val="0038106F"/>
    <w:rsid w:val="00384B18"/>
    <w:rsid w:val="00384F80"/>
    <w:rsid w:val="00386A68"/>
    <w:rsid w:val="0038736C"/>
    <w:rsid w:val="00394075"/>
    <w:rsid w:val="003944F6"/>
    <w:rsid w:val="00394E85"/>
    <w:rsid w:val="003A4820"/>
    <w:rsid w:val="003A604D"/>
    <w:rsid w:val="003A6922"/>
    <w:rsid w:val="003B13C3"/>
    <w:rsid w:val="003B4A9B"/>
    <w:rsid w:val="003B5685"/>
    <w:rsid w:val="003C1789"/>
    <w:rsid w:val="003C1E53"/>
    <w:rsid w:val="003C2333"/>
    <w:rsid w:val="003C38E4"/>
    <w:rsid w:val="003C6C36"/>
    <w:rsid w:val="003D1975"/>
    <w:rsid w:val="003D46F8"/>
    <w:rsid w:val="003D4BE1"/>
    <w:rsid w:val="003D594D"/>
    <w:rsid w:val="003E4AC0"/>
    <w:rsid w:val="003E538F"/>
    <w:rsid w:val="003F0880"/>
    <w:rsid w:val="003F4497"/>
    <w:rsid w:val="003F5BC7"/>
    <w:rsid w:val="003F5CD5"/>
    <w:rsid w:val="003F693E"/>
    <w:rsid w:val="004002B3"/>
    <w:rsid w:val="00401CBD"/>
    <w:rsid w:val="0040205B"/>
    <w:rsid w:val="0040210C"/>
    <w:rsid w:val="0040303B"/>
    <w:rsid w:val="00404A46"/>
    <w:rsid w:val="004070BA"/>
    <w:rsid w:val="00407C56"/>
    <w:rsid w:val="0041029B"/>
    <w:rsid w:val="004104F2"/>
    <w:rsid w:val="004105F1"/>
    <w:rsid w:val="00412D40"/>
    <w:rsid w:val="004130DD"/>
    <w:rsid w:val="00414E7A"/>
    <w:rsid w:val="004150B2"/>
    <w:rsid w:val="00420646"/>
    <w:rsid w:val="004208E1"/>
    <w:rsid w:val="00420A1A"/>
    <w:rsid w:val="00420ACB"/>
    <w:rsid w:val="00420D2F"/>
    <w:rsid w:val="00426601"/>
    <w:rsid w:val="00427F37"/>
    <w:rsid w:val="00434098"/>
    <w:rsid w:val="00435834"/>
    <w:rsid w:val="00443533"/>
    <w:rsid w:val="00444462"/>
    <w:rsid w:val="004513A5"/>
    <w:rsid w:val="0045474A"/>
    <w:rsid w:val="004574F9"/>
    <w:rsid w:val="00462EAA"/>
    <w:rsid w:val="00464A33"/>
    <w:rsid w:val="0046605E"/>
    <w:rsid w:val="00467022"/>
    <w:rsid w:val="0046709A"/>
    <w:rsid w:val="00467A54"/>
    <w:rsid w:val="004734D4"/>
    <w:rsid w:val="00474A62"/>
    <w:rsid w:val="00475C88"/>
    <w:rsid w:val="00477D86"/>
    <w:rsid w:val="0048370B"/>
    <w:rsid w:val="00485E64"/>
    <w:rsid w:val="0048674B"/>
    <w:rsid w:val="00486BBD"/>
    <w:rsid w:val="004A0190"/>
    <w:rsid w:val="004A43A9"/>
    <w:rsid w:val="004A4E37"/>
    <w:rsid w:val="004A6094"/>
    <w:rsid w:val="004B150C"/>
    <w:rsid w:val="004B15B7"/>
    <w:rsid w:val="004B3CDB"/>
    <w:rsid w:val="004B4854"/>
    <w:rsid w:val="004C1620"/>
    <w:rsid w:val="004C3578"/>
    <w:rsid w:val="004C4E5F"/>
    <w:rsid w:val="004C7A5F"/>
    <w:rsid w:val="004D1BC8"/>
    <w:rsid w:val="004D38E9"/>
    <w:rsid w:val="004D6B1B"/>
    <w:rsid w:val="004D6F36"/>
    <w:rsid w:val="004D7D3A"/>
    <w:rsid w:val="004E04F4"/>
    <w:rsid w:val="004E17B3"/>
    <w:rsid w:val="004E6922"/>
    <w:rsid w:val="004E6F75"/>
    <w:rsid w:val="005000E3"/>
    <w:rsid w:val="00502569"/>
    <w:rsid w:val="00505087"/>
    <w:rsid w:val="005069E5"/>
    <w:rsid w:val="005070BD"/>
    <w:rsid w:val="0050729D"/>
    <w:rsid w:val="00507F17"/>
    <w:rsid w:val="00511882"/>
    <w:rsid w:val="00511932"/>
    <w:rsid w:val="00515A99"/>
    <w:rsid w:val="005160E6"/>
    <w:rsid w:val="00517A1C"/>
    <w:rsid w:val="00517F95"/>
    <w:rsid w:val="00521267"/>
    <w:rsid w:val="00526226"/>
    <w:rsid w:val="005271F5"/>
    <w:rsid w:val="00532901"/>
    <w:rsid w:val="00533B17"/>
    <w:rsid w:val="00534857"/>
    <w:rsid w:val="0054425E"/>
    <w:rsid w:val="005453AC"/>
    <w:rsid w:val="00553CDA"/>
    <w:rsid w:val="00555F02"/>
    <w:rsid w:val="005628F0"/>
    <w:rsid w:val="00564A4E"/>
    <w:rsid w:val="00571E2B"/>
    <w:rsid w:val="005732E5"/>
    <w:rsid w:val="00573763"/>
    <w:rsid w:val="00574309"/>
    <w:rsid w:val="005743E7"/>
    <w:rsid w:val="00575B1F"/>
    <w:rsid w:val="00575B55"/>
    <w:rsid w:val="005801CF"/>
    <w:rsid w:val="00581975"/>
    <w:rsid w:val="00581F64"/>
    <w:rsid w:val="00583F2E"/>
    <w:rsid w:val="0058612C"/>
    <w:rsid w:val="00586E03"/>
    <w:rsid w:val="00587440"/>
    <w:rsid w:val="00591AF3"/>
    <w:rsid w:val="00592323"/>
    <w:rsid w:val="005930C6"/>
    <w:rsid w:val="0059503D"/>
    <w:rsid w:val="005950EE"/>
    <w:rsid w:val="005A373A"/>
    <w:rsid w:val="005A3945"/>
    <w:rsid w:val="005B5578"/>
    <w:rsid w:val="005B5EE6"/>
    <w:rsid w:val="005B73B8"/>
    <w:rsid w:val="005C0144"/>
    <w:rsid w:val="005C268C"/>
    <w:rsid w:val="005C3EC0"/>
    <w:rsid w:val="005C5B9D"/>
    <w:rsid w:val="005C728D"/>
    <w:rsid w:val="005D6A96"/>
    <w:rsid w:val="005E1242"/>
    <w:rsid w:val="005E29C3"/>
    <w:rsid w:val="005E30C0"/>
    <w:rsid w:val="005F012A"/>
    <w:rsid w:val="005F01BA"/>
    <w:rsid w:val="005F17CC"/>
    <w:rsid w:val="005F1930"/>
    <w:rsid w:val="005F357A"/>
    <w:rsid w:val="005F4535"/>
    <w:rsid w:val="00600F54"/>
    <w:rsid w:val="00603DA4"/>
    <w:rsid w:val="0060424B"/>
    <w:rsid w:val="006049C1"/>
    <w:rsid w:val="00604B66"/>
    <w:rsid w:val="00606EE1"/>
    <w:rsid w:val="006139CD"/>
    <w:rsid w:val="00616A61"/>
    <w:rsid w:val="00617866"/>
    <w:rsid w:val="00623C9A"/>
    <w:rsid w:val="00623DCF"/>
    <w:rsid w:val="00624982"/>
    <w:rsid w:val="00625546"/>
    <w:rsid w:val="00627C46"/>
    <w:rsid w:val="00631B76"/>
    <w:rsid w:val="00631E63"/>
    <w:rsid w:val="0063467D"/>
    <w:rsid w:val="00637E57"/>
    <w:rsid w:val="00650ABF"/>
    <w:rsid w:val="006534DC"/>
    <w:rsid w:val="006557BA"/>
    <w:rsid w:val="00656A22"/>
    <w:rsid w:val="0066162B"/>
    <w:rsid w:val="00663328"/>
    <w:rsid w:val="006644AA"/>
    <w:rsid w:val="00665EB6"/>
    <w:rsid w:val="00666D18"/>
    <w:rsid w:val="00667098"/>
    <w:rsid w:val="0067053F"/>
    <w:rsid w:val="00670CB2"/>
    <w:rsid w:val="00670CC3"/>
    <w:rsid w:val="00671357"/>
    <w:rsid w:val="00675457"/>
    <w:rsid w:val="006771AE"/>
    <w:rsid w:val="00680548"/>
    <w:rsid w:val="00686B75"/>
    <w:rsid w:val="00686FCE"/>
    <w:rsid w:val="00692E53"/>
    <w:rsid w:val="006977D5"/>
    <w:rsid w:val="006A0BD0"/>
    <w:rsid w:val="006A19BD"/>
    <w:rsid w:val="006A343C"/>
    <w:rsid w:val="006A380D"/>
    <w:rsid w:val="006A6070"/>
    <w:rsid w:val="006B325A"/>
    <w:rsid w:val="006B351A"/>
    <w:rsid w:val="006B6AF1"/>
    <w:rsid w:val="006C1687"/>
    <w:rsid w:val="006C2120"/>
    <w:rsid w:val="006C2A4C"/>
    <w:rsid w:val="006C4260"/>
    <w:rsid w:val="006C769D"/>
    <w:rsid w:val="006D05D5"/>
    <w:rsid w:val="006D0992"/>
    <w:rsid w:val="006D10BE"/>
    <w:rsid w:val="006E2B6C"/>
    <w:rsid w:val="006E3375"/>
    <w:rsid w:val="006E75E2"/>
    <w:rsid w:val="006F3785"/>
    <w:rsid w:val="006F3A51"/>
    <w:rsid w:val="006F6541"/>
    <w:rsid w:val="006F74C4"/>
    <w:rsid w:val="006F799D"/>
    <w:rsid w:val="007000A2"/>
    <w:rsid w:val="00700BA5"/>
    <w:rsid w:val="00701927"/>
    <w:rsid w:val="007031E1"/>
    <w:rsid w:val="007045B7"/>
    <w:rsid w:val="007064D5"/>
    <w:rsid w:val="0070718F"/>
    <w:rsid w:val="0071282A"/>
    <w:rsid w:val="007137E7"/>
    <w:rsid w:val="007163A5"/>
    <w:rsid w:val="00717374"/>
    <w:rsid w:val="00720111"/>
    <w:rsid w:val="00724D06"/>
    <w:rsid w:val="00725313"/>
    <w:rsid w:val="00726A8B"/>
    <w:rsid w:val="00727E37"/>
    <w:rsid w:val="00734E04"/>
    <w:rsid w:val="00735A26"/>
    <w:rsid w:val="0073644C"/>
    <w:rsid w:val="00740047"/>
    <w:rsid w:val="00741D9C"/>
    <w:rsid w:val="007451F6"/>
    <w:rsid w:val="00746B08"/>
    <w:rsid w:val="00752467"/>
    <w:rsid w:val="00753E07"/>
    <w:rsid w:val="00754B61"/>
    <w:rsid w:val="00755B59"/>
    <w:rsid w:val="00757AD2"/>
    <w:rsid w:val="0076059C"/>
    <w:rsid w:val="00760CA8"/>
    <w:rsid w:val="00760CB1"/>
    <w:rsid w:val="00761EC7"/>
    <w:rsid w:val="007644D2"/>
    <w:rsid w:val="0077083A"/>
    <w:rsid w:val="00770963"/>
    <w:rsid w:val="007728FB"/>
    <w:rsid w:val="007730D2"/>
    <w:rsid w:val="007745B0"/>
    <w:rsid w:val="00774C47"/>
    <w:rsid w:val="00780A09"/>
    <w:rsid w:val="007818A1"/>
    <w:rsid w:val="00782740"/>
    <w:rsid w:val="00783567"/>
    <w:rsid w:val="00784E9E"/>
    <w:rsid w:val="00785F89"/>
    <w:rsid w:val="007879CA"/>
    <w:rsid w:val="007879D9"/>
    <w:rsid w:val="00791098"/>
    <w:rsid w:val="00796DEB"/>
    <w:rsid w:val="007A1C11"/>
    <w:rsid w:val="007A5353"/>
    <w:rsid w:val="007A68B5"/>
    <w:rsid w:val="007A6986"/>
    <w:rsid w:val="007A7A4E"/>
    <w:rsid w:val="007A7C67"/>
    <w:rsid w:val="007B3D6A"/>
    <w:rsid w:val="007B721F"/>
    <w:rsid w:val="007B75A0"/>
    <w:rsid w:val="007B7E26"/>
    <w:rsid w:val="007C1997"/>
    <w:rsid w:val="007C5866"/>
    <w:rsid w:val="007C5DA8"/>
    <w:rsid w:val="007C68F1"/>
    <w:rsid w:val="007D2E0B"/>
    <w:rsid w:val="007D701D"/>
    <w:rsid w:val="007E2F9E"/>
    <w:rsid w:val="007E4195"/>
    <w:rsid w:val="007E4E72"/>
    <w:rsid w:val="007E5FBC"/>
    <w:rsid w:val="007E6E27"/>
    <w:rsid w:val="007F4AD8"/>
    <w:rsid w:val="007F5ECD"/>
    <w:rsid w:val="007F7FDB"/>
    <w:rsid w:val="00802FB6"/>
    <w:rsid w:val="008121DF"/>
    <w:rsid w:val="00813DED"/>
    <w:rsid w:val="00815E9A"/>
    <w:rsid w:val="008178C6"/>
    <w:rsid w:val="00820ADF"/>
    <w:rsid w:val="00820BB8"/>
    <w:rsid w:val="008242A6"/>
    <w:rsid w:val="00826146"/>
    <w:rsid w:val="00833352"/>
    <w:rsid w:val="00833501"/>
    <w:rsid w:val="00833C30"/>
    <w:rsid w:val="00835388"/>
    <w:rsid w:val="008407E2"/>
    <w:rsid w:val="00845E49"/>
    <w:rsid w:val="00850BAC"/>
    <w:rsid w:val="00852583"/>
    <w:rsid w:val="00853D8F"/>
    <w:rsid w:val="0086145A"/>
    <w:rsid w:val="00861F8F"/>
    <w:rsid w:val="00864BFE"/>
    <w:rsid w:val="00867AF8"/>
    <w:rsid w:val="008701D9"/>
    <w:rsid w:val="0087464F"/>
    <w:rsid w:val="00880DDE"/>
    <w:rsid w:val="00881ABE"/>
    <w:rsid w:val="00884CBB"/>
    <w:rsid w:val="00884CF4"/>
    <w:rsid w:val="00886480"/>
    <w:rsid w:val="008958C7"/>
    <w:rsid w:val="00897884"/>
    <w:rsid w:val="008A0AA6"/>
    <w:rsid w:val="008A15EB"/>
    <w:rsid w:val="008A19EA"/>
    <w:rsid w:val="008A28ED"/>
    <w:rsid w:val="008A4223"/>
    <w:rsid w:val="008A4F54"/>
    <w:rsid w:val="008A68B7"/>
    <w:rsid w:val="008B041C"/>
    <w:rsid w:val="008B208D"/>
    <w:rsid w:val="008B29D5"/>
    <w:rsid w:val="008B504A"/>
    <w:rsid w:val="008C2664"/>
    <w:rsid w:val="008C29CB"/>
    <w:rsid w:val="008C4D27"/>
    <w:rsid w:val="008D08C6"/>
    <w:rsid w:val="008D204E"/>
    <w:rsid w:val="008D35B0"/>
    <w:rsid w:val="008D3AA3"/>
    <w:rsid w:val="008D68B5"/>
    <w:rsid w:val="008E31C6"/>
    <w:rsid w:val="008E39C4"/>
    <w:rsid w:val="008F105C"/>
    <w:rsid w:val="008F28B7"/>
    <w:rsid w:val="008F3388"/>
    <w:rsid w:val="008F3692"/>
    <w:rsid w:val="008F7EAC"/>
    <w:rsid w:val="00900B7B"/>
    <w:rsid w:val="0090541C"/>
    <w:rsid w:val="00912A71"/>
    <w:rsid w:val="00913419"/>
    <w:rsid w:val="00913E14"/>
    <w:rsid w:val="009214F1"/>
    <w:rsid w:val="00921F0C"/>
    <w:rsid w:val="009238E8"/>
    <w:rsid w:val="00924F44"/>
    <w:rsid w:val="00925AD7"/>
    <w:rsid w:val="0092614C"/>
    <w:rsid w:val="00927597"/>
    <w:rsid w:val="00927A63"/>
    <w:rsid w:val="009303ED"/>
    <w:rsid w:val="00930F6B"/>
    <w:rsid w:val="00931166"/>
    <w:rsid w:val="0093194D"/>
    <w:rsid w:val="009324A1"/>
    <w:rsid w:val="00934A56"/>
    <w:rsid w:val="00935A2A"/>
    <w:rsid w:val="00935F9D"/>
    <w:rsid w:val="00936660"/>
    <w:rsid w:val="00937523"/>
    <w:rsid w:val="0094334A"/>
    <w:rsid w:val="00943DEE"/>
    <w:rsid w:val="00944824"/>
    <w:rsid w:val="009451D4"/>
    <w:rsid w:val="00946113"/>
    <w:rsid w:val="00953D96"/>
    <w:rsid w:val="009544CD"/>
    <w:rsid w:val="00955722"/>
    <w:rsid w:val="009571CC"/>
    <w:rsid w:val="0095777F"/>
    <w:rsid w:val="00957EF5"/>
    <w:rsid w:val="009609F4"/>
    <w:rsid w:val="00963AEE"/>
    <w:rsid w:val="00964BBB"/>
    <w:rsid w:val="00967B32"/>
    <w:rsid w:val="00972CDC"/>
    <w:rsid w:val="0097530E"/>
    <w:rsid w:val="00983636"/>
    <w:rsid w:val="00983C81"/>
    <w:rsid w:val="009848D6"/>
    <w:rsid w:val="00986D80"/>
    <w:rsid w:val="00994D09"/>
    <w:rsid w:val="00995D2B"/>
    <w:rsid w:val="00997ED6"/>
    <w:rsid w:val="009A62D7"/>
    <w:rsid w:val="009A65A8"/>
    <w:rsid w:val="009B260B"/>
    <w:rsid w:val="009B53CF"/>
    <w:rsid w:val="009B56C0"/>
    <w:rsid w:val="009B57A2"/>
    <w:rsid w:val="009B59DF"/>
    <w:rsid w:val="009B659E"/>
    <w:rsid w:val="009C06DE"/>
    <w:rsid w:val="009C3E7A"/>
    <w:rsid w:val="009C4E9D"/>
    <w:rsid w:val="009C6355"/>
    <w:rsid w:val="009D29AF"/>
    <w:rsid w:val="009D4D16"/>
    <w:rsid w:val="009D554F"/>
    <w:rsid w:val="009D6F1F"/>
    <w:rsid w:val="009D7B38"/>
    <w:rsid w:val="009E1CB8"/>
    <w:rsid w:val="009E3C2D"/>
    <w:rsid w:val="009E73CA"/>
    <w:rsid w:val="009F2912"/>
    <w:rsid w:val="009F37C6"/>
    <w:rsid w:val="009F3D46"/>
    <w:rsid w:val="009F41AD"/>
    <w:rsid w:val="009F796F"/>
    <w:rsid w:val="00A00273"/>
    <w:rsid w:val="00A04034"/>
    <w:rsid w:val="00A06D00"/>
    <w:rsid w:val="00A07DC2"/>
    <w:rsid w:val="00A1009D"/>
    <w:rsid w:val="00A210AB"/>
    <w:rsid w:val="00A21254"/>
    <w:rsid w:val="00A223D9"/>
    <w:rsid w:val="00A2353D"/>
    <w:rsid w:val="00A30A9E"/>
    <w:rsid w:val="00A30FEE"/>
    <w:rsid w:val="00A31B72"/>
    <w:rsid w:val="00A35B2B"/>
    <w:rsid w:val="00A35FC4"/>
    <w:rsid w:val="00A4082A"/>
    <w:rsid w:val="00A438D7"/>
    <w:rsid w:val="00A445D3"/>
    <w:rsid w:val="00A47C53"/>
    <w:rsid w:val="00A52186"/>
    <w:rsid w:val="00A561B2"/>
    <w:rsid w:val="00A56F9D"/>
    <w:rsid w:val="00A5772F"/>
    <w:rsid w:val="00A620D4"/>
    <w:rsid w:val="00A710AB"/>
    <w:rsid w:val="00A738C9"/>
    <w:rsid w:val="00A80663"/>
    <w:rsid w:val="00A8138B"/>
    <w:rsid w:val="00A824DC"/>
    <w:rsid w:val="00A83479"/>
    <w:rsid w:val="00A83DA8"/>
    <w:rsid w:val="00A86F72"/>
    <w:rsid w:val="00A90085"/>
    <w:rsid w:val="00A90101"/>
    <w:rsid w:val="00A950AF"/>
    <w:rsid w:val="00A950EA"/>
    <w:rsid w:val="00A95AA1"/>
    <w:rsid w:val="00A968C3"/>
    <w:rsid w:val="00AA558F"/>
    <w:rsid w:val="00AA5C35"/>
    <w:rsid w:val="00AB15B6"/>
    <w:rsid w:val="00AB2726"/>
    <w:rsid w:val="00AB2FEB"/>
    <w:rsid w:val="00AB3C60"/>
    <w:rsid w:val="00AB4849"/>
    <w:rsid w:val="00AB5466"/>
    <w:rsid w:val="00AB5D5C"/>
    <w:rsid w:val="00AC033E"/>
    <w:rsid w:val="00AC0BCC"/>
    <w:rsid w:val="00AC3C40"/>
    <w:rsid w:val="00AC4D74"/>
    <w:rsid w:val="00AD0629"/>
    <w:rsid w:val="00AD1534"/>
    <w:rsid w:val="00AD2647"/>
    <w:rsid w:val="00AD6CE1"/>
    <w:rsid w:val="00AE23F6"/>
    <w:rsid w:val="00AE58A5"/>
    <w:rsid w:val="00AE631D"/>
    <w:rsid w:val="00AF05B4"/>
    <w:rsid w:val="00AF0632"/>
    <w:rsid w:val="00AF0E34"/>
    <w:rsid w:val="00AF27A7"/>
    <w:rsid w:val="00B02452"/>
    <w:rsid w:val="00B031FC"/>
    <w:rsid w:val="00B06332"/>
    <w:rsid w:val="00B06AE9"/>
    <w:rsid w:val="00B074CB"/>
    <w:rsid w:val="00B151EB"/>
    <w:rsid w:val="00B22492"/>
    <w:rsid w:val="00B26154"/>
    <w:rsid w:val="00B2742D"/>
    <w:rsid w:val="00B353CE"/>
    <w:rsid w:val="00B36770"/>
    <w:rsid w:val="00B37E25"/>
    <w:rsid w:val="00B4045B"/>
    <w:rsid w:val="00B42035"/>
    <w:rsid w:val="00B439D6"/>
    <w:rsid w:val="00B43A7C"/>
    <w:rsid w:val="00B44488"/>
    <w:rsid w:val="00B45245"/>
    <w:rsid w:val="00B45679"/>
    <w:rsid w:val="00B51921"/>
    <w:rsid w:val="00B52204"/>
    <w:rsid w:val="00B538E5"/>
    <w:rsid w:val="00B554D2"/>
    <w:rsid w:val="00B61181"/>
    <w:rsid w:val="00B623C0"/>
    <w:rsid w:val="00B623F0"/>
    <w:rsid w:val="00B65511"/>
    <w:rsid w:val="00B67030"/>
    <w:rsid w:val="00B7347D"/>
    <w:rsid w:val="00B73841"/>
    <w:rsid w:val="00B73A50"/>
    <w:rsid w:val="00B82CBB"/>
    <w:rsid w:val="00B87ACD"/>
    <w:rsid w:val="00B90178"/>
    <w:rsid w:val="00B91035"/>
    <w:rsid w:val="00B95EE7"/>
    <w:rsid w:val="00B95FE6"/>
    <w:rsid w:val="00B978CA"/>
    <w:rsid w:val="00BA429D"/>
    <w:rsid w:val="00BA71BA"/>
    <w:rsid w:val="00BA7637"/>
    <w:rsid w:val="00BB3EAD"/>
    <w:rsid w:val="00BC22E9"/>
    <w:rsid w:val="00BC49F7"/>
    <w:rsid w:val="00BC51B7"/>
    <w:rsid w:val="00BC6A3F"/>
    <w:rsid w:val="00BD2718"/>
    <w:rsid w:val="00BD2BA7"/>
    <w:rsid w:val="00BD68BB"/>
    <w:rsid w:val="00BD71D0"/>
    <w:rsid w:val="00BE36DE"/>
    <w:rsid w:val="00BE7760"/>
    <w:rsid w:val="00BF1B4B"/>
    <w:rsid w:val="00BF36C6"/>
    <w:rsid w:val="00BF44F7"/>
    <w:rsid w:val="00BF6061"/>
    <w:rsid w:val="00BF713A"/>
    <w:rsid w:val="00C0221B"/>
    <w:rsid w:val="00C04DE5"/>
    <w:rsid w:val="00C066F1"/>
    <w:rsid w:val="00C06BAA"/>
    <w:rsid w:val="00C07AA7"/>
    <w:rsid w:val="00C102E1"/>
    <w:rsid w:val="00C10BF4"/>
    <w:rsid w:val="00C14398"/>
    <w:rsid w:val="00C1605A"/>
    <w:rsid w:val="00C1652F"/>
    <w:rsid w:val="00C17B1A"/>
    <w:rsid w:val="00C20034"/>
    <w:rsid w:val="00C22C25"/>
    <w:rsid w:val="00C2391C"/>
    <w:rsid w:val="00C24009"/>
    <w:rsid w:val="00C27351"/>
    <w:rsid w:val="00C27355"/>
    <w:rsid w:val="00C2786A"/>
    <w:rsid w:val="00C31403"/>
    <w:rsid w:val="00C3191A"/>
    <w:rsid w:val="00C4352A"/>
    <w:rsid w:val="00C47013"/>
    <w:rsid w:val="00C50270"/>
    <w:rsid w:val="00C52EB7"/>
    <w:rsid w:val="00C56344"/>
    <w:rsid w:val="00C6005A"/>
    <w:rsid w:val="00C623C1"/>
    <w:rsid w:val="00C63097"/>
    <w:rsid w:val="00C678B9"/>
    <w:rsid w:val="00C73037"/>
    <w:rsid w:val="00C7657A"/>
    <w:rsid w:val="00C80B07"/>
    <w:rsid w:val="00C81A99"/>
    <w:rsid w:val="00C87E2C"/>
    <w:rsid w:val="00C922E0"/>
    <w:rsid w:val="00C93B05"/>
    <w:rsid w:val="00C952BF"/>
    <w:rsid w:val="00C95EC2"/>
    <w:rsid w:val="00CA494B"/>
    <w:rsid w:val="00CA5669"/>
    <w:rsid w:val="00CB2B6C"/>
    <w:rsid w:val="00CB3E55"/>
    <w:rsid w:val="00CB6B67"/>
    <w:rsid w:val="00CB7671"/>
    <w:rsid w:val="00CC279C"/>
    <w:rsid w:val="00CC3DA5"/>
    <w:rsid w:val="00CC59A8"/>
    <w:rsid w:val="00CD003D"/>
    <w:rsid w:val="00CD0535"/>
    <w:rsid w:val="00CD08CD"/>
    <w:rsid w:val="00CD140A"/>
    <w:rsid w:val="00CD4BD0"/>
    <w:rsid w:val="00CE2685"/>
    <w:rsid w:val="00CE53B0"/>
    <w:rsid w:val="00CE5A01"/>
    <w:rsid w:val="00CF1504"/>
    <w:rsid w:val="00CF6349"/>
    <w:rsid w:val="00CF67A8"/>
    <w:rsid w:val="00D02722"/>
    <w:rsid w:val="00D1194F"/>
    <w:rsid w:val="00D13BAA"/>
    <w:rsid w:val="00D14058"/>
    <w:rsid w:val="00D143DA"/>
    <w:rsid w:val="00D15817"/>
    <w:rsid w:val="00D23EFA"/>
    <w:rsid w:val="00D31236"/>
    <w:rsid w:val="00D35BEE"/>
    <w:rsid w:val="00D36F7B"/>
    <w:rsid w:val="00D410F5"/>
    <w:rsid w:val="00D4207F"/>
    <w:rsid w:val="00D4442A"/>
    <w:rsid w:val="00D45B28"/>
    <w:rsid w:val="00D50EB1"/>
    <w:rsid w:val="00D5180F"/>
    <w:rsid w:val="00D533F3"/>
    <w:rsid w:val="00D53C7B"/>
    <w:rsid w:val="00D545AF"/>
    <w:rsid w:val="00D5476A"/>
    <w:rsid w:val="00D55C6B"/>
    <w:rsid w:val="00D574FE"/>
    <w:rsid w:val="00D65BDA"/>
    <w:rsid w:val="00D660D6"/>
    <w:rsid w:val="00D66EE8"/>
    <w:rsid w:val="00D700DD"/>
    <w:rsid w:val="00D70AD6"/>
    <w:rsid w:val="00D72969"/>
    <w:rsid w:val="00D73095"/>
    <w:rsid w:val="00D74A75"/>
    <w:rsid w:val="00D75222"/>
    <w:rsid w:val="00D818A0"/>
    <w:rsid w:val="00D824F0"/>
    <w:rsid w:val="00D8326F"/>
    <w:rsid w:val="00D864E3"/>
    <w:rsid w:val="00D86F77"/>
    <w:rsid w:val="00D90239"/>
    <w:rsid w:val="00D912B6"/>
    <w:rsid w:val="00D9366A"/>
    <w:rsid w:val="00D96267"/>
    <w:rsid w:val="00DA5094"/>
    <w:rsid w:val="00DA64A5"/>
    <w:rsid w:val="00DB1F9C"/>
    <w:rsid w:val="00DB23CB"/>
    <w:rsid w:val="00DB3F70"/>
    <w:rsid w:val="00DB59A8"/>
    <w:rsid w:val="00DB643A"/>
    <w:rsid w:val="00DB724B"/>
    <w:rsid w:val="00DC251F"/>
    <w:rsid w:val="00DC3042"/>
    <w:rsid w:val="00DC69B0"/>
    <w:rsid w:val="00DD108C"/>
    <w:rsid w:val="00DD5E4A"/>
    <w:rsid w:val="00DE2329"/>
    <w:rsid w:val="00DE2733"/>
    <w:rsid w:val="00DE33FD"/>
    <w:rsid w:val="00DE5AB1"/>
    <w:rsid w:val="00DE5EE0"/>
    <w:rsid w:val="00DE7C73"/>
    <w:rsid w:val="00DE7F41"/>
    <w:rsid w:val="00DF487C"/>
    <w:rsid w:val="00E0136C"/>
    <w:rsid w:val="00E0168F"/>
    <w:rsid w:val="00E01B17"/>
    <w:rsid w:val="00E03060"/>
    <w:rsid w:val="00E03B0C"/>
    <w:rsid w:val="00E04471"/>
    <w:rsid w:val="00E0591B"/>
    <w:rsid w:val="00E10ABE"/>
    <w:rsid w:val="00E15230"/>
    <w:rsid w:val="00E16B8B"/>
    <w:rsid w:val="00E206B9"/>
    <w:rsid w:val="00E22D45"/>
    <w:rsid w:val="00E23B29"/>
    <w:rsid w:val="00E24023"/>
    <w:rsid w:val="00E24C06"/>
    <w:rsid w:val="00E2532D"/>
    <w:rsid w:val="00E27CEC"/>
    <w:rsid w:val="00E342E1"/>
    <w:rsid w:val="00E35470"/>
    <w:rsid w:val="00E3557C"/>
    <w:rsid w:val="00E43FDD"/>
    <w:rsid w:val="00E46170"/>
    <w:rsid w:val="00E5237E"/>
    <w:rsid w:val="00E523AF"/>
    <w:rsid w:val="00E53315"/>
    <w:rsid w:val="00E54399"/>
    <w:rsid w:val="00E57E44"/>
    <w:rsid w:val="00E60462"/>
    <w:rsid w:val="00E60563"/>
    <w:rsid w:val="00E61597"/>
    <w:rsid w:val="00E61859"/>
    <w:rsid w:val="00E619FF"/>
    <w:rsid w:val="00E62475"/>
    <w:rsid w:val="00E70DE5"/>
    <w:rsid w:val="00E71277"/>
    <w:rsid w:val="00E72728"/>
    <w:rsid w:val="00E7759B"/>
    <w:rsid w:val="00E77777"/>
    <w:rsid w:val="00E82363"/>
    <w:rsid w:val="00E84F53"/>
    <w:rsid w:val="00E85A92"/>
    <w:rsid w:val="00E90BE4"/>
    <w:rsid w:val="00E93211"/>
    <w:rsid w:val="00E93FD9"/>
    <w:rsid w:val="00E940DD"/>
    <w:rsid w:val="00E96DE6"/>
    <w:rsid w:val="00EA039C"/>
    <w:rsid w:val="00EA2A8D"/>
    <w:rsid w:val="00EA3496"/>
    <w:rsid w:val="00EA47AC"/>
    <w:rsid w:val="00EA7F89"/>
    <w:rsid w:val="00EB585D"/>
    <w:rsid w:val="00EB6743"/>
    <w:rsid w:val="00EC1EF9"/>
    <w:rsid w:val="00EC3B9F"/>
    <w:rsid w:val="00EC486B"/>
    <w:rsid w:val="00ED014C"/>
    <w:rsid w:val="00ED0154"/>
    <w:rsid w:val="00ED0F20"/>
    <w:rsid w:val="00ED495D"/>
    <w:rsid w:val="00ED4AEB"/>
    <w:rsid w:val="00ED6B3D"/>
    <w:rsid w:val="00EE012B"/>
    <w:rsid w:val="00EE3804"/>
    <w:rsid w:val="00EE5CE7"/>
    <w:rsid w:val="00EE5E5F"/>
    <w:rsid w:val="00EE6739"/>
    <w:rsid w:val="00EE728C"/>
    <w:rsid w:val="00EF082A"/>
    <w:rsid w:val="00EF2AC5"/>
    <w:rsid w:val="00EF448E"/>
    <w:rsid w:val="00EF52AF"/>
    <w:rsid w:val="00F140C9"/>
    <w:rsid w:val="00F151A9"/>
    <w:rsid w:val="00F15B61"/>
    <w:rsid w:val="00F175C2"/>
    <w:rsid w:val="00F17CB9"/>
    <w:rsid w:val="00F210A7"/>
    <w:rsid w:val="00F234A4"/>
    <w:rsid w:val="00F23BE6"/>
    <w:rsid w:val="00F31F5F"/>
    <w:rsid w:val="00F32945"/>
    <w:rsid w:val="00F34748"/>
    <w:rsid w:val="00F379D8"/>
    <w:rsid w:val="00F4646B"/>
    <w:rsid w:val="00F46875"/>
    <w:rsid w:val="00F47218"/>
    <w:rsid w:val="00F50B50"/>
    <w:rsid w:val="00F51B1F"/>
    <w:rsid w:val="00F528C7"/>
    <w:rsid w:val="00F53589"/>
    <w:rsid w:val="00F55466"/>
    <w:rsid w:val="00F65279"/>
    <w:rsid w:val="00F66967"/>
    <w:rsid w:val="00F7078B"/>
    <w:rsid w:val="00F77946"/>
    <w:rsid w:val="00F8088C"/>
    <w:rsid w:val="00F830CE"/>
    <w:rsid w:val="00F850A7"/>
    <w:rsid w:val="00F85DCA"/>
    <w:rsid w:val="00F90664"/>
    <w:rsid w:val="00F91A76"/>
    <w:rsid w:val="00F95E0F"/>
    <w:rsid w:val="00F95F23"/>
    <w:rsid w:val="00F96B96"/>
    <w:rsid w:val="00FA0DAA"/>
    <w:rsid w:val="00FA25A4"/>
    <w:rsid w:val="00FA2CC2"/>
    <w:rsid w:val="00FA456D"/>
    <w:rsid w:val="00FA476B"/>
    <w:rsid w:val="00FA4FCE"/>
    <w:rsid w:val="00FA5335"/>
    <w:rsid w:val="00FA6E1C"/>
    <w:rsid w:val="00FC648B"/>
    <w:rsid w:val="00FD0EBE"/>
    <w:rsid w:val="00FD10EE"/>
    <w:rsid w:val="00FD2F19"/>
    <w:rsid w:val="00FD426A"/>
    <w:rsid w:val="00FE09EA"/>
    <w:rsid w:val="00FE1660"/>
    <w:rsid w:val="00FE4980"/>
    <w:rsid w:val="00FE5D7C"/>
    <w:rsid w:val="00FF0877"/>
    <w:rsid w:val="00FF0E01"/>
    <w:rsid w:val="00FF1F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1D673"/>
  <w15:docId w15:val="{CA238A48-1E9B-4F25-B608-6177B7BF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538F"/>
    <w:pPr>
      <w:spacing w:before="60" w:after="60"/>
      <w:jc w:val="both"/>
    </w:pPr>
    <w:rPr>
      <w:sz w:val="20"/>
      <w:szCs w:val="20"/>
    </w:rPr>
  </w:style>
  <w:style w:type="paragraph" w:styleId="Nadpis1">
    <w:name w:val="heading 1"/>
    <w:basedOn w:val="Normln"/>
    <w:next w:val="Normln"/>
    <w:link w:val="Nadpis1Char"/>
    <w:uiPriority w:val="9"/>
    <w:qFormat/>
    <w:rsid w:val="004A0190"/>
    <w:pPr>
      <w:keepNext/>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Nadpis2">
    <w:name w:val="heading 2"/>
    <w:basedOn w:val="Normln"/>
    <w:next w:val="Normln"/>
    <w:link w:val="Nadpis2Char"/>
    <w:uiPriority w:val="9"/>
    <w:unhideWhenUsed/>
    <w:qFormat/>
    <w:rsid w:val="0046709A"/>
    <w:pPr>
      <w:keepNext/>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40" w:after="0"/>
      <w:outlineLvl w:val="1"/>
    </w:pPr>
    <w:rPr>
      <w:caps/>
      <w:spacing w:val="15"/>
      <w:sz w:val="22"/>
      <w:szCs w:val="22"/>
    </w:rPr>
  </w:style>
  <w:style w:type="paragraph" w:styleId="Nadpis3">
    <w:name w:val="heading 3"/>
    <w:basedOn w:val="Normln"/>
    <w:next w:val="Normln"/>
    <w:link w:val="Nadpis3Char"/>
    <w:uiPriority w:val="9"/>
    <w:unhideWhenUsed/>
    <w:qFormat/>
    <w:rsid w:val="009E1CB8"/>
    <w:pPr>
      <w:keepNext/>
      <w:pBdr>
        <w:top w:val="single" w:sz="6" w:space="2" w:color="4F81BD" w:themeColor="accent1"/>
        <w:left w:val="single" w:sz="6" w:space="2" w:color="4F81BD" w:themeColor="accent1"/>
      </w:pBdr>
      <w:spacing w:before="120" w:after="0"/>
      <w:outlineLvl w:val="2"/>
    </w:pPr>
    <w:rPr>
      <w:caps/>
      <w:color w:val="243F60" w:themeColor="accent1" w:themeShade="7F"/>
      <w:spacing w:val="15"/>
      <w:sz w:val="22"/>
      <w:szCs w:val="22"/>
    </w:rPr>
  </w:style>
  <w:style w:type="paragraph" w:styleId="Nadpis4">
    <w:name w:val="heading 4"/>
    <w:basedOn w:val="Normln"/>
    <w:next w:val="Normln"/>
    <w:link w:val="Nadpis4Char"/>
    <w:uiPriority w:val="9"/>
    <w:unhideWhenUsed/>
    <w:qFormat/>
    <w:rsid w:val="00343EF9"/>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Nadpis5">
    <w:name w:val="heading 5"/>
    <w:basedOn w:val="Normln"/>
    <w:next w:val="Normln"/>
    <w:link w:val="Nadpis5Char"/>
    <w:uiPriority w:val="9"/>
    <w:semiHidden/>
    <w:unhideWhenUsed/>
    <w:qFormat/>
    <w:rsid w:val="00343EF9"/>
    <w:pPr>
      <w:pBdr>
        <w:bottom w:val="single" w:sz="6" w:space="1" w:color="4F81BD" w:themeColor="accent1"/>
      </w:pBdr>
      <w:spacing w:before="300" w:after="0"/>
      <w:outlineLvl w:val="4"/>
    </w:pPr>
    <w:rPr>
      <w:caps/>
      <w:color w:val="365F91" w:themeColor="accent1" w:themeShade="BF"/>
      <w:spacing w:val="10"/>
      <w:sz w:val="22"/>
      <w:szCs w:val="22"/>
    </w:rPr>
  </w:style>
  <w:style w:type="paragraph" w:styleId="Nadpis6">
    <w:name w:val="heading 6"/>
    <w:basedOn w:val="Normln"/>
    <w:next w:val="Normln"/>
    <w:link w:val="Nadpis6Char"/>
    <w:uiPriority w:val="9"/>
    <w:semiHidden/>
    <w:unhideWhenUsed/>
    <w:qFormat/>
    <w:rsid w:val="00343EF9"/>
    <w:pPr>
      <w:pBdr>
        <w:bottom w:val="dotted" w:sz="6" w:space="1" w:color="4F81BD" w:themeColor="accent1"/>
      </w:pBdr>
      <w:spacing w:before="300" w:after="0"/>
      <w:outlineLvl w:val="5"/>
    </w:pPr>
    <w:rPr>
      <w:caps/>
      <w:color w:val="365F91" w:themeColor="accent1" w:themeShade="BF"/>
      <w:spacing w:val="10"/>
      <w:sz w:val="22"/>
      <w:szCs w:val="22"/>
    </w:rPr>
  </w:style>
  <w:style w:type="paragraph" w:styleId="Nadpis7">
    <w:name w:val="heading 7"/>
    <w:basedOn w:val="Normln"/>
    <w:next w:val="Normln"/>
    <w:link w:val="Nadpis7Char"/>
    <w:uiPriority w:val="9"/>
    <w:semiHidden/>
    <w:unhideWhenUsed/>
    <w:qFormat/>
    <w:rsid w:val="00343EF9"/>
    <w:pPr>
      <w:spacing w:before="300" w:after="0"/>
      <w:outlineLvl w:val="6"/>
    </w:pPr>
    <w:rPr>
      <w:caps/>
      <w:color w:val="365F91" w:themeColor="accent1" w:themeShade="BF"/>
      <w:spacing w:val="10"/>
      <w:sz w:val="22"/>
      <w:szCs w:val="22"/>
    </w:rPr>
  </w:style>
  <w:style w:type="paragraph" w:styleId="Nadpis8">
    <w:name w:val="heading 8"/>
    <w:basedOn w:val="Normln"/>
    <w:next w:val="Normln"/>
    <w:link w:val="Nadpis8Char"/>
    <w:uiPriority w:val="9"/>
    <w:semiHidden/>
    <w:unhideWhenUsed/>
    <w:qFormat/>
    <w:rsid w:val="00343EF9"/>
    <w:pPr>
      <w:spacing w:before="300" w:after="0"/>
      <w:outlineLvl w:val="7"/>
    </w:pPr>
    <w:rPr>
      <w:caps/>
      <w:spacing w:val="10"/>
      <w:sz w:val="18"/>
      <w:szCs w:val="18"/>
    </w:rPr>
  </w:style>
  <w:style w:type="paragraph" w:styleId="Nadpis9">
    <w:name w:val="heading 9"/>
    <w:basedOn w:val="Normln"/>
    <w:next w:val="Normln"/>
    <w:link w:val="Nadpis9Char"/>
    <w:uiPriority w:val="9"/>
    <w:semiHidden/>
    <w:unhideWhenUsed/>
    <w:qFormat/>
    <w:rsid w:val="00343EF9"/>
    <w:pPr>
      <w:spacing w:before="300" w:after="0"/>
      <w:outlineLvl w:val="8"/>
    </w:pPr>
    <w:rPr>
      <w:i/>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342499"/>
    <w:pPr>
      <w:tabs>
        <w:tab w:val="center" w:pos="4536"/>
        <w:tab w:val="right" w:pos="9072"/>
      </w:tabs>
      <w:spacing w:line="240" w:lineRule="auto"/>
    </w:pPr>
    <w:rPr>
      <w:rFonts w:ascii="Times New Roman" w:eastAsia="Times New Roman" w:hAnsi="Times New Roman" w:cs="Times New Roman"/>
      <w:sz w:val="24"/>
      <w:szCs w:val="24"/>
    </w:rPr>
  </w:style>
  <w:style w:type="character" w:customStyle="1" w:styleId="ZpatChar">
    <w:name w:val="Zápatí Char"/>
    <w:basedOn w:val="Standardnpsmoodstavce"/>
    <w:link w:val="Zpat"/>
    <w:rsid w:val="00342499"/>
    <w:rPr>
      <w:rFonts w:ascii="Times New Roman" w:eastAsia="Times New Roman" w:hAnsi="Times New Roman" w:cs="Times New Roman"/>
      <w:sz w:val="24"/>
      <w:szCs w:val="24"/>
    </w:rPr>
  </w:style>
  <w:style w:type="character" w:customStyle="1" w:styleId="Nadpis1Char">
    <w:name w:val="Nadpis 1 Char"/>
    <w:basedOn w:val="Standardnpsmoodstavce"/>
    <w:link w:val="Nadpis1"/>
    <w:uiPriority w:val="9"/>
    <w:rsid w:val="004A0190"/>
    <w:rPr>
      <w:b/>
      <w:bCs/>
      <w:caps/>
      <w:color w:val="FFFFFF" w:themeColor="background1"/>
      <w:spacing w:val="15"/>
      <w:shd w:val="clear" w:color="auto" w:fill="4F81BD" w:themeFill="accent1"/>
    </w:rPr>
  </w:style>
  <w:style w:type="character" w:customStyle="1" w:styleId="Nadpis2Char">
    <w:name w:val="Nadpis 2 Char"/>
    <w:basedOn w:val="Standardnpsmoodstavce"/>
    <w:link w:val="Nadpis2"/>
    <w:uiPriority w:val="9"/>
    <w:rsid w:val="0046709A"/>
    <w:rPr>
      <w:caps/>
      <w:spacing w:val="15"/>
      <w:shd w:val="clear" w:color="auto" w:fill="DBE5F1" w:themeFill="accent1" w:themeFillTint="33"/>
    </w:rPr>
  </w:style>
  <w:style w:type="paragraph" w:styleId="Odstavecseseznamem">
    <w:name w:val="List Paragraph"/>
    <w:basedOn w:val="Normln"/>
    <w:uiPriority w:val="34"/>
    <w:qFormat/>
    <w:rsid w:val="00343EF9"/>
    <w:pPr>
      <w:ind w:left="720"/>
      <w:contextualSpacing/>
    </w:pPr>
  </w:style>
  <w:style w:type="character" w:styleId="Hypertextovodkaz">
    <w:name w:val="Hyperlink"/>
    <w:basedOn w:val="Standardnpsmoodstavce"/>
    <w:uiPriority w:val="99"/>
    <w:unhideWhenUsed/>
    <w:rsid w:val="00BA7637"/>
    <w:rPr>
      <w:color w:val="0000FF" w:themeColor="hyperlink"/>
      <w:u w:val="single"/>
    </w:rPr>
  </w:style>
  <w:style w:type="character" w:styleId="Odkaznakoment">
    <w:name w:val="annotation reference"/>
    <w:basedOn w:val="Standardnpsmoodstavce"/>
    <w:uiPriority w:val="99"/>
    <w:semiHidden/>
    <w:unhideWhenUsed/>
    <w:rsid w:val="00727E37"/>
    <w:rPr>
      <w:sz w:val="16"/>
      <w:szCs w:val="16"/>
    </w:rPr>
  </w:style>
  <w:style w:type="paragraph" w:styleId="Textkomente">
    <w:name w:val="annotation text"/>
    <w:basedOn w:val="Normln"/>
    <w:link w:val="TextkomenteChar"/>
    <w:uiPriority w:val="99"/>
    <w:semiHidden/>
    <w:unhideWhenUsed/>
    <w:rsid w:val="00727E37"/>
    <w:pPr>
      <w:spacing w:line="240" w:lineRule="auto"/>
    </w:pPr>
  </w:style>
  <w:style w:type="character" w:customStyle="1" w:styleId="TextkomenteChar">
    <w:name w:val="Text komentáře Char"/>
    <w:basedOn w:val="Standardnpsmoodstavce"/>
    <w:link w:val="Textkomente"/>
    <w:uiPriority w:val="99"/>
    <w:semiHidden/>
    <w:rsid w:val="00727E37"/>
    <w:rPr>
      <w:sz w:val="20"/>
      <w:szCs w:val="20"/>
    </w:rPr>
  </w:style>
  <w:style w:type="paragraph" w:styleId="Pedmtkomente">
    <w:name w:val="annotation subject"/>
    <w:basedOn w:val="Textkomente"/>
    <w:next w:val="Textkomente"/>
    <w:link w:val="PedmtkomenteChar"/>
    <w:uiPriority w:val="99"/>
    <w:semiHidden/>
    <w:unhideWhenUsed/>
    <w:rsid w:val="00727E37"/>
    <w:rPr>
      <w:b/>
      <w:bCs/>
    </w:rPr>
  </w:style>
  <w:style w:type="character" w:customStyle="1" w:styleId="PedmtkomenteChar">
    <w:name w:val="Předmět komentáře Char"/>
    <w:basedOn w:val="TextkomenteChar"/>
    <w:link w:val="Pedmtkomente"/>
    <w:uiPriority w:val="99"/>
    <w:semiHidden/>
    <w:rsid w:val="00727E37"/>
    <w:rPr>
      <w:b/>
      <w:bCs/>
      <w:sz w:val="20"/>
      <w:szCs w:val="20"/>
    </w:rPr>
  </w:style>
  <w:style w:type="paragraph" w:styleId="Textbubliny">
    <w:name w:val="Balloon Text"/>
    <w:basedOn w:val="Normln"/>
    <w:link w:val="TextbublinyChar"/>
    <w:uiPriority w:val="99"/>
    <w:semiHidden/>
    <w:unhideWhenUsed/>
    <w:rsid w:val="00727E3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7E37"/>
    <w:rPr>
      <w:rFonts w:ascii="Tahoma" w:hAnsi="Tahoma" w:cs="Tahoma"/>
      <w:sz w:val="16"/>
      <w:szCs w:val="16"/>
    </w:rPr>
  </w:style>
  <w:style w:type="character" w:customStyle="1" w:styleId="Nadpis3Char">
    <w:name w:val="Nadpis 3 Char"/>
    <w:basedOn w:val="Standardnpsmoodstavce"/>
    <w:link w:val="Nadpis3"/>
    <w:uiPriority w:val="9"/>
    <w:rsid w:val="009E1CB8"/>
    <w:rPr>
      <w:caps/>
      <w:color w:val="243F60" w:themeColor="accent1" w:themeShade="7F"/>
      <w:spacing w:val="15"/>
    </w:rPr>
  </w:style>
  <w:style w:type="paragraph" w:customStyle="1" w:styleId="Nadpis30">
    <w:name w:val="Nadpis3"/>
    <w:basedOn w:val="Nadpis3"/>
    <w:rsid w:val="00000A25"/>
  </w:style>
  <w:style w:type="paragraph" w:styleId="Zhlav">
    <w:name w:val="header"/>
    <w:basedOn w:val="Normln"/>
    <w:link w:val="ZhlavChar"/>
    <w:uiPriority w:val="99"/>
    <w:unhideWhenUsed/>
    <w:rsid w:val="001E0C4A"/>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1E0C4A"/>
  </w:style>
  <w:style w:type="character" w:customStyle="1" w:styleId="Nadpis4Char">
    <w:name w:val="Nadpis 4 Char"/>
    <w:basedOn w:val="Standardnpsmoodstavce"/>
    <w:link w:val="Nadpis4"/>
    <w:uiPriority w:val="9"/>
    <w:rsid w:val="00343EF9"/>
    <w:rPr>
      <w:caps/>
      <w:color w:val="365F91" w:themeColor="accent1" w:themeShade="BF"/>
      <w:spacing w:val="10"/>
    </w:rPr>
  </w:style>
  <w:style w:type="character" w:customStyle="1" w:styleId="Nadpis5Char">
    <w:name w:val="Nadpis 5 Char"/>
    <w:basedOn w:val="Standardnpsmoodstavce"/>
    <w:link w:val="Nadpis5"/>
    <w:uiPriority w:val="9"/>
    <w:semiHidden/>
    <w:rsid w:val="00343EF9"/>
    <w:rPr>
      <w:caps/>
      <w:color w:val="365F91" w:themeColor="accent1" w:themeShade="BF"/>
      <w:spacing w:val="10"/>
    </w:rPr>
  </w:style>
  <w:style w:type="character" w:customStyle="1" w:styleId="Nadpis6Char">
    <w:name w:val="Nadpis 6 Char"/>
    <w:basedOn w:val="Standardnpsmoodstavce"/>
    <w:link w:val="Nadpis6"/>
    <w:uiPriority w:val="9"/>
    <w:semiHidden/>
    <w:rsid w:val="00343EF9"/>
    <w:rPr>
      <w:caps/>
      <w:color w:val="365F91" w:themeColor="accent1" w:themeShade="BF"/>
      <w:spacing w:val="10"/>
    </w:rPr>
  </w:style>
  <w:style w:type="character" w:customStyle="1" w:styleId="Nadpis7Char">
    <w:name w:val="Nadpis 7 Char"/>
    <w:basedOn w:val="Standardnpsmoodstavce"/>
    <w:link w:val="Nadpis7"/>
    <w:uiPriority w:val="9"/>
    <w:semiHidden/>
    <w:rsid w:val="00343EF9"/>
    <w:rPr>
      <w:caps/>
      <w:color w:val="365F91" w:themeColor="accent1" w:themeShade="BF"/>
      <w:spacing w:val="10"/>
    </w:rPr>
  </w:style>
  <w:style w:type="character" w:customStyle="1" w:styleId="Nadpis8Char">
    <w:name w:val="Nadpis 8 Char"/>
    <w:basedOn w:val="Standardnpsmoodstavce"/>
    <w:link w:val="Nadpis8"/>
    <w:uiPriority w:val="9"/>
    <w:semiHidden/>
    <w:rsid w:val="00343EF9"/>
    <w:rPr>
      <w:caps/>
      <w:spacing w:val="10"/>
      <w:sz w:val="18"/>
      <w:szCs w:val="18"/>
    </w:rPr>
  </w:style>
  <w:style w:type="character" w:customStyle="1" w:styleId="Nadpis9Char">
    <w:name w:val="Nadpis 9 Char"/>
    <w:basedOn w:val="Standardnpsmoodstavce"/>
    <w:link w:val="Nadpis9"/>
    <w:uiPriority w:val="9"/>
    <w:semiHidden/>
    <w:rsid w:val="00343EF9"/>
    <w:rPr>
      <w:i/>
      <w:caps/>
      <w:spacing w:val="10"/>
      <w:sz w:val="18"/>
      <w:szCs w:val="18"/>
    </w:rPr>
  </w:style>
  <w:style w:type="paragraph" w:styleId="Titulek">
    <w:name w:val="caption"/>
    <w:basedOn w:val="Normln"/>
    <w:next w:val="Normln"/>
    <w:uiPriority w:val="35"/>
    <w:unhideWhenUsed/>
    <w:qFormat/>
    <w:rsid w:val="0038106F"/>
    <w:rPr>
      <w:b/>
      <w:bCs/>
      <w:sz w:val="18"/>
      <w:szCs w:val="16"/>
    </w:rPr>
  </w:style>
  <w:style w:type="paragraph" w:styleId="Nzev">
    <w:name w:val="Title"/>
    <w:basedOn w:val="Normln"/>
    <w:next w:val="Normln"/>
    <w:link w:val="NzevChar"/>
    <w:uiPriority w:val="10"/>
    <w:qFormat/>
    <w:rsid w:val="00343EF9"/>
    <w:pPr>
      <w:spacing w:before="720"/>
    </w:pPr>
    <w:rPr>
      <w:caps/>
      <w:color w:val="4F81BD" w:themeColor="accent1"/>
      <w:spacing w:val="10"/>
      <w:kern w:val="28"/>
      <w:sz w:val="52"/>
      <w:szCs w:val="52"/>
    </w:rPr>
  </w:style>
  <w:style w:type="character" w:customStyle="1" w:styleId="NzevChar">
    <w:name w:val="Název Char"/>
    <w:basedOn w:val="Standardnpsmoodstavce"/>
    <w:link w:val="Nzev"/>
    <w:uiPriority w:val="10"/>
    <w:rsid w:val="00343EF9"/>
    <w:rPr>
      <w:caps/>
      <w:color w:val="4F81BD" w:themeColor="accent1"/>
      <w:spacing w:val="10"/>
      <w:kern w:val="28"/>
      <w:sz w:val="52"/>
      <w:szCs w:val="52"/>
    </w:rPr>
  </w:style>
  <w:style w:type="paragraph" w:styleId="Podnadpis">
    <w:name w:val="Subtitle"/>
    <w:basedOn w:val="Normln"/>
    <w:next w:val="Normln"/>
    <w:link w:val="PodnadpisChar"/>
    <w:uiPriority w:val="11"/>
    <w:qFormat/>
    <w:rsid w:val="00343EF9"/>
    <w:pPr>
      <w:spacing w:after="1000" w:line="240" w:lineRule="auto"/>
    </w:pPr>
    <w:rPr>
      <w:caps/>
      <w:color w:val="595959" w:themeColor="text1" w:themeTint="A6"/>
      <w:spacing w:val="10"/>
      <w:sz w:val="24"/>
      <w:szCs w:val="24"/>
    </w:rPr>
  </w:style>
  <w:style w:type="character" w:customStyle="1" w:styleId="PodnadpisChar">
    <w:name w:val="Podnadpis Char"/>
    <w:basedOn w:val="Standardnpsmoodstavce"/>
    <w:link w:val="Podnadpis"/>
    <w:uiPriority w:val="11"/>
    <w:rsid w:val="00343EF9"/>
    <w:rPr>
      <w:caps/>
      <w:color w:val="595959" w:themeColor="text1" w:themeTint="A6"/>
      <w:spacing w:val="10"/>
      <w:sz w:val="24"/>
      <w:szCs w:val="24"/>
    </w:rPr>
  </w:style>
  <w:style w:type="character" w:styleId="Siln">
    <w:name w:val="Strong"/>
    <w:uiPriority w:val="22"/>
    <w:qFormat/>
    <w:rsid w:val="00343EF9"/>
    <w:rPr>
      <w:b/>
      <w:bCs/>
    </w:rPr>
  </w:style>
  <w:style w:type="character" w:styleId="Zdraznn">
    <w:name w:val="Emphasis"/>
    <w:uiPriority w:val="20"/>
    <w:qFormat/>
    <w:rsid w:val="00343EF9"/>
    <w:rPr>
      <w:caps/>
      <w:color w:val="243F60" w:themeColor="accent1" w:themeShade="7F"/>
      <w:spacing w:val="5"/>
    </w:rPr>
  </w:style>
  <w:style w:type="paragraph" w:styleId="Bezmezer">
    <w:name w:val="No Spacing"/>
    <w:basedOn w:val="Normln"/>
    <w:link w:val="BezmezerChar"/>
    <w:uiPriority w:val="1"/>
    <w:qFormat/>
    <w:rsid w:val="00343EF9"/>
    <w:pPr>
      <w:spacing w:before="0" w:after="0" w:line="240" w:lineRule="auto"/>
    </w:pPr>
  </w:style>
  <w:style w:type="character" w:customStyle="1" w:styleId="BezmezerChar">
    <w:name w:val="Bez mezer Char"/>
    <w:basedOn w:val="Standardnpsmoodstavce"/>
    <w:link w:val="Bezmezer"/>
    <w:uiPriority w:val="1"/>
    <w:rsid w:val="00343EF9"/>
    <w:rPr>
      <w:sz w:val="20"/>
      <w:szCs w:val="20"/>
    </w:rPr>
  </w:style>
  <w:style w:type="paragraph" w:styleId="Citt">
    <w:name w:val="Quote"/>
    <w:basedOn w:val="Normln"/>
    <w:next w:val="Normln"/>
    <w:link w:val="CittChar"/>
    <w:uiPriority w:val="29"/>
    <w:qFormat/>
    <w:rsid w:val="00343EF9"/>
    <w:rPr>
      <w:i/>
      <w:iCs/>
    </w:rPr>
  </w:style>
  <w:style w:type="character" w:customStyle="1" w:styleId="CittChar">
    <w:name w:val="Citát Char"/>
    <w:basedOn w:val="Standardnpsmoodstavce"/>
    <w:link w:val="Citt"/>
    <w:uiPriority w:val="29"/>
    <w:rsid w:val="00343EF9"/>
    <w:rPr>
      <w:i/>
      <w:iCs/>
      <w:sz w:val="20"/>
      <w:szCs w:val="20"/>
    </w:rPr>
  </w:style>
  <w:style w:type="paragraph" w:styleId="Vrazncitt">
    <w:name w:val="Intense Quote"/>
    <w:basedOn w:val="Normln"/>
    <w:next w:val="Normln"/>
    <w:link w:val="VrazncittChar"/>
    <w:uiPriority w:val="30"/>
    <w:qFormat/>
    <w:rsid w:val="00343EF9"/>
    <w:pPr>
      <w:pBdr>
        <w:top w:val="single" w:sz="4" w:space="10" w:color="4F81BD" w:themeColor="accent1"/>
        <w:left w:val="single" w:sz="4" w:space="10" w:color="4F81BD" w:themeColor="accent1"/>
      </w:pBdr>
      <w:spacing w:after="0"/>
      <w:ind w:left="1296" w:right="1152"/>
    </w:pPr>
    <w:rPr>
      <w:i/>
      <w:iCs/>
      <w:color w:val="4F81BD" w:themeColor="accent1"/>
    </w:rPr>
  </w:style>
  <w:style w:type="character" w:customStyle="1" w:styleId="VrazncittChar">
    <w:name w:val="Výrazný citát Char"/>
    <w:basedOn w:val="Standardnpsmoodstavce"/>
    <w:link w:val="Vrazncitt"/>
    <w:uiPriority w:val="30"/>
    <w:rsid w:val="00343EF9"/>
    <w:rPr>
      <w:i/>
      <w:iCs/>
      <w:color w:val="4F81BD" w:themeColor="accent1"/>
      <w:sz w:val="20"/>
      <w:szCs w:val="20"/>
    </w:rPr>
  </w:style>
  <w:style w:type="character" w:styleId="Zdraznnjemn">
    <w:name w:val="Subtle Emphasis"/>
    <w:uiPriority w:val="19"/>
    <w:qFormat/>
    <w:rsid w:val="00343EF9"/>
    <w:rPr>
      <w:i/>
      <w:iCs/>
      <w:color w:val="243F60" w:themeColor="accent1" w:themeShade="7F"/>
    </w:rPr>
  </w:style>
  <w:style w:type="character" w:styleId="Zdraznnintenzivn">
    <w:name w:val="Intense Emphasis"/>
    <w:uiPriority w:val="21"/>
    <w:qFormat/>
    <w:rsid w:val="00343EF9"/>
    <w:rPr>
      <w:b/>
      <w:bCs/>
      <w:caps/>
      <w:color w:val="243F60" w:themeColor="accent1" w:themeShade="7F"/>
      <w:spacing w:val="10"/>
    </w:rPr>
  </w:style>
  <w:style w:type="character" w:styleId="Odkazjemn">
    <w:name w:val="Subtle Reference"/>
    <w:uiPriority w:val="31"/>
    <w:qFormat/>
    <w:rsid w:val="00343EF9"/>
    <w:rPr>
      <w:b/>
      <w:bCs/>
      <w:color w:val="4F81BD" w:themeColor="accent1"/>
    </w:rPr>
  </w:style>
  <w:style w:type="character" w:styleId="Odkazintenzivn">
    <w:name w:val="Intense Reference"/>
    <w:uiPriority w:val="32"/>
    <w:qFormat/>
    <w:rsid w:val="00343EF9"/>
    <w:rPr>
      <w:b/>
      <w:bCs/>
      <w:i/>
      <w:iCs/>
      <w:caps/>
      <w:color w:val="4F81BD" w:themeColor="accent1"/>
    </w:rPr>
  </w:style>
  <w:style w:type="character" w:styleId="Nzevknihy">
    <w:name w:val="Book Title"/>
    <w:uiPriority w:val="33"/>
    <w:qFormat/>
    <w:rsid w:val="00343EF9"/>
    <w:rPr>
      <w:b/>
      <w:bCs/>
      <w:i/>
      <w:iCs/>
      <w:spacing w:val="9"/>
    </w:rPr>
  </w:style>
  <w:style w:type="paragraph" w:styleId="Nadpisobsahu">
    <w:name w:val="TOC Heading"/>
    <w:basedOn w:val="Nadpis1"/>
    <w:next w:val="Normln"/>
    <w:uiPriority w:val="39"/>
    <w:semiHidden/>
    <w:unhideWhenUsed/>
    <w:qFormat/>
    <w:rsid w:val="00343EF9"/>
    <w:pPr>
      <w:outlineLvl w:val="9"/>
    </w:pPr>
    <w:rPr>
      <w:lang w:bidi="en-US"/>
    </w:rPr>
  </w:style>
  <w:style w:type="character" w:styleId="Sledovanodkaz">
    <w:name w:val="FollowedHyperlink"/>
    <w:basedOn w:val="Standardnpsmoodstavce"/>
    <w:uiPriority w:val="99"/>
    <w:semiHidden/>
    <w:unhideWhenUsed/>
    <w:rsid w:val="00A710AB"/>
    <w:rPr>
      <w:color w:val="800080" w:themeColor="followedHyperlink"/>
      <w:u w:val="single"/>
    </w:rPr>
  </w:style>
  <w:style w:type="character" w:customStyle="1" w:styleId="Nevyeenzmnka1">
    <w:name w:val="Nevyřešená zmínka1"/>
    <w:basedOn w:val="Standardnpsmoodstavce"/>
    <w:uiPriority w:val="99"/>
    <w:semiHidden/>
    <w:unhideWhenUsed/>
    <w:rsid w:val="00955722"/>
    <w:rPr>
      <w:color w:val="808080"/>
      <w:shd w:val="clear" w:color="auto" w:fill="E6E6E6"/>
    </w:rPr>
  </w:style>
  <w:style w:type="character" w:customStyle="1" w:styleId="Nevyeenzmnka2">
    <w:name w:val="Nevyřešená zmínka2"/>
    <w:basedOn w:val="Standardnpsmoodstavce"/>
    <w:uiPriority w:val="99"/>
    <w:semiHidden/>
    <w:unhideWhenUsed/>
    <w:rsid w:val="00912A71"/>
    <w:rPr>
      <w:color w:val="808080"/>
      <w:shd w:val="clear" w:color="auto" w:fill="E6E6E6"/>
    </w:rPr>
  </w:style>
  <w:style w:type="character" w:customStyle="1" w:styleId="Nevyeenzmnka3">
    <w:name w:val="Nevyřešená zmínka3"/>
    <w:basedOn w:val="Standardnpsmoodstavce"/>
    <w:uiPriority w:val="99"/>
    <w:semiHidden/>
    <w:unhideWhenUsed/>
    <w:rsid w:val="0021751E"/>
    <w:rPr>
      <w:color w:val="605E5C"/>
      <w:shd w:val="clear" w:color="auto" w:fill="E1DFDD"/>
    </w:rPr>
  </w:style>
  <w:style w:type="paragraph" w:styleId="Revize">
    <w:name w:val="Revision"/>
    <w:hidden/>
    <w:uiPriority w:val="99"/>
    <w:semiHidden/>
    <w:rsid w:val="004D6F36"/>
    <w:pPr>
      <w:spacing w:before="0" w:after="0" w:line="240" w:lineRule="auto"/>
    </w:pPr>
    <w:rPr>
      <w:sz w:val="20"/>
      <w:szCs w:val="20"/>
    </w:rPr>
  </w:style>
  <w:style w:type="character" w:customStyle="1" w:styleId="Nevyeenzmnka4">
    <w:name w:val="Nevyřešená zmínka4"/>
    <w:basedOn w:val="Standardnpsmoodstavce"/>
    <w:uiPriority w:val="99"/>
    <w:semiHidden/>
    <w:unhideWhenUsed/>
    <w:rsid w:val="003145BE"/>
    <w:rPr>
      <w:color w:val="605E5C"/>
      <w:shd w:val="clear" w:color="auto" w:fill="E1DFDD"/>
    </w:rPr>
  </w:style>
  <w:style w:type="character" w:customStyle="1" w:styleId="Nevyeenzmnka5">
    <w:name w:val="Nevyřešená zmínka5"/>
    <w:basedOn w:val="Standardnpsmoodstavce"/>
    <w:uiPriority w:val="99"/>
    <w:semiHidden/>
    <w:unhideWhenUsed/>
    <w:rsid w:val="004D1BC8"/>
    <w:rPr>
      <w:color w:val="605E5C"/>
      <w:shd w:val="clear" w:color="auto" w:fill="E1DFDD"/>
    </w:rPr>
  </w:style>
  <w:style w:type="character" w:customStyle="1" w:styleId="Nevyeenzmnka6">
    <w:name w:val="Nevyřešená zmínka6"/>
    <w:basedOn w:val="Standardnpsmoodstavce"/>
    <w:uiPriority w:val="99"/>
    <w:semiHidden/>
    <w:unhideWhenUsed/>
    <w:rsid w:val="00575B1F"/>
    <w:rPr>
      <w:color w:val="605E5C"/>
      <w:shd w:val="clear" w:color="auto" w:fill="E1DFDD"/>
    </w:rPr>
  </w:style>
  <w:style w:type="table" w:styleId="Mkatabulky">
    <w:name w:val="Table Grid"/>
    <w:basedOn w:val="Normlntabulka"/>
    <w:uiPriority w:val="39"/>
    <w:rsid w:val="004C3578"/>
    <w:pPr>
      <w:spacing w:before="0"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FE09EA"/>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Nevyeenzmnka">
    <w:name w:val="Unresolved Mention"/>
    <w:basedOn w:val="Standardnpsmoodstavce"/>
    <w:uiPriority w:val="99"/>
    <w:semiHidden/>
    <w:unhideWhenUsed/>
    <w:rsid w:val="00FA2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74962">
      <w:bodyDiv w:val="1"/>
      <w:marLeft w:val="0"/>
      <w:marRight w:val="0"/>
      <w:marTop w:val="0"/>
      <w:marBottom w:val="0"/>
      <w:divBdr>
        <w:top w:val="none" w:sz="0" w:space="0" w:color="auto"/>
        <w:left w:val="none" w:sz="0" w:space="0" w:color="auto"/>
        <w:bottom w:val="none" w:sz="0" w:space="0" w:color="auto"/>
        <w:right w:val="none" w:sz="0" w:space="0" w:color="auto"/>
      </w:divBdr>
    </w:div>
    <w:div w:id="137232925">
      <w:bodyDiv w:val="1"/>
      <w:marLeft w:val="0"/>
      <w:marRight w:val="0"/>
      <w:marTop w:val="0"/>
      <w:marBottom w:val="0"/>
      <w:divBdr>
        <w:top w:val="none" w:sz="0" w:space="0" w:color="auto"/>
        <w:left w:val="none" w:sz="0" w:space="0" w:color="auto"/>
        <w:bottom w:val="none" w:sz="0" w:space="0" w:color="auto"/>
        <w:right w:val="none" w:sz="0" w:space="0" w:color="auto"/>
      </w:divBdr>
    </w:div>
    <w:div w:id="148138014">
      <w:bodyDiv w:val="1"/>
      <w:marLeft w:val="0"/>
      <w:marRight w:val="0"/>
      <w:marTop w:val="0"/>
      <w:marBottom w:val="0"/>
      <w:divBdr>
        <w:top w:val="none" w:sz="0" w:space="0" w:color="auto"/>
        <w:left w:val="none" w:sz="0" w:space="0" w:color="auto"/>
        <w:bottom w:val="none" w:sz="0" w:space="0" w:color="auto"/>
        <w:right w:val="none" w:sz="0" w:space="0" w:color="auto"/>
      </w:divBdr>
    </w:div>
    <w:div w:id="193348370">
      <w:bodyDiv w:val="1"/>
      <w:marLeft w:val="0"/>
      <w:marRight w:val="0"/>
      <w:marTop w:val="0"/>
      <w:marBottom w:val="0"/>
      <w:divBdr>
        <w:top w:val="none" w:sz="0" w:space="0" w:color="auto"/>
        <w:left w:val="none" w:sz="0" w:space="0" w:color="auto"/>
        <w:bottom w:val="none" w:sz="0" w:space="0" w:color="auto"/>
        <w:right w:val="none" w:sz="0" w:space="0" w:color="auto"/>
      </w:divBdr>
    </w:div>
    <w:div w:id="200023298">
      <w:bodyDiv w:val="1"/>
      <w:marLeft w:val="0"/>
      <w:marRight w:val="0"/>
      <w:marTop w:val="0"/>
      <w:marBottom w:val="0"/>
      <w:divBdr>
        <w:top w:val="none" w:sz="0" w:space="0" w:color="auto"/>
        <w:left w:val="none" w:sz="0" w:space="0" w:color="auto"/>
        <w:bottom w:val="none" w:sz="0" w:space="0" w:color="auto"/>
        <w:right w:val="none" w:sz="0" w:space="0" w:color="auto"/>
      </w:divBdr>
    </w:div>
    <w:div w:id="201945212">
      <w:bodyDiv w:val="1"/>
      <w:marLeft w:val="0"/>
      <w:marRight w:val="0"/>
      <w:marTop w:val="0"/>
      <w:marBottom w:val="0"/>
      <w:divBdr>
        <w:top w:val="none" w:sz="0" w:space="0" w:color="auto"/>
        <w:left w:val="none" w:sz="0" w:space="0" w:color="auto"/>
        <w:bottom w:val="none" w:sz="0" w:space="0" w:color="auto"/>
        <w:right w:val="none" w:sz="0" w:space="0" w:color="auto"/>
      </w:divBdr>
    </w:div>
    <w:div w:id="509221456">
      <w:bodyDiv w:val="1"/>
      <w:marLeft w:val="0"/>
      <w:marRight w:val="0"/>
      <w:marTop w:val="0"/>
      <w:marBottom w:val="0"/>
      <w:divBdr>
        <w:top w:val="none" w:sz="0" w:space="0" w:color="auto"/>
        <w:left w:val="none" w:sz="0" w:space="0" w:color="auto"/>
        <w:bottom w:val="none" w:sz="0" w:space="0" w:color="auto"/>
        <w:right w:val="none" w:sz="0" w:space="0" w:color="auto"/>
      </w:divBdr>
    </w:div>
    <w:div w:id="672492626">
      <w:bodyDiv w:val="1"/>
      <w:marLeft w:val="0"/>
      <w:marRight w:val="0"/>
      <w:marTop w:val="0"/>
      <w:marBottom w:val="0"/>
      <w:divBdr>
        <w:top w:val="none" w:sz="0" w:space="0" w:color="auto"/>
        <w:left w:val="none" w:sz="0" w:space="0" w:color="auto"/>
        <w:bottom w:val="none" w:sz="0" w:space="0" w:color="auto"/>
        <w:right w:val="none" w:sz="0" w:space="0" w:color="auto"/>
      </w:divBdr>
    </w:div>
    <w:div w:id="809787704">
      <w:bodyDiv w:val="1"/>
      <w:marLeft w:val="0"/>
      <w:marRight w:val="0"/>
      <w:marTop w:val="0"/>
      <w:marBottom w:val="0"/>
      <w:divBdr>
        <w:top w:val="none" w:sz="0" w:space="0" w:color="auto"/>
        <w:left w:val="none" w:sz="0" w:space="0" w:color="auto"/>
        <w:bottom w:val="none" w:sz="0" w:space="0" w:color="auto"/>
        <w:right w:val="none" w:sz="0" w:space="0" w:color="auto"/>
      </w:divBdr>
    </w:div>
    <w:div w:id="935357646">
      <w:bodyDiv w:val="1"/>
      <w:marLeft w:val="0"/>
      <w:marRight w:val="0"/>
      <w:marTop w:val="0"/>
      <w:marBottom w:val="0"/>
      <w:divBdr>
        <w:top w:val="none" w:sz="0" w:space="0" w:color="auto"/>
        <w:left w:val="none" w:sz="0" w:space="0" w:color="auto"/>
        <w:bottom w:val="none" w:sz="0" w:space="0" w:color="auto"/>
        <w:right w:val="none" w:sz="0" w:space="0" w:color="auto"/>
      </w:divBdr>
    </w:div>
    <w:div w:id="937713035">
      <w:bodyDiv w:val="1"/>
      <w:marLeft w:val="0"/>
      <w:marRight w:val="0"/>
      <w:marTop w:val="0"/>
      <w:marBottom w:val="0"/>
      <w:divBdr>
        <w:top w:val="none" w:sz="0" w:space="0" w:color="auto"/>
        <w:left w:val="none" w:sz="0" w:space="0" w:color="auto"/>
        <w:bottom w:val="none" w:sz="0" w:space="0" w:color="auto"/>
        <w:right w:val="none" w:sz="0" w:space="0" w:color="auto"/>
      </w:divBdr>
    </w:div>
    <w:div w:id="938410681">
      <w:bodyDiv w:val="1"/>
      <w:marLeft w:val="0"/>
      <w:marRight w:val="0"/>
      <w:marTop w:val="0"/>
      <w:marBottom w:val="0"/>
      <w:divBdr>
        <w:top w:val="none" w:sz="0" w:space="0" w:color="auto"/>
        <w:left w:val="none" w:sz="0" w:space="0" w:color="auto"/>
        <w:bottom w:val="none" w:sz="0" w:space="0" w:color="auto"/>
        <w:right w:val="none" w:sz="0" w:space="0" w:color="auto"/>
      </w:divBdr>
    </w:div>
    <w:div w:id="976253333">
      <w:bodyDiv w:val="1"/>
      <w:marLeft w:val="0"/>
      <w:marRight w:val="0"/>
      <w:marTop w:val="0"/>
      <w:marBottom w:val="0"/>
      <w:divBdr>
        <w:top w:val="none" w:sz="0" w:space="0" w:color="auto"/>
        <w:left w:val="none" w:sz="0" w:space="0" w:color="auto"/>
        <w:bottom w:val="none" w:sz="0" w:space="0" w:color="auto"/>
        <w:right w:val="none" w:sz="0" w:space="0" w:color="auto"/>
      </w:divBdr>
    </w:div>
    <w:div w:id="1010185819">
      <w:bodyDiv w:val="1"/>
      <w:marLeft w:val="0"/>
      <w:marRight w:val="0"/>
      <w:marTop w:val="0"/>
      <w:marBottom w:val="0"/>
      <w:divBdr>
        <w:top w:val="none" w:sz="0" w:space="0" w:color="auto"/>
        <w:left w:val="none" w:sz="0" w:space="0" w:color="auto"/>
        <w:bottom w:val="none" w:sz="0" w:space="0" w:color="auto"/>
        <w:right w:val="none" w:sz="0" w:space="0" w:color="auto"/>
      </w:divBdr>
    </w:div>
    <w:div w:id="1014921355">
      <w:bodyDiv w:val="1"/>
      <w:marLeft w:val="0"/>
      <w:marRight w:val="0"/>
      <w:marTop w:val="0"/>
      <w:marBottom w:val="0"/>
      <w:divBdr>
        <w:top w:val="none" w:sz="0" w:space="0" w:color="auto"/>
        <w:left w:val="none" w:sz="0" w:space="0" w:color="auto"/>
        <w:bottom w:val="none" w:sz="0" w:space="0" w:color="auto"/>
        <w:right w:val="none" w:sz="0" w:space="0" w:color="auto"/>
      </w:divBdr>
    </w:div>
    <w:div w:id="1161628138">
      <w:bodyDiv w:val="1"/>
      <w:marLeft w:val="0"/>
      <w:marRight w:val="0"/>
      <w:marTop w:val="0"/>
      <w:marBottom w:val="0"/>
      <w:divBdr>
        <w:top w:val="none" w:sz="0" w:space="0" w:color="auto"/>
        <w:left w:val="none" w:sz="0" w:space="0" w:color="auto"/>
        <w:bottom w:val="none" w:sz="0" w:space="0" w:color="auto"/>
        <w:right w:val="none" w:sz="0" w:space="0" w:color="auto"/>
      </w:divBdr>
    </w:div>
    <w:div w:id="1214806846">
      <w:bodyDiv w:val="1"/>
      <w:marLeft w:val="0"/>
      <w:marRight w:val="0"/>
      <w:marTop w:val="0"/>
      <w:marBottom w:val="0"/>
      <w:divBdr>
        <w:top w:val="none" w:sz="0" w:space="0" w:color="auto"/>
        <w:left w:val="none" w:sz="0" w:space="0" w:color="auto"/>
        <w:bottom w:val="none" w:sz="0" w:space="0" w:color="auto"/>
        <w:right w:val="none" w:sz="0" w:space="0" w:color="auto"/>
      </w:divBdr>
    </w:div>
    <w:div w:id="1221480083">
      <w:bodyDiv w:val="1"/>
      <w:marLeft w:val="0"/>
      <w:marRight w:val="0"/>
      <w:marTop w:val="0"/>
      <w:marBottom w:val="0"/>
      <w:divBdr>
        <w:top w:val="none" w:sz="0" w:space="0" w:color="auto"/>
        <w:left w:val="none" w:sz="0" w:space="0" w:color="auto"/>
        <w:bottom w:val="none" w:sz="0" w:space="0" w:color="auto"/>
        <w:right w:val="none" w:sz="0" w:space="0" w:color="auto"/>
      </w:divBdr>
    </w:div>
    <w:div w:id="1257985069">
      <w:bodyDiv w:val="1"/>
      <w:marLeft w:val="0"/>
      <w:marRight w:val="0"/>
      <w:marTop w:val="0"/>
      <w:marBottom w:val="0"/>
      <w:divBdr>
        <w:top w:val="none" w:sz="0" w:space="0" w:color="auto"/>
        <w:left w:val="none" w:sz="0" w:space="0" w:color="auto"/>
        <w:bottom w:val="none" w:sz="0" w:space="0" w:color="auto"/>
        <w:right w:val="none" w:sz="0" w:space="0" w:color="auto"/>
      </w:divBdr>
    </w:div>
    <w:div w:id="1289891124">
      <w:bodyDiv w:val="1"/>
      <w:marLeft w:val="0"/>
      <w:marRight w:val="0"/>
      <w:marTop w:val="0"/>
      <w:marBottom w:val="0"/>
      <w:divBdr>
        <w:top w:val="none" w:sz="0" w:space="0" w:color="auto"/>
        <w:left w:val="none" w:sz="0" w:space="0" w:color="auto"/>
        <w:bottom w:val="none" w:sz="0" w:space="0" w:color="auto"/>
        <w:right w:val="none" w:sz="0" w:space="0" w:color="auto"/>
      </w:divBdr>
    </w:div>
    <w:div w:id="1291747285">
      <w:bodyDiv w:val="1"/>
      <w:marLeft w:val="0"/>
      <w:marRight w:val="0"/>
      <w:marTop w:val="0"/>
      <w:marBottom w:val="0"/>
      <w:divBdr>
        <w:top w:val="none" w:sz="0" w:space="0" w:color="auto"/>
        <w:left w:val="none" w:sz="0" w:space="0" w:color="auto"/>
        <w:bottom w:val="none" w:sz="0" w:space="0" w:color="auto"/>
        <w:right w:val="none" w:sz="0" w:space="0" w:color="auto"/>
      </w:divBdr>
    </w:div>
    <w:div w:id="1303727592">
      <w:bodyDiv w:val="1"/>
      <w:marLeft w:val="0"/>
      <w:marRight w:val="0"/>
      <w:marTop w:val="0"/>
      <w:marBottom w:val="0"/>
      <w:divBdr>
        <w:top w:val="none" w:sz="0" w:space="0" w:color="auto"/>
        <w:left w:val="none" w:sz="0" w:space="0" w:color="auto"/>
        <w:bottom w:val="none" w:sz="0" w:space="0" w:color="auto"/>
        <w:right w:val="none" w:sz="0" w:space="0" w:color="auto"/>
      </w:divBdr>
    </w:div>
    <w:div w:id="1306857511">
      <w:bodyDiv w:val="1"/>
      <w:marLeft w:val="0"/>
      <w:marRight w:val="0"/>
      <w:marTop w:val="0"/>
      <w:marBottom w:val="0"/>
      <w:divBdr>
        <w:top w:val="none" w:sz="0" w:space="0" w:color="auto"/>
        <w:left w:val="none" w:sz="0" w:space="0" w:color="auto"/>
        <w:bottom w:val="none" w:sz="0" w:space="0" w:color="auto"/>
        <w:right w:val="none" w:sz="0" w:space="0" w:color="auto"/>
      </w:divBdr>
    </w:div>
    <w:div w:id="1499077671">
      <w:bodyDiv w:val="1"/>
      <w:marLeft w:val="0"/>
      <w:marRight w:val="0"/>
      <w:marTop w:val="0"/>
      <w:marBottom w:val="0"/>
      <w:divBdr>
        <w:top w:val="none" w:sz="0" w:space="0" w:color="auto"/>
        <w:left w:val="none" w:sz="0" w:space="0" w:color="auto"/>
        <w:bottom w:val="none" w:sz="0" w:space="0" w:color="auto"/>
        <w:right w:val="none" w:sz="0" w:space="0" w:color="auto"/>
      </w:divBdr>
    </w:div>
    <w:div w:id="1633098048">
      <w:bodyDiv w:val="1"/>
      <w:marLeft w:val="0"/>
      <w:marRight w:val="0"/>
      <w:marTop w:val="0"/>
      <w:marBottom w:val="0"/>
      <w:divBdr>
        <w:top w:val="none" w:sz="0" w:space="0" w:color="auto"/>
        <w:left w:val="none" w:sz="0" w:space="0" w:color="auto"/>
        <w:bottom w:val="none" w:sz="0" w:space="0" w:color="auto"/>
        <w:right w:val="none" w:sz="0" w:space="0" w:color="auto"/>
      </w:divBdr>
    </w:div>
    <w:div w:id="1778209580">
      <w:bodyDiv w:val="1"/>
      <w:marLeft w:val="0"/>
      <w:marRight w:val="0"/>
      <w:marTop w:val="0"/>
      <w:marBottom w:val="0"/>
      <w:divBdr>
        <w:top w:val="none" w:sz="0" w:space="0" w:color="auto"/>
        <w:left w:val="none" w:sz="0" w:space="0" w:color="auto"/>
        <w:bottom w:val="none" w:sz="0" w:space="0" w:color="auto"/>
        <w:right w:val="none" w:sz="0" w:space="0" w:color="auto"/>
      </w:divBdr>
    </w:div>
    <w:div w:id="1824811329">
      <w:bodyDiv w:val="1"/>
      <w:marLeft w:val="0"/>
      <w:marRight w:val="0"/>
      <w:marTop w:val="0"/>
      <w:marBottom w:val="0"/>
      <w:divBdr>
        <w:top w:val="none" w:sz="0" w:space="0" w:color="auto"/>
        <w:left w:val="none" w:sz="0" w:space="0" w:color="auto"/>
        <w:bottom w:val="none" w:sz="0" w:space="0" w:color="auto"/>
        <w:right w:val="none" w:sz="0" w:space="0" w:color="auto"/>
      </w:divBdr>
    </w:div>
    <w:div w:id="1885828410">
      <w:bodyDiv w:val="1"/>
      <w:marLeft w:val="0"/>
      <w:marRight w:val="0"/>
      <w:marTop w:val="0"/>
      <w:marBottom w:val="0"/>
      <w:divBdr>
        <w:top w:val="none" w:sz="0" w:space="0" w:color="auto"/>
        <w:left w:val="none" w:sz="0" w:space="0" w:color="auto"/>
        <w:bottom w:val="none" w:sz="0" w:space="0" w:color="auto"/>
        <w:right w:val="none" w:sz="0" w:space="0" w:color="auto"/>
      </w:divBdr>
    </w:div>
    <w:div w:id="1891064563">
      <w:bodyDiv w:val="1"/>
      <w:marLeft w:val="0"/>
      <w:marRight w:val="0"/>
      <w:marTop w:val="0"/>
      <w:marBottom w:val="0"/>
      <w:divBdr>
        <w:top w:val="none" w:sz="0" w:space="0" w:color="auto"/>
        <w:left w:val="none" w:sz="0" w:space="0" w:color="auto"/>
        <w:bottom w:val="none" w:sz="0" w:space="0" w:color="auto"/>
        <w:right w:val="none" w:sz="0" w:space="0" w:color="auto"/>
      </w:divBdr>
    </w:div>
    <w:div w:id="2136676660">
      <w:bodyDiv w:val="1"/>
      <w:marLeft w:val="0"/>
      <w:marRight w:val="0"/>
      <w:marTop w:val="0"/>
      <w:marBottom w:val="0"/>
      <w:divBdr>
        <w:top w:val="none" w:sz="0" w:space="0" w:color="auto"/>
        <w:left w:val="none" w:sz="0" w:space="0" w:color="auto"/>
        <w:bottom w:val="none" w:sz="0" w:space="0" w:color="auto"/>
        <w:right w:val="none" w:sz="0" w:space="0" w:color="auto"/>
      </w:divBdr>
      <w:divsChild>
        <w:div w:id="1107000662">
          <w:marLeft w:val="0"/>
          <w:marRight w:val="0"/>
          <w:marTop w:val="0"/>
          <w:marBottom w:val="0"/>
          <w:divBdr>
            <w:top w:val="none" w:sz="0" w:space="0" w:color="auto"/>
            <w:left w:val="none" w:sz="0" w:space="0" w:color="auto"/>
            <w:bottom w:val="none" w:sz="0" w:space="0" w:color="auto"/>
            <w:right w:val="none" w:sz="0" w:space="0" w:color="auto"/>
          </w:divBdr>
          <w:divsChild>
            <w:div w:id="1710643281">
              <w:marLeft w:val="0"/>
              <w:marRight w:val="0"/>
              <w:marTop w:val="0"/>
              <w:marBottom w:val="0"/>
              <w:divBdr>
                <w:top w:val="none" w:sz="0" w:space="0" w:color="auto"/>
                <w:left w:val="none" w:sz="0" w:space="0" w:color="auto"/>
                <w:bottom w:val="none" w:sz="0" w:space="0" w:color="auto"/>
                <w:right w:val="none" w:sz="0" w:space="0" w:color="auto"/>
              </w:divBdr>
              <w:divsChild>
                <w:div w:id="6510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7.xml"/><Relationship Id="rId26" Type="http://schemas.openxmlformats.org/officeDocument/2006/relationships/hyperlink" Target="mailto:info@korid.cz"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hyperlink" Target="mailto:info@opuscard.cz"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image" Target="media/image6.png"/><Relationship Id="rId29" Type="http://schemas.openxmlformats.org/officeDocument/2006/relationships/hyperlink" Target="mailto:info@korid.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9.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image" Target="media/image8.png"/><Relationship Id="rId28" Type="http://schemas.openxmlformats.org/officeDocument/2006/relationships/hyperlink" Target="http://www.iidol.cz" TargetMode="External"/><Relationship Id="rId10" Type="http://schemas.openxmlformats.org/officeDocument/2006/relationships/hyperlink" Target="http://www.iidol.cz" TargetMode="External"/><Relationship Id="rId19" Type="http://schemas.openxmlformats.org/officeDocument/2006/relationships/image" Target="media/image5.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image" Target="media/image4.png"/><Relationship Id="rId22" Type="http://schemas.openxmlformats.org/officeDocument/2006/relationships/hyperlink" Target="https://www.mpvnet.cz" TargetMode="External"/><Relationship Id="rId27" Type="http://schemas.openxmlformats.org/officeDocument/2006/relationships/image" Target="media/image10.jpeg"/><Relationship Id="rId30" Type="http://schemas.openxmlformats.org/officeDocument/2006/relationships/footer" Target="footer1.xml"/><Relationship Id="rId8"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12.svg"/><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dlecj\AppData\Roaming\Microsoft\&#352;ablony\KORID%20L1_modr&#253;%20pruh.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rv01-korid.korid.local\dokumenty\Dopravni_obsluznost\Statistiky\Vy&#250;&#269;tov&#225;n&#237;%20AU\Vy&#250;&#269;tov&#225;n&#237;%202024\20230704_Vyrocni_zprava_ZKKO-19_24-cestujici_bus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rv01-korid.korid.local\dokumenty\Dopravni_obsluznost\Statistiky\Vy&#250;&#269;tov&#225;n&#237;%20AU\V&#253;ro&#269;n&#237;%20zpr&#225;vy%20a%20jin&#225;%20vyhodnocen&#237;\2023\Tiskov&#225;%20zpr&#225;va\Z&#367;statky%20EP.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srv01-korid.korid.local\dokumenty\Dopravni_obsluznost\Statistiky\Vy&#250;&#269;tov&#225;n&#237;%20AU\V&#253;ro&#269;n&#237;%20zpr&#225;vy%20a%20jin&#225;%20vyhodnocen&#237;\2023\Tiskov&#225;%20zpr&#225;va\Z&#367;statky%20EP.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Vyhodnocov&#225;n&#237;%20IDOL%20n&#225;vrhy\Vyhodnocen&#237;%20prodeje%20v%20IDOL%20-%20ZonaZona\2023%20celkem%20-%20k%20posl&#225;n&#237;.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Vyhodnocov&#225;n&#237;%20IDOL%20n&#225;vrhy\Vyhodnocen&#237;%20prodeje%20v%20IDOL%20-%20ZonaZona\Vyhodnocen&#237;%20IDOL%20za%20obdob&#237;%20od%201_2024%20do%208_2024%20-%20k%20posl&#225;n&#237;.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Vyhodnocov&#225;n&#237;%20IDOL%20n&#225;vrhy\Vyhodnocen&#237;%20prodeje%20v%20IDOL%20-%20ZonaZona\2023%20celkem%20-%20k%20posl&#225;n&#237;.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Vyhodnocov&#225;n&#237;%20IDOL%20n&#225;vrhy\Vyhodnocen&#237;%20prodeje%20v%20IDOL%20-%20ZonaZona\Vyhodnocen&#237;%20IDOL%20za%20obdob&#237;%20od%201_2024%20do%208_2024%20-%20k%20posl&#225;n&#237;.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Vývoj počtu cestujících 2023 - 2024 (I. - VII.)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lineChart>
        <c:grouping val="standard"/>
        <c:varyColors val="0"/>
        <c:ser>
          <c:idx val="2"/>
          <c:order val="3"/>
          <c:tx>
            <c:strRef>
              <c:f>'Grafy_cestující-po_letech'!$G$3</c:f>
              <c:strCache>
                <c:ptCount val="1"/>
                <c:pt idx="0">
                  <c:v>Rok 2023</c:v>
                </c:pt>
              </c:strCache>
            </c:strRef>
          </c:tx>
          <c:spPr>
            <a:ln w="28575" cap="rnd">
              <a:solidFill>
                <a:schemeClr val="accent6"/>
              </a:solidFill>
              <a:round/>
            </a:ln>
            <a:effectLst/>
          </c:spPr>
          <c:marker>
            <c:symbol val="none"/>
          </c:marker>
          <c:cat>
            <c:strRef>
              <c:f>'Grafy_cestující-po_letech'!$B$4:$B$15</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'Grafy_cestující-po_letech'!$G$4:$G$15</c:f>
              <c:numCache>
                <c:formatCode>#,##0</c:formatCode>
                <c:ptCount val="12"/>
                <c:pt idx="0">
                  <c:v>1081681</c:v>
                </c:pt>
                <c:pt idx="1">
                  <c:v>925884</c:v>
                </c:pt>
                <c:pt idx="2">
                  <c:v>1252982</c:v>
                </c:pt>
                <c:pt idx="3">
                  <c:v>882832</c:v>
                </c:pt>
                <c:pt idx="4">
                  <c:v>1096157</c:v>
                </c:pt>
                <c:pt idx="5">
                  <c:v>1063445</c:v>
                </c:pt>
                <c:pt idx="6">
                  <c:v>720841</c:v>
                </c:pt>
                <c:pt idx="7">
                  <c:v>792266</c:v>
                </c:pt>
                <c:pt idx="8">
                  <c:v>1015207</c:v>
                </c:pt>
                <c:pt idx="9">
                  <c:v>1149587</c:v>
                </c:pt>
                <c:pt idx="10">
                  <c:v>1152354</c:v>
                </c:pt>
                <c:pt idx="11">
                  <c:v>881959</c:v>
                </c:pt>
              </c:numCache>
            </c:numRef>
          </c:val>
          <c:smooth val="0"/>
          <c:extLst>
            <c:ext xmlns:c16="http://schemas.microsoft.com/office/drawing/2014/chart" uri="{C3380CC4-5D6E-409C-BE32-E72D297353CC}">
              <c16:uniqueId val="{00000000-0CA1-499B-A83E-7DAAF13852D5}"/>
            </c:ext>
          </c:extLst>
        </c:ser>
        <c:ser>
          <c:idx val="4"/>
          <c:order val="4"/>
          <c:tx>
            <c:strRef>
              <c:f>'Grafy_cestující-po_letech'!$H$3</c:f>
              <c:strCache>
                <c:ptCount val="1"/>
                <c:pt idx="0">
                  <c:v>Rok 2024</c:v>
                </c:pt>
              </c:strCache>
            </c:strRef>
          </c:tx>
          <c:spPr>
            <a:ln w="28575" cap="rnd">
              <a:solidFill>
                <a:schemeClr val="accent4">
                  <a:lumMod val="60000"/>
                </a:schemeClr>
              </a:solidFill>
              <a:round/>
            </a:ln>
            <a:effectLst/>
          </c:spPr>
          <c:marker>
            <c:symbol val="none"/>
          </c:marker>
          <c:cat>
            <c:strRef>
              <c:f>'Grafy_cestující-po_letech'!$B$4:$B$15</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'Grafy_cestující-po_letech'!$H$4:$H$15</c:f>
              <c:numCache>
                <c:formatCode>#,##0</c:formatCode>
                <c:ptCount val="12"/>
                <c:pt idx="0">
                  <c:v>1158017</c:v>
                </c:pt>
                <c:pt idx="1">
                  <c:v>1038513</c:v>
                </c:pt>
                <c:pt idx="2">
                  <c:v>1120065</c:v>
                </c:pt>
                <c:pt idx="3">
                  <c:v>1142992</c:v>
                </c:pt>
                <c:pt idx="4">
                  <c:v>1168885</c:v>
                </c:pt>
                <c:pt idx="5">
                  <c:v>1135299</c:v>
                </c:pt>
                <c:pt idx="6">
                  <c:v>731615</c:v>
                </c:pt>
              </c:numCache>
            </c:numRef>
          </c:val>
          <c:smooth val="0"/>
          <c:extLst>
            <c:ext xmlns:c16="http://schemas.microsoft.com/office/drawing/2014/chart" uri="{C3380CC4-5D6E-409C-BE32-E72D297353CC}">
              <c16:uniqueId val="{00000001-0CA1-499B-A83E-7DAAF13852D5}"/>
            </c:ext>
          </c:extLst>
        </c:ser>
        <c:dLbls>
          <c:showLegendKey val="0"/>
          <c:showVal val="0"/>
          <c:showCatName val="0"/>
          <c:showSerName val="0"/>
          <c:showPercent val="0"/>
          <c:showBubbleSize val="0"/>
        </c:dLbls>
        <c:smooth val="0"/>
        <c:axId val="1132836728"/>
        <c:axId val="1132837384"/>
        <c:extLst>
          <c:ext xmlns:c15="http://schemas.microsoft.com/office/drawing/2012/chart" uri="{02D57815-91ED-43cb-92C2-25804820EDAC}">
            <c15:filteredLineSeries>
              <c15:ser>
                <c:idx val="3"/>
                <c:order val="0"/>
                <c:tx>
                  <c:strRef>
                    <c:extLst>
                      <c:ext uri="{02D57815-91ED-43cb-92C2-25804820EDAC}">
                        <c15:formulaRef>
                          <c15:sqref>'Grafy_cestující-po_letech'!$D$3</c15:sqref>
                        </c15:formulaRef>
                      </c:ext>
                    </c:extLst>
                    <c:strCache>
                      <c:ptCount val="1"/>
                      <c:pt idx="0">
                        <c:v>Rok 2020</c:v>
                      </c:pt>
                    </c:strCache>
                  </c:strRef>
                </c:tx>
                <c:spPr>
                  <a:ln w="28575" cap="rnd">
                    <a:solidFill>
                      <a:schemeClr val="accent2">
                        <a:lumMod val="60000"/>
                      </a:schemeClr>
                    </a:solidFill>
                    <a:round/>
                  </a:ln>
                  <a:effectLst/>
                </c:spPr>
                <c:marker>
                  <c:symbol val="none"/>
                </c:marker>
                <c:cat>
                  <c:strRef>
                    <c:extLst>
                      <c:ext uri="{02D57815-91ED-43cb-92C2-25804820EDAC}">
                        <c15:formulaRef>
                          <c15:sqref>'Grafy_cestující-po_letech'!$B$4:$B$15</c15:sqref>
                        </c15:formulaRef>
                      </c:ext>
                    </c:extLst>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extLst>
                      <c:ext uri="{02D57815-91ED-43cb-92C2-25804820EDAC}">
                        <c15:formulaRef>
                          <c15:sqref>'Grafy_cestující-po_letech'!$D$4:$D$15</c15:sqref>
                        </c15:formulaRef>
                      </c:ext>
                    </c:extLst>
                    <c:numCache>
                      <c:formatCode>#,##0</c:formatCode>
                      <c:ptCount val="12"/>
                      <c:pt idx="0">
                        <c:v>1060782</c:v>
                      </c:pt>
                      <c:pt idx="1">
                        <c:v>1017921</c:v>
                      </c:pt>
                      <c:pt idx="2">
                        <c:v>546524</c:v>
                      </c:pt>
                      <c:pt idx="3">
                        <c:v>291212</c:v>
                      </c:pt>
                      <c:pt idx="4">
                        <c:v>476128</c:v>
                      </c:pt>
                      <c:pt idx="5">
                        <c:v>702398</c:v>
                      </c:pt>
                      <c:pt idx="6">
                        <c:v>724340</c:v>
                      </c:pt>
                      <c:pt idx="7">
                        <c:v>713065</c:v>
                      </c:pt>
                      <c:pt idx="8">
                        <c:v>978337</c:v>
                      </c:pt>
                      <c:pt idx="9">
                        <c:v>653673</c:v>
                      </c:pt>
                      <c:pt idx="10">
                        <c:v>480100</c:v>
                      </c:pt>
                      <c:pt idx="11">
                        <c:v>643640</c:v>
                      </c:pt>
                    </c:numCache>
                  </c:numRef>
                </c:val>
                <c:smooth val="0"/>
                <c:extLst>
                  <c:ext xmlns:c16="http://schemas.microsoft.com/office/drawing/2014/chart" uri="{C3380CC4-5D6E-409C-BE32-E72D297353CC}">
                    <c16:uniqueId val="{00000002-0CA1-499B-A83E-7DAAF13852D5}"/>
                  </c:ext>
                </c:extLst>
              </c15:ser>
            </c15:filteredLineSeries>
            <c15:filteredLineSeries>
              <c15:ser>
                <c:idx val="0"/>
                <c:order val="1"/>
                <c:tx>
                  <c:strRef>
                    <c:extLst xmlns:c15="http://schemas.microsoft.com/office/drawing/2012/chart">
                      <c:ext xmlns:c15="http://schemas.microsoft.com/office/drawing/2012/chart" uri="{02D57815-91ED-43cb-92C2-25804820EDAC}">
                        <c15:formulaRef>
                          <c15:sqref>'Grafy_cestující-po_letech'!$E$3</c15:sqref>
                        </c15:formulaRef>
                      </c:ext>
                    </c:extLst>
                    <c:strCache>
                      <c:ptCount val="1"/>
                      <c:pt idx="0">
                        <c:v>Rok 2021</c:v>
                      </c:pt>
                    </c:strCache>
                  </c:strRef>
                </c:tx>
                <c:spPr>
                  <a:ln w="28575" cap="rnd">
                    <a:solidFill>
                      <a:schemeClr val="accent2"/>
                    </a:solidFill>
                    <a:round/>
                  </a:ln>
                  <a:effectLst/>
                </c:spPr>
                <c:marker>
                  <c:symbol val="none"/>
                </c:marker>
                <c:cat>
                  <c:strRef>
                    <c:extLst xmlns:c15="http://schemas.microsoft.com/office/drawing/2012/chart">
                      <c:ext xmlns:c15="http://schemas.microsoft.com/office/drawing/2012/chart" uri="{02D57815-91ED-43cb-92C2-25804820EDAC}">
                        <c15:formulaRef>
                          <c15:sqref>'Grafy_cestující-po_letech'!$B$4:$B$15</c15:sqref>
                        </c15:formulaRef>
                      </c:ext>
                    </c:extLst>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extLst xmlns:c15="http://schemas.microsoft.com/office/drawing/2012/chart">
                      <c:ext xmlns:c15="http://schemas.microsoft.com/office/drawing/2012/chart" uri="{02D57815-91ED-43cb-92C2-25804820EDAC}">
                        <c15:formulaRef>
                          <c15:sqref>'Grafy_cestující-po_letech'!$E$4:$E$15</c15:sqref>
                        </c15:formulaRef>
                      </c:ext>
                    </c:extLst>
                    <c:numCache>
                      <c:formatCode>#,##0</c:formatCode>
                      <c:ptCount val="12"/>
                      <c:pt idx="0">
                        <c:v>524112</c:v>
                      </c:pt>
                      <c:pt idx="1">
                        <c:v>527931</c:v>
                      </c:pt>
                      <c:pt idx="2">
                        <c:v>465774</c:v>
                      </c:pt>
                      <c:pt idx="3">
                        <c:v>542037</c:v>
                      </c:pt>
                      <c:pt idx="4">
                        <c:v>798825</c:v>
                      </c:pt>
                      <c:pt idx="5">
                        <c:v>989003</c:v>
                      </c:pt>
                      <c:pt idx="6">
                        <c:v>672719</c:v>
                      </c:pt>
                      <c:pt idx="7">
                        <c:v>681422</c:v>
                      </c:pt>
                      <c:pt idx="8">
                        <c:v>979134</c:v>
                      </c:pt>
                      <c:pt idx="9">
                        <c:v>929943</c:v>
                      </c:pt>
                      <c:pt idx="10">
                        <c:v>931509.76000000001</c:v>
                      </c:pt>
                      <c:pt idx="11">
                        <c:v>769377.07466666668</c:v>
                      </c:pt>
                    </c:numCache>
                  </c:numRef>
                </c:val>
                <c:smooth val="0"/>
                <c:extLst xmlns:c15="http://schemas.microsoft.com/office/drawing/2012/chart">
                  <c:ext xmlns:c16="http://schemas.microsoft.com/office/drawing/2014/chart" uri="{C3380CC4-5D6E-409C-BE32-E72D297353CC}">
                    <c16:uniqueId val="{00000003-0CA1-499B-A83E-7DAAF13852D5}"/>
                  </c:ext>
                </c:extLst>
              </c15:ser>
            </c15:filteredLineSeries>
            <c15:filteredLineSeries>
              <c15:ser>
                <c:idx val="1"/>
                <c:order val="2"/>
                <c:tx>
                  <c:strRef>
                    <c:extLst xmlns:c15="http://schemas.microsoft.com/office/drawing/2012/chart">
                      <c:ext xmlns:c15="http://schemas.microsoft.com/office/drawing/2012/chart" uri="{02D57815-91ED-43cb-92C2-25804820EDAC}">
                        <c15:formulaRef>
                          <c15:sqref>'Grafy_cestující-po_letech'!$F$3</c15:sqref>
                        </c15:formulaRef>
                      </c:ext>
                    </c:extLst>
                    <c:strCache>
                      <c:ptCount val="1"/>
                      <c:pt idx="0">
                        <c:v>Rok 2022</c:v>
                      </c:pt>
                    </c:strCache>
                  </c:strRef>
                </c:tx>
                <c:spPr>
                  <a:ln w="28575" cap="rnd">
                    <a:solidFill>
                      <a:schemeClr val="accent4"/>
                    </a:solidFill>
                    <a:round/>
                  </a:ln>
                  <a:effectLst/>
                </c:spPr>
                <c:marker>
                  <c:symbol val="none"/>
                </c:marker>
                <c:cat>
                  <c:strRef>
                    <c:extLst xmlns:c15="http://schemas.microsoft.com/office/drawing/2012/chart">
                      <c:ext xmlns:c15="http://schemas.microsoft.com/office/drawing/2012/chart" uri="{02D57815-91ED-43cb-92C2-25804820EDAC}">
                        <c15:formulaRef>
                          <c15:sqref>'Grafy_cestující-po_letech'!$B$4:$B$15</c15:sqref>
                        </c15:formulaRef>
                      </c:ext>
                    </c:extLst>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extLst xmlns:c15="http://schemas.microsoft.com/office/drawing/2012/chart">
                      <c:ext xmlns:c15="http://schemas.microsoft.com/office/drawing/2012/chart" uri="{02D57815-91ED-43cb-92C2-25804820EDAC}">
                        <c15:formulaRef>
                          <c15:sqref>'Grafy_cestující-po_letech'!$G$4:$G$15</c15:sqref>
                        </c15:formulaRef>
                      </c:ext>
                    </c:extLst>
                    <c:numCache>
                      <c:formatCode>#,##0</c:formatCode>
                      <c:ptCount val="12"/>
                      <c:pt idx="0">
                        <c:v>1081681</c:v>
                      </c:pt>
                      <c:pt idx="1">
                        <c:v>925884</c:v>
                      </c:pt>
                      <c:pt idx="2">
                        <c:v>1252982</c:v>
                      </c:pt>
                      <c:pt idx="3">
                        <c:v>882832</c:v>
                      </c:pt>
                      <c:pt idx="4">
                        <c:v>1096157</c:v>
                      </c:pt>
                      <c:pt idx="5">
                        <c:v>1063445</c:v>
                      </c:pt>
                      <c:pt idx="6">
                        <c:v>720841</c:v>
                      </c:pt>
                      <c:pt idx="7">
                        <c:v>792266</c:v>
                      </c:pt>
                      <c:pt idx="8">
                        <c:v>1015207</c:v>
                      </c:pt>
                      <c:pt idx="9">
                        <c:v>1149587</c:v>
                      </c:pt>
                      <c:pt idx="10">
                        <c:v>1152354</c:v>
                      </c:pt>
                      <c:pt idx="11">
                        <c:v>881959</c:v>
                      </c:pt>
                    </c:numCache>
                  </c:numRef>
                </c:val>
                <c:smooth val="0"/>
                <c:extLst xmlns:c15="http://schemas.microsoft.com/office/drawing/2012/chart">
                  <c:ext xmlns:c16="http://schemas.microsoft.com/office/drawing/2014/chart" uri="{C3380CC4-5D6E-409C-BE32-E72D297353CC}">
                    <c16:uniqueId val="{00000004-0CA1-499B-A83E-7DAAF13852D5}"/>
                  </c:ext>
                </c:extLst>
              </c15:ser>
            </c15:filteredLineSeries>
          </c:ext>
        </c:extLst>
      </c:lineChart>
      <c:catAx>
        <c:axId val="1132836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32837384"/>
        <c:crosses val="autoZero"/>
        <c:auto val="1"/>
        <c:lblAlgn val="ctr"/>
        <c:lblOffset val="100"/>
        <c:noMultiLvlLbl val="0"/>
      </c:catAx>
      <c:valAx>
        <c:axId val="1132837384"/>
        <c:scaling>
          <c:orientation val="minMax"/>
          <c:min val="6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počty</a:t>
                </a:r>
                <a:r>
                  <a:rPr lang="cs-CZ" baseline="0"/>
                  <a:t> </a:t>
                </a:r>
                <a:r>
                  <a:rPr lang="cs-CZ"/>
                  <a:t>cestujících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328367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s-CZ"/>
              <a:t>Celkem jízd za IDOL</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'Počet jízd'!$A$2:$A$10</c:f>
              <c:strCache>
                <c:ptCount val="9"/>
                <c:pt idx="0">
                  <c:v>2016</c:v>
                </c:pt>
                <c:pt idx="1">
                  <c:v>2017</c:v>
                </c:pt>
                <c:pt idx="2">
                  <c:v>2018</c:v>
                </c:pt>
                <c:pt idx="3">
                  <c:v>2019</c:v>
                </c:pt>
                <c:pt idx="4">
                  <c:v>2020</c:v>
                </c:pt>
                <c:pt idx="5">
                  <c:v>2021</c:v>
                </c:pt>
                <c:pt idx="6">
                  <c:v>2022</c:v>
                </c:pt>
                <c:pt idx="7">
                  <c:v>2023</c:v>
                </c:pt>
                <c:pt idx="8">
                  <c:v>1-9/2024</c:v>
                </c:pt>
              </c:strCache>
            </c:strRef>
          </c:cat>
          <c:val>
            <c:numRef>
              <c:f>'Počet jízd'!$B$2:$B$10</c:f>
              <c:numCache>
                <c:formatCode>#,##0</c:formatCode>
                <c:ptCount val="9"/>
                <c:pt idx="0">
                  <c:v>21716011</c:v>
                </c:pt>
                <c:pt idx="1">
                  <c:v>22329783</c:v>
                </c:pt>
                <c:pt idx="2">
                  <c:v>23171352</c:v>
                </c:pt>
                <c:pt idx="3">
                  <c:v>24609995</c:v>
                </c:pt>
                <c:pt idx="4">
                  <c:v>18111803</c:v>
                </c:pt>
                <c:pt idx="5">
                  <c:v>15202926</c:v>
                </c:pt>
                <c:pt idx="6">
                  <c:v>21141989</c:v>
                </c:pt>
                <c:pt idx="7">
                  <c:v>21305383</c:v>
                </c:pt>
                <c:pt idx="8">
                  <c:v>14812170</c:v>
                </c:pt>
              </c:numCache>
            </c:numRef>
          </c:val>
          <c:extLst>
            <c:ext xmlns:c16="http://schemas.microsoft.com/office/drawing/2014/chart" uri="{C3380CC4-5D6E-409C-BE32-E72D297353CC}">
              <c16:uniqueId val="{00000000-45D9-4070-A754-710B41C2ADB6}"/>
            </c:ext>
          </c:extLst>
        </c:ser>
        <c:dLbls>
          <c:showLegendKey val="0"/>
          <c:showVal val="0"/>
          <c:showCatName val="0"/>
          <c:showSerName val="0"/>
          <c:showPercent val="0"/>
          <c:showBubbleSize val="0"/>
        </c:dLbls>
        <c:gapWidth val="100"/>
        <c:overlap val="-24"/>
        <c:axId val="1370812688"/>
        <c:axId val="1429047664"/>
      </c:barChart>
      <c:catAx>
        <c:axId val="13708126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29047664"/>
        <c:crosses val="autoZero"/>
        <c:auto val="1"/>
        <c:lblAlgn val="ctr"/>
        <c:lblOffset val="100"/>
        <c:noMultiLvlLbl val="0"/>
      </c:catAx>
      <c:valAx>
        <c:axId val="14290476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70812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s-CZ"/>
              <a:t>Celkem Kč za IDOL</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Tržby!$A$2:$A$10</c:f>
              <c:strCache>
                <c:ptCount val="9"/>
                <c:pt idx="0">
                  <c:v>2016</c:v>
                </c:pt>
                <c:pt idx="1">
                  <c:v>2017</c:v>
                </c:pt>
                <c:pt idx="2">
                  <c:v>2018</c:v>
                </c:pt>
                <c:pt idx="3">
                  <c:v>2019</c:v>
                </c:pt>
                <c:pt idx="4">
                  <c:v>2020</c:v>
                </c:pt>
                <c:pt idx="5">
                  <c:v>2021</c:v>
                </c:pt>
                <c:pt idx="6">
                  <c:v>2022</c:v>
                </c:pt>
                <c:pt idx="7">
                  <c:v>2023</c:v>
                </c:pt>
                <c:pt idx="8">
                  <c:v>1-9/2024</c:v>
                </c:pt>
              </c:strCache>
            </c:strRef>
          </c:cat>
          <c:val>
            <c:numRef>
              <c:f>Tržby!$B$2:$B$10</c:f>
              <c:numCache>
                <c:formatCode>#,##0</c:formatCode>
                <c:ptCount val="9"/>
                <c:pt idx="0">
                  <c:v>398853451</c:v>
                </c:pt>
                <c:pt idx="1">
                  <c:v>405518405</c:v>
                </c:pt>
                <c:pt idx="2">
                  <c:v>417701446</c:v>
                </c:pt>
                <c:pt idx="3">
                  <c:v>343737651</c:v>
                </c:pt>
                <c:pt idx="4">
                  <c:v>295607378</c:v>
                </c:pt>
                <c:pt idx="5">
                  <c:v>270225009</c:v>
                </c:pt>
                <c:pt idx="6">
                  <c:v>420297203.10000002</c:v>
                </c:pt>
                <c:pt idx="7">
                  <c:v>502702306.77999997</c:v>
                </c:pt>
                <c:pt idx="8">
                  <c:v>421528559.80000001</c:v>
                </c:pt>
              </c:numCache>
            </c:numRef>
          </c:val>
          <c:extLst>
            <c:ext xmlns:c16="http://schemas.microsoft.com/office/drawing/2014/chart" uri="{C3380CC4-5D6E-409C-BE32-E72D297353CC}">
              <c16:uniqueId val="{00000000-7D75-4B61-8F6E-5D4AC1B6E705}"/>
            </c:ext>
          </c:extLst>
        </c:ser>
        <c:dLbls>
          <c:showLegendKey val="0"/>
          <c:showVal val="0"/>
          <c:showCatName val="0"/>
          <c:showSerName val="0"/>
          <c:showPercent val="0"/>
          <c:showBubbleSize val="0"/>
        </c:dLbls>
        <c:gapWidth val="100"/>
        <c:overlap val="-24"/>
        <c:axId val="1370834768"/>
        <c:axId val="1429046672"/>
      </c:barChart>
      <c:catAx>
        <c:axId val="137083476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29046672"/>
        <c:crosses val="autoZero"/>
        <c:auto val="1"/>
        <c:lblAlgn val="ctr"/>
        <c:lblOffset val="100"/>
        <c:noMultiLvlLbl val="0"/>
      </c:catAx>
      <c:valAx>
        <c:axId val="14290466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70834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cs-CZ"/>
              <a:t>Počet 2023</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cs-CZ"/>
        </a:p>
      </c:txPr>
    </c:title>
    <c:autoTitleDeleted val="0"/>
    <c:plotArea>
      <c:layout>
        <c:manualLayout>
          <c:layoutTarget val="inner"/>
          <c:xMode val="edge"/>
          <c:yMode val="edge"/>
          <c:x val="0.13852280301404218"/>
          <c:y val="0.1919397912114591"/>
          <c:w val="0.64165358096378555"/>
          <c:h val="0.65146765612783475"/>
        </c:manualLayout>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3AF2-4912-973C-EBB537169C96}"/>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3AF2-4912-973C-EBB537169C96}"/>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5-3AF2-4912-973C-EBB537169C96}"/>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7-3AF2-4912-973C-EBB537169C96}"/>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9-3AF2-4912-973C-EBB537169C9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'Jednotlivé jízdenky kategorie'!$A$16:$A$20</c:f>
              <c:strCache>
                <c:ptCount val="5"/>
                <c:pt idx="0">
                  <c:v>Základní</c:v>
                </c:pt>
                <c:pt idx="1">
                  <c:v>Děti</c:v>
                </c:pt>
                <c:pt idx="2">
                  <c:v>Studenti</c:v>
                </c:pt>
                <c:pt idx="3">
                  <c:v>Osoby 65+</c:v>
                </c:pt>
                <c:pt idx="4">
                  <c:v>Ostatní</c:v>
                </c:pt>
              </c:strCache>
            </c:strRef>
          </c:cat>
          <c:val>
            <c:numRef>
              <c:f>'Jednotlivé jízdenky kategorie'!$B$16:$B$20</c:f>
              <c:numCache>
                <c:formatCode>General</c:formatCode>
                <c:ptCount val="5"/>
                <c:pt idx="0">
                  <c:v>5317591</c:v>
                </c:pt>
                <c:pt idx="1">
                  <c:v>3429116</c:v>
                </c:pt>
                <c:pt idx="2">
                  <c:v>898416</c:v>
                </c:pt>
                <c:pt idx="3">
                  <c:v>965924</c:v>
                </c:pt>
                <c:pt idx="4">
                  <c:v>489133</c:v>
                </c:pt>
              </c:numCache>
            </c:numRef>
          </c:val>
          <c:extLst>
            <c:ext xmlns:c16="http://schemas.microsoft.com/office/drawing/2014/chart" uri="{C3380CC4-5D6E-409C-BE32-E72D297353CC}">
              <c16:uniqueId val="{0000000A-3AF2-4912-973C-EBB537169C9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4.5169963510658731E-2"/>
          <c:y val="0.8676851846541761"/>
          <c:w val="0.95483003648934106"/>
          <c:h val="0.1323148153458239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cs-CZ"/>
              <a:t>Počet 1-8/2024</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cs-CZ"/>
        </a:p>
      </c:txPr>
    </c:title>
    <c:autoTitleDeleted val="0"/>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3629-4589-BDD0-9A6B37B98046}"/>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3629-4589-BDD0-9A6B37B98046}"/>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5-3629-4589-BDD0-9A6B37B98046}"/>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7-3629-4589-BDD0-9A6B37B98046}"/>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9-3629-4589-BDD0-9A6B37B9804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'Jednotlivé jízdenky kategorie '!$A$15:$A$19</c:f>
              <c:strCache>
                <c:ptCount val="5"/>
                <c:pt idx="0">
                  <c:v>Základní</c:v>
                </c:pt>
                <c:pt idx="1">
                  <c:v>Děti</c:v>
                </c:pt>
                <c:pt idx="2">
                  <c:v>Studenti</c:v>
                </c:pt>
                <c:pt idx="3">
                  <c:v>Osoby 65+</c:v>
                </c:pt>
                <c:pt idx="4">
                  <c:v>Ostatní</c:v>
                </c:pt>
              </c:strCache>
            </c:strRef>
          </c:cat>
          <c:val>
            <c:numRef>
              <c:f>'Jednotlivé jízdenky kategorie '!$B$15:$B$19</c:f>
              <c:numCache>
                <c:formatCode>General</c:formatCode>
                <c:ptCount val="5"/>
                <c:pt idx="0">
                  <c:v>3737358</c:v>
                </c:pt>
                <c:pt idx="1">
                  <c:v>2125165</c:v>
                </c:pt>
                <c:pt idx="2">
                  <c:v>610561</c:v>
                </c:pt>
                <c:pt idx="3">
                  <c:v>672302</c:v>
                </c:pt>
                <c:pt idx="4">
                  <c:v>299497</c:v>
                </c:pt>
              </c:numCache>
            </c:numRef>
          </c:val>
          <c:extLst>
            <c:ext xmlns:c16="http://schemas.microsoft.com/office/drawing/2014/chart" uri="{C3380CC4-5D6E-409C-BE32-E72D297353CC}">
              <c16:uniqueId val="{0000000A-3629-4589-BDD0-9A6B37B9804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cs-CZ"/>
              <a:t>Počet 2023</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cs-CZ"/>
        </a:p>
      </c:txPr>
    </c:title>
    <c:autoTitleDeleted val="0"/>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B706-4133-AA8F-46A1413AB127}"/>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B706-4133-AA8F-46A1413AB127}"/>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5-B706-4133-AA8F-46A1413AB127}"/>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7-B706-4133-AA8F-46A1413AB127}"/>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9-B706-4133-AA8F-46A1413AB127}"/>
              </c:ext>
            </c:extLst>
          </c:dPt>
          <c:dLbls>
            <c:dLbl>
              <c:idx val="2"/>
              <c:layout>
                <c:manualLayout>
                  <c:x val="8.0250218722659666E-2"/>
                  <c:y val="0.1229362341268034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706-4133-AA8F-46A1413AB127}"/>
                </c:ext>
              </c:extLst>
            </c:dLbl>
            <c:dLbl>
              <c:idx val="4"/>
              <c:layout>
                <c:manualLayout>
                  <c:x val="4.0667541557305287E-2"/>
                  <c:y val="0.1147119384643393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706-4133-AA8F-46A1413AB12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'Kupony kategorie cestujících'!$A$17:$A$21</c:f>
              <c:strCache>
                <c:ptCount val="5"/>
                <c:pt idx="0">
                  <c:v>Základní</c:v>
                </c:pt>
                <c:pt idx="1">
                  <c:v>Děti</c:v>
                </c:pt>
                <c:pt idx="2">
                  <c:v>Studenti</c:v>
                </c:pt>
                <c:pt idx="3">
                  <c:v>Osoby 65+</c:v>
                </c:pt>
                <c:pt idx="4">
                  <c:v>Ostatní</c:v>
                </c:pt>
              </c:strCache>
            </c:strRef>
          </c:cat>
          <c:val>
            <c:numRef>
              <c:f>'Kupony kategorie cestujících'!$B$17:$B$21</c:f>
              <c:numCache>
                <c:formatCode>General</c:formatCode>
                <c:ptCount val="5"/>
                <c:pt idx="0">
                  <c:v>120756</c:v>
                </c:pt>
                <c:pt idx="1">
                  <c:v>44917</c:v>
                </c:pt>
                <c:pt idx="2">
                  <c:v>18898</c:v>
                </c:pt>
                <c:pt idx="3">
                  <c:v>5937</c:v>
                </c:pt>
                <c:pt idx="4">
                  <c:v>12965</c:v>
                </c:pt>
              </c:numCache>
            </c:numRef>
          </c:val>
          <c:extLst>
            <c:ext xmlns:c16="http://schemas.microsoft.com/office/drawing/2014/chart" uri="{C3380CC4-5D6E-409C-BE32-E72D297353CC}">
              <c16:uniqueId val="{0000000A-B706-4133-AA8F-46A1413AB12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cs-CZ"/>
              <a:t>Počet 1-8/2024</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cs-CZ"/>
        </a:p>
      </c:txPr>
    </c:title>
    <c:autoTitleDeleted val="0"/>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A60F-40B2-BB06-273AE347F620}"/>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A60F-40B2-BB06-273AE347F620}"/>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5-A60F-40B2-BB06-273AE347F620}"/>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7-A60F-40B2-BB06-273AE347F620}"/>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9-A60F-40B2-BB06-273AE347F620}"/>
              </c:ext>
            </c:extLst>
          </c:dPt>
          <c:dLbls>
            <c:dLbl>
              <c:idx val="2"/>
              <c:layout>
                <c:manualLayout>
                  <c:x val="7.3427821522309714E-2"/>
                  <c:y val="0.1173262937508533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60F-40B2-BB06-273AE347F620}"/>
                </c:ext>
              </c:extLst>
            </c:dLbl>
            <c:dLbl>
              <c:idx val="4"/>
              <c:layout>
                <c:manualLayout>
                  <c:x val="2.8920384951880963E-2"/>
                  <c:y val="0.1194622001729552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60F-40B2-BB06-273AE347F6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'Kupony kategorie cestujících'!$A$15:$A$19</c:f>
              <c:strCache>
                <c:ptCount val="5"/>
                <c:pt idx="0">
                  <c:v>Základní</c:v>
                </c:pt>
                <c:pt idx="1">
                  <c:v>Děti</c:v>
                </c:pt>
                <c:pt idx="2">
                  <c:v>Studenti</c:v>
                </c:pt>
                <c:pt idx="3">
                  <c:v>Osoby 65+</c:v>
                </c:pt>
                <c:pt idx="4">
                  <c:v>Ostatní</c:v>
                </c:pt>
              </c:strCache>
            </c:strRef>
          </c:cat>
          <c:val>
            <c:numRef>
              <c:f>'Kupony kategorie cestujících'!$B$15:$B$19</c:f>
              <c:numCache>
                <c:formatCode>General</c:formatCode>
                <c:ptCount val="5"/>
                <c:pt idx="0">
                  <c:v>71716</c:v>
                </c:pt>
                <c:pt idx="1">
                  <c:v>23340</c:v>
                </c:pt>
                <c:pt idx="2">
                  <c:v>9057</c:v>
                </c:pt>
                <c:pt idx="3">
                  <c:v>2728</c:v>
                </c:pt>
                <c:pt idx="4">
                  <c:v>7150</c:v>
                </c:pt>
              </c:numCache>
            </c:numRef>
          </c:val>
          <c:extLst>
            <c:ext xmlns:c16="http://schemas.microsoft.com/office/drawing/2014/chart" uri="{C3380CC4-5D6E-409C-BE32-E72D297353CC}">
              <c16:uniqueId val="{0000000A-A60F-40B2-BB06-273AE347F62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99E89-A2BF-4FF2-AAE1-EFBB270F4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KORID L1_modrý pruh.dotx</Template>
  <TotalTime>716</TotalTime>
  <Pages>14</Pages>
  <Words>5110</Words>
  <Characters>30154</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Pospíšil Otto</dc:creator>
  <cp:lastModifiedBy>Pospíšil Otto</cp:lastModifiedBy>
  <cp:revision>41</cp:revision>
  <cp:lastPrinted>2023-12-06T09:52:00Z</cp:lastPrinted>
  <dcterms:created xsi:type="dcterms:W3CDTF">2023-12-05T12:41:00Z</dcterms:created>
  <dcterms:modified xsi:type="dcterms:W3CDTF">2024-11-27T11:22:00Z</dcterms:modified>
</cp:coreProperties>
</file>